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9A6751" w14:textId="1ED354B1" w:rsidR="001E4D6D" w:rsidRPr="0093354E" w:rsidRDefault="0093354E" w:rsidP="002B3306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8752" behindDoc="0" locked="0" layoutInCell="1" allowOverlap="1" wp14:anchorId="02A0E0AB" wp14:editId="72804DD8">
            <wp:simplePos x="0" y="0"/>
            <wp:positionH relativeFrom="column">
              <wp:posOffset>3810</wp:posOffset>
            </wp:positionH>
            <wp:positionV relativeFrom="paragraph">
              <wp:posOffset>-257810</wp:posOffset>
            </wp:positionV>
            <wp:extent cx="1681480" cy="1943100"/>
            <wp:effectExtent l="0" t="0" r="0" b="12700"/>
            <wp:wrapSquare wrapText="bothSides"/>
            <wp:docPr id="12" name="Image 12" descr="Macintosh HD:Users:macbookairflo:Desktop:LOGO_USL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bookairflo:Desktop:LOGO_USL_20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A33D1" w14:textId="2C64C1AD" w:rsidR="001E4D6D" w:rsidRDefault="0079490C" w:rsidP="002B33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0E3588" wp14:editId="49AC8D56">
                <wp:simplePos x="0" y="0"/>
                <wp:positionH relativeFrom="column">
                  <wp:posOffset>1921510</wp:posOffset>
                </wp:positionH>
                <wp:positionV relativeFrom="paragraph">
                  <wp:posOffset>15875</wp:posOffset>
                </wp:positionV>
                <wp:extent cx="3885565" cy="1031240"/>
                <wp:effectExtent l="0" t="0" r="26035" b="3619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556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FB97A" w14:textId="77777777" w:rsidR="001E4D6D" w:rsidRPr="001E4D6D" w:rsidRDefault="001E4D6D" w:rsidP="001E4D6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 w:rsidRPr="001E4D6D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COMPTE RENDU REUNION</w:t>
                            </w:r>
                          </w:p>
                          <w:p w14:paraId="66FB489F" w14:textId="77777777" w:rsidR="001E4D6D" w:rsidRPr="001E4D6D" w:rsidRDefault="001E4D6D" w:rsidP="001E4D6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 w:rsidRPr="001E4D6D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CONSEIL D’ADMINISTRATION</w:t>
                            </w:r>
                          </w:p>
                          <w:p w14:paraId="4C01C8D2" w14:textId="079FA2F7" w:rsidR="00473230" w:rsidRPr="001E4D6D" w:rsidRDefault="00B801B7" w:rsidP="00B80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12/12</w:t>
                            </w:r>
                            <w:r w:rsidR="00473230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/2024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0E358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51.3pt;margin-top:1.25pt;width:305.95pt;height:81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" strokecolor="#ffc000">
                <v:textbox style="mso-fit-shape-to-text:t">
                  <w:txbxContent>
                    <w:p w14:paraId="487FB97A" w14:textId="77777777" w:rsidR="001E4D6D" w:rsidRPr="001E4D6D" w:rsidRDefault="001E4D6D" w:rsidP="001E4D6D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 w:rsidRPr="001E4D6D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COMPTE RENDU REUNION</w:t>
                      </w:r>
                    </w:p>
                    <w:p w14:paraId="66FB489F" w14:textId="77777777" w:rsidR="001E4D6D" w:rsidRPr="001E4D6D" w:rsidRDefault="001E4D6D" w:rsidP="001E4D6D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 w:rsidRPr="001E4D6D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CONSEIL D’ADMINISTRATION</w:t>
                      </w:r>
                    </w:p>
                    <w:p w14:paraId="4C01C8D2" w14:textId="079FA2F7" w:rsidR="00473230" w:rsidRPr="001E4D6D" w:rsidRDefault="00B801B7" w:rsidP="00B801B7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12/12</w:t>
                      </w:r>
                      <w:r w:rsidR="00473230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/2024</w:t>
                      </w:r>
                    </w:p>
                  </w:txbxContent>
                </v:textbox>
              </v:shape>
            </w:pict>
          </mc:Fallback>
        </mc:AlternateContent>
      </w:r>
    </w:p>
    <w:p w14:paraId="7122A4E7" w14:textId="77777777" w:rsidR="001E4D6D" w:rsidRDefault="001E4D6D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591D1E43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4D1EE35B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3504ECEE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19023C42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05CE62A2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59AA8C3C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7ED2BA27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753C5AA2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276DEB6B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3EED375F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75D35566" w14:textId="565321A3" w:rsidR="003E5BF0" w:rsidRDefault="003E5BF0" w:rsidP="002B3306">
      <w:pPr>
        <w:pBdr>
          <w:top w:val="single" w:sz="4" w:space="1" w:color="auto"/>
        </w:pBdr>
        <w:jc w:val="both"/>
        <w:rPr>
          <w:rFonts w:ascii="Calibri" w:hAnsi="Calibri"/>
          <w:bCs/>
          <w:sz w:val="22"/>
          <w:szCs w:val="22"/>
        </w:rPr>
      </w:pPr>
    </w:p>
    <w:p w14:paraId="1769BFC3" w14:textId="3F1A71FA" w:rsidR="003E5BF0" w:rsidRPr="008F053A" w:rsidRDefault="003E5BF0" w:rsidP="002B3306">
      <w:pPr>
        <w:pBdr>
          <w:top w:val="single" w:sz="4" w:space="1" w:color="auto"/>
        </w:pBdr>
        <w:jc w:val="both"/>
        <w:rPr>
          <w:rFonts w:ascii="Arial" w:hAnsi="Arial" w:cs="Arial"/>
          <w:bCs/>
          <w:sz w:val="22"/>
          <w:szCs w:val="22"/>
        </w:rPr>
      </w:pPr>
    </w:p>
    <w:p w14:paraId="349B18FE" w14:textId="5366C710" w:rsidR="003E5BF0" w:rsidRPr="00B22B1E" w:rsidRDefault="00CA7CED" w:rsidP="002B3306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A7CE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6A23AD" wp14:editId="7B50ECDE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360930" cy="1404620"/>
                <wp:effectExtent l="0" t="0" r="63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D9FB2" w14:textId="3F041FBD" w:rsidR="00CA7CED" w:rsidRDefault="00CA7CED" w:rsidP="00CA7CE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A7CE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EXCUSES : </w:t>
                            </w:r>
                          </w:p>
                          <w:p w14:paraId="2DDC42A2" w14:textId="77777777" w:rsidR="002F4FAA" w:rsidRDefault="002F4FAA" w:rsidP="002F4FA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9334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Guillaume BENOIST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 membre actif</w:t>
                            </w:r>
                          </w:p>
                          <w:p w14:paraId="75F51ECF" w14:textId="77777777" w:rsidR="002F4FAA" w:rsidRDefault="002F4FAA" w:rsidP="002F4FA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F053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Ahmet TURKMEN,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membre actif</w:t>
                            </w:r>
                          </w:p>
                          <w:p w14:paraId="45609659" w14:textId="77777777" w:rsidR="00FC5716" w:rsidRDefault="00FC5716" w:rsidP="00FC5716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Laurent CARY, Vice-Président </w:t>
                            </w:r>
                          </w:p>
                          <w:p w14:paraId="7C91CBAF" w14:textId="77777777" w:rsidR="002F4FAA" w:rsidRDefault="002F4FAA" w:rsidP="002F4FAA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FF36A6B" w14:textId="77777777" w:rsidR="00756231" w:rsidRDefault="00756231" w:rsidP="00756231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6A2A1FF" w14:textId="7FD6041B" w:rsidR="00C7420D" w:rsidRPr="00CA7CED" w:rsidRDefault="00C7420D" w:rsidP="00756231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DD430C1" w14:textId="77777777" w:rsidR="008203D3" w:rsidRDefault="008203D3" w:rsidP="008203D3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355454A" w14:textId="0E050B45" w:rsidR="008203D3" w:rsidRPr="008203D3" w:rsidRDefault="008203D3" w:rsidP="008203D3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7B0FA36" w14:textId="77777777" w:rsidR="003D259D" w:rsidRDefault="003D259D" w:rsidP="003D259D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8B30A13" w14:textId="77777777" w:rsidR="004C7E1A" w:rsidRDefault="004C7E1A" w:rsidP="004C7E1A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439F384" w14:textId="77777777" w:rsidR="00893C16" w:rsidRDefault="00893C16" w:rsidP="00893C16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E11CBD3" w14:textId="77777777" w:rsidR="000B3C9D" w:rsidRDefault="000B3C9D" w:rsidP="000B3C9D">
                            <w:pPr>
                              <w:pStyle w:val="Paragraphedeliste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6A23AD" id="Zone de texte 2" o:spid="_x0000_s1027" type="#_x0000_t202" style="position:absolute;left:0;text-align:left;margin-left:134.7pt;margin-top:8.3pt;width:185.9pt;height:110.6pt;z-index:251660800;visibility:visible;mso-wrap-style:square;mso-width-percent:40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" stroked="f">
                <v:textbox style="mso-fit-shape-to-text:t">
                  <w:txbxContent>
                    <w:p w14:paraId="308D9FB2" w14:textId="3F041FBD" w:rsidR="00CA7CED" w:rsidRDefault="00CA7CED" w:rsidP="00CA7CED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A7CED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EXCUSES : </w:t>
                      </w:r>
                    </w:p>
                    <w:p w14:paraId="2DDC42A2" w14:textId="77777777" w:rsidR="002F4FAA" w:rsidRDefault="002F4FAA" w:rsidP="002F4FA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9334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Guillaume BENOIST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 membre actif</w:t>
                      </w:r>
                    </w:p>
                    <w:p w14:paraId="75F51ECF" w14:textId="77777777" w:rsidR="002F4FAA" w:rsidRDefault="002F4FAA" w:rsidP="002F4FA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F053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Ahmet TURKMEN,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membre actif</w:t>
                      </w:r>
                    </w:p>
                    <w:p w14:paraId="45609659" w14:textId="77777777" w:rsidR="00FC5716" w:rsidRDefault="00FC5716" w:rsidP="00FC5716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Laurent CARY, Vice-Président </w:t>
                      </w:r>
                    </w:p>
                    <w:p w14:paraId="7C91CBAF" w14:textId="77777777" w:rsidR="002F4FAA" w:rsidRDefault="002F4FAA" w:rsidP="002F4FAA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FF36A6B" w14:textId="77777777" w:rsidR="00756231" w:rsidRDefault="00756231" w:rsidP="00756231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6A2A1FF" w14:textId="7FD6041B" w:rsidR="00C7420D" w:rsidRPr="00CA7CED" w:rsidRDefault="00C7420D" w:rsidP="00756231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DD430C1" w14:textId="77777777" w:rsidR="008203D3" w:rsidRDefault="008203D3" w:rsidP="008203D3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355454A" w14:textId="0E050B45" w:rsidR="008203D3" w:rsidRPr="008203D3" w:rsidRDefault="008203D3" w:rsidP="008203D3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7B0FA36" w14:textId="77777777" w:rsidR="003D259D" w:rsidRDefault="003D259D" w:rsidP="003D259D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8B30A13" w14:textId="77777777" w:rsidR="004C7E1A" w:rsidRDefault="004C7E1A" w:rsidP="004C7E1A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439F384" w14:textId="77777777" w:rsidR="00893C16" w:rsidRDefault="00893C16" w:rsidP="00893C16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E11CBD3" w14:textId="77777777" w:rsidR="000B3C9D" w:rsidRDefault="000B3C9D" w:rsidP="000B3C9D">
                      <w:pPr>
                        <w:pStyle w:val="Paragraphedeliste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5BF0" w:rsidRPr="00B22B1E">
        <w:rPr>
          <w:rFonts w:asciiTheme="majorHAnsi" w:hAnsiTheme="majorHAnsi" w:cstheme="majorHAnsi"/>
          <w:b/>
          <w:bCs/>
          <w:sz w:val="22"/>
          <w:szCs w:val="22"/>
        </w:rPr>
        <w:t xml:space="preserve">PRESENTS : </w:t>
      </w:r>
    </w:p>
    <w:p w14:paraId="35BED259" w14:textId="77777777" w:rsidR="006D5066" w:rsidRDefault="006D5066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Karine SLOWIK, Présidente</w:t>
      </w:r>
    </w:p>
    <w:p w14:paraId="492E192B" w14:textId="77777777" w:rsidR="00FC5716" w:rsidRDefault="00FC5716" w:rsidP="00FC5716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Cynthia HOWALD, Vice-Présidente</w:t>
      </w:r>
    </w:p>
    <w:p w14:paraId="671DB27A" w14:textId="77777777" w:rsidR="00FC5716" w:rsidRDefault="00FC5716" w:rsidP="00FC5716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Carole FAROZ, trésorière </w:t>
      </w:r>
    </w:p>
    <w:p w14:paraId="15F0D29E" w14:textId="74EEC942" w:rsidR="006124FA" w:rsidRDefault="006124FA" w:rsidP="006124FA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Gaëtan PETRONELLI, trésorier adjoint</w:t>
      </w:r>
    </w:p>
    <w:p w14:paraId="74986FE7" w14:textId="5A4E2FF6" w:rsidR="006D5066" w:rsidRDefault="006D5066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Vincent VANDELLE, Salarié</w:t>
      </w:r>
    </w:p>
    <w:p w14:paraId="042CD22C" w14:textId="77777777" w:rsidR="006124FA" w:rsidRDefault="006124FA" w:rsidP="006124FA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William BROCARD, Salarié</w:t>
      </w:r>
    </w:p>
    <w:p w14:paraId="46878593" w14:textId="77777777" w:rsidR="006124FA" w:rsidRDefault="006124FA" w:rsidP="006124FA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Cédric ROSAIN, membre actif</w:t>
      </w:r>
    </w:p>
    <w:p w14:paraId="796AF7A0" w14:textId="50303036" w:rsidR="00F8362E" w:rsidRPr="008F053A" w:rsidRDefault="00F8362E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F053A">
        <w:rPr>
          <w:rFonts w:asciiTheme="majorHAnsi" w:hAnsiTheme="majorHAnsi" w:cstheme="majorHAnsi"/>
          <w:sz w:val="22"/>
          <w:szCs w:val="22"/>
        </w:rPr>
        <w:t xml:space="preserve">Andréa MAILLARD, </w:t>
      </w:r>
      <w:r w:rsidR="009A1C9C">
        <w:rPr>
          <w:rFonts w:asciiTheme="majorHAnsi" w:hAnsiTheme="majorHAnsi" w:cstheme="majorHAnsi"/>
          <w:sz w:val="22"/>
          <w:szCs w:val="22"/>
        </w:rPr>
        <w:t>s</w:t>
      </w:r>
      <w:r w:rsidR="00434F54">
        <w:rPr>
          <w:rFonts w:asciiTheme="majorHAnsi" w:hAnsiTheme="majorHAnsi" w:cstheme="majorHAnsi"/>
          <w:sz w:val="22"/>
          <w:szCs w:val="22"/>
        </w:rPr>
        <w:t>ecrétaire</w:t>
      </w:r>
    </w:p>
    <w:p w14:paraId="041C16A6" w14:textId="12885AA8" w:rsidR="00B951B1" w:rsidRDefault="00B951B1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F053A">
        <w:rPr>
          <w:rFonts w:asciiTheme="majorHAnsi" w:hAnsiTheme="majorHAnsi" w:cstheme="majorHAnsi"/>
          <w:sz w:val="22"/>
          <w:szCs w:val="22"/>
        </w:rPr>
        <w:t>Florie LANDRIOT</w:t>
      </w:r>
      <w:r w:rsidR="00080CC1">
        <w:rPr>
          <w:rFonts w:asciiTheme="majorHAnsi" w:hAnsiTheme="majorHAnsi" w:cstheme="majorHAnsi"/>
          <w:sz w:val="22"/>
          <w:szCs w:val="22"/>
        </w:rPr>
        <w:t>, secrétaire adjointe</w:t>
      </w:r>
    </w:p>
    <w:p w14:paraId="0E1243AC" w14:textId="5CAA8054" w:rsidR="00EB5C9A" w:rsidRDefault="00EB5C9A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Emmanuel PERROD, membre actif</w:t>
      </w:r>
    </w:p>
    <w:p w14:paraId="6233021D" w14:textId="0A734732" w:rsidR="00080CC1" w:rsidRDefault="00080CC1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Valentin CINELLI</w:t>
      </w:r>
      <w:r w:rsidR="005B5C84">
        <w:rPr>
          <w:rFonts w:asciiTheme="majorHAnsi" w:hAnsiTheme="majorHAnsi" w:cstheme="majorHAnsi"/>
          <w:sz w:val="22"/>
          <w:szCs w:val="22"/>
        </w:rPr>
        <w:t>, apprenti commercial</w:t>
      </w:r>
    </w:p>
    <w:p w14:paraId="2CC375CE" w14:textId="77777777" w:rsidR="006D5066" w:rsidRDefault="006D5066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B6408">
        <w:rPr>
          <w:rFonts w:asciiTheme="majorHAnsi" w:hAnsiTheme="majorHAnsi" w:cstheme="majorHAnsi"/>
          <w:sz w:val="22"/>
          <w:szCs w:val="22"/>
        </w:rPr>
        <w:t>Frédérique BRUTUILLOT, membre actif</w:t>
      </w:r>
    </w:p>
    <w:p w14:paraId="00AA6444" w14:textId="77777777" w:rsidR="00695764" w:rsidRDefault="00695764" w:rsidP="00695764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Corentin GAIFFE, apprenti</w:t>
      </w:r>
    </w:p>
    <w:p w14:paraId="5257782E" w14:textId="376AB225" w:rsidR="00695764" w:rsidRDefault="00695764" w:rsidP="00695764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CA7CED">
        <w:rPr>
          <w:rFonts w:asciiTheme="majorHAnsi" w:hAnsiTheme="majorHAnsi" w:cstheme="majorHAnsi"/>
          <w:sz w:val="22"/>
          <w:szCs w:val="22"/>
        </w:rPr>
        <w:t xml:space="preserve">Mireille </w:t>
      </w:r>
      <w:r>
        <w:rPr>
          <w:rFonts w:asciiTheme="majorHAnsi" w:hAnsiTheme="majorHAnsi" w:cstheme="majorHAnsi"/>
          <w:sz w:val="22"/>
          <w:szCs w:val="22"/>
        </w:rPr>
        <w:t>ROBERGET</w:t>
      </w:r>
      <w:r w:rsidRPr="00CA7CED">
        <w:rPr>
          <w:rFonts w:asciiTheme="majorHAnsi" w:hAnsiTheme="majorHAnsi" w:cstheme="majorHAnsi"/>
          <w:sz w:val="22"/>
          <w:szCs w:val="22"/>
        </w:rPr>
        <w:t>, membre actif</w:t>
      </w:r>
    </w:p>
    <w:p w14:paraId="32AF372D" w14:textId="77777777" w:rsidR="00FC5716" w:rsidRPr="00110BEA" w:rsidRDefault="00FC5716" w:rsidP="00FC5716">
      <w:pPr>
        <w:pStyle w:val="Paragraphedeliste"/>
        <w:numPr>
          <w:ilvl w:val="0"/>
          <w:numId w:val="1"/>
        </w:numPr>
        <w:jc w:val="both"/>
      </w:pPr>
      <w:r w:rsidRPr="00026913">
        <w:rPr>
          <w:rFonts w:asciiTheme="majorHAnsi" w:hAnsiTheme="majorHAnsi" w:cstheme="majorHAnsi"/>
          <w:sz w:val="22"/>
          <w:szCs w:val="22"/>
        </w:rPr>
        <w:t xml:space="preserve">Christopher NOIROT, </w:t>
      </w:r>
      <w:r>
        <w:rPr>
          <w:rFonts w:asciiTheme="majorHAnsi" w:hAnsiTheme="majorHAnsi" w:cstheme="majorHAnsi"/>
          <w:sz w:val="22"/>
          <w:szCs w:val="22"/>
        </w:rPr>
        <w:t>membre actif</w:t>
      </w:r>
    </w:p>
    <w:p w14:paraId="1AA1090A" w14:textId="77777777" w:rsidR="006124FA" w:rsidRDefault="006124FA" w:rsidP="006124FA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F053A">
        <w:rPr>
          <w:rFonts w:asciiTheme="majorHAnsi" w:hAnsiTheme="majorHAnsi" w:cstheme="majorHAnsi"/>
          <w:sz w:val="22"/>
          <w:szCs w:val="22"/>
        </w:rPr>
        <w:t xml:space="preserve">Dylan CHAPPELOTTE, </w:t>
      </w:r>
      <w:r>
        <w:rPr>
          <w:rFonts w:asciiTheme="majorHAnsi" w:hAnsiTheme="majorHAnsi" w:cstheme="majorHAnsi"/>
          <w:sz w:val="22"/>
          <w:szCs w:val="22"/>
        </w:rPr>
        <w:t>membre actif</w:t>
      </w:r>
    </w:p>
    <w:p w14:paraId="53F93632" w14:textId="77777777" w:rsidR="006124FA" w:rsidRDefault="006124FA" w:rsidP="006124FA">
      <w:pPr>
        <w:pStyle w:val="Paragraphedeliste"/>
        <w:jc w:val="both"/>
        <w:rPr>
          <w:rFonts w:asciiTheme="majorHAnsi" w:hAnsiTheme="majorHAnsi" w:cstheme="majorHAnsi"/>
          <w:sz w:val="22"/>
          <w:szCs w:val="22"/>
        </w:rPr>
      </w:pPr>
    </w:p>
    <w:p w14:paraId="7908171C" w14:textId="6A60DB55" w:rsidR="003E5BF0" w:rsidRDefault="003E5BF0" w:rsidP="002B3306">
      <w:pPr>
        <w:jc w:val="both"/>
      </w:pPr>
    </w:p>
    <w:p w14:paraId="20CB2D23" w14:textId="77777777" w:rsidR="004C2C80" w:rsidRDefault="004C2C80" w:rsidP="002B3306">
      <w:pPr>
        <w:pStyle w:val="Paragraphedeliste"/>
        <w:jc w:val="both"/>
      </w:pPr>
    </w:p>
    <w:p w14:paraId="06D52DA3" w14:textId="77777777" w:rsidR="008F053A" w:rsidRDefault="008F053A" w:rsidP="002B3306">
      <w:pPr>
        <w:pBdr>
          <w:top w:val="single" w:sz="4" w:space="1" w:color="auto"/>
        </w:pBdr>
        <w:jc w:val="both"/>
        <w:rPr>
          <w:rFonts w:ascii="Calibri" w:hAnsi="Calibri"/>
          <w:b/>
          <w:sz w:val="22"/>
          <w:szCs w:val="22"/>
        </w:rPr>
      </w:pPr>
    </w:p>
    <w:p w14:paraId="66ECC790" w14:textId="0394F2E5" w:rsidR="004350DD" w:rsidRPr="00BC0186" w:rsidRDefault="00106417" w:rsidP="002B3306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BC0186">
        <w:rPr>
          <w:rFonts w:ascii="Calibri" w:hAnsi="Calibri"/>
          <w:b/>
          <w:sz w:val="22"/>
          <w:szCs w:val="22"/>
          <w:u w:val="single"/>
        </w:rPr>
        <w:t xml:space="preserve">Ordre du jour : </w:t>
      </w:r>
    </w:p>
    <w:p w14:paraId="22529EA3" w14:textId="77777777" w:rsidR="008203D3" w:rsidRDefault="008203D3" w:rsidP="00726FC2">
      <w:pPr>
        <w:shd w:val="clear" w:color="auto" w:fill="FFFFFF"/>
        <w:spacing w:line="241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EC0D3B0" w14:textId="77777777" w:rsidR="00695764" w:rsidRDefault="00726FC2" w:rsidP="00726FC2">
      <w:pPr>
        <w:shd w:val="clear" w:color="auto" w:fill="FFFFFF"/>
        <w:spacing w:line="241" w:lineRule="atLeast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6D3E8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ANIMATION   </w:t>
      </w:r>
    </w:p>
    <w:p w14:paraId="085CFA94" w14:textId="77777777" w:rsidR="006124FA" w:rsidRDefault="001326F8" w:rsidP="006124FA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124F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Programmation des soirées - Mini caisse pour U13F</w:t>
      </w:r>
      <w:r w:rsidRPr="006124F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  <w:t xml:space="preserve"> </w:t>
      </w:r>
    </w:p>
    <w:p w14:paraId="586566AA" w14:textId="4656BB51" w:rsidR="001326F8" w:rsidRPr="006124FA" w:rsidRDefault="001326F8" w:rsidP="006124FA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6124F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Point </w:t>
      </w:r>
      <w:proofErr w:type="spellStart"/>
      <w:r w:rsidRPr="006124F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Intercomités</w:t>
      </w:r>
      <w:proofErr w:type="spellEnd"/>
      <w:r w:rsidRPr="006124F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</w:p>
    <w:p w14:paraId="741BB8EB" w14:textId="60DC3EBB" w:rsidR="00331464" w:rsidRPr="006124FA" w:rsidRDefault="006808BF" w:rsidP="006124FA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</w:t>
      </w:r>
      <w:r w:rsidR="00331464" w:rsidRPr="006124F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ë</w:t>
      </w:r>
      <w:r w:rsidR="00331464" w:rsidRPr="006124F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 école de hand</w:t>
      </w:r>
    </w:p>
    <w:p w14:paraId="23AED41B" w14:textId="77777777" w:rsidR="001326F8" w:rsidRDefault="001326F8" w:rsidP="00726FC2">
      <w:pPr>
        <w:shd w:val="clear" w:color="auto" w:fill="FFFFFF"/>
        <w:spacing w:line="241" w:lineRule="atLeast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54D9DEDE" w14:textId="6A038269" w:rsidR="00726FC2" w:rsidRPr="006D3E8E" w:rsidRDefault="00726FC2" w:rsidP="00726FC2">
      <w:pPr>
        <w:shd w:val="clear" w:color="auto" w:fill="FFFFFF"/>
        <w:spacing w:line="241" w:lineRule="atLeast"/>
        <w:rPr>
          <w:rFonts w:ascii="Segoe UI" w:hAnsi="Segoe UI" w:cs="Segoe UI"/>
          <w:b/>
          <w:bCs/>
          <w:color w:val="242424"/>
          <w:sz w:val="23"/>
          <w:szCs w:val="23"/>
        </w:rPr>
      </w:pPr>
      <w:r w:rsidRPr="006D3E8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SPORTIF             </w:t>
      </w:r>
    </w:p>
    <w:p w14:paraId="2A56E6BB" w14:textId="6F40EE43" w:rsidR="001326F8" w:rsidRDefault="001326F8" w:rsidP="001326F8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Cas Morgan Martel</w:t>
      </w:r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</w:p>
    <w:p w14:paraId="6FD5563E" w14:textId="2F013958" w:rsidR="001326F8" w:rsidRDefault="001326F8" w:rsidP="001326F8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Fauteuil </w:t>
      </w:r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</w:p>
    <w:p w14:paraId="1503645D" w14:textId="1D08ADFD" w:rsidR="001326F8" w:rsidRDefault="001326F8" w:rsidP="001326F8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Inscriptions entraîneurs "Débuter dans l'entraînement" (x5) à 125€ par personne + participation Carrefour des Formations</w:t>
      </w:r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</w:p>
    <w:p w14:paraId="42FB1471" w14:textId="10B6122F" w:rsidR="006D3E8E" w:rsidRDefault="001326F8" w:rsidP="001326F8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proofErr w:type="gramStart"/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arbitrage</w:t>
      </w:r>
      <w:proofErr w:type="gramEnd"/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Mathis </w:t>
      </w:r>
      <w:proofErr w:type="spellStart"/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Rosain</w:t>
      </w:r>
      <w:proofErr w:type="spellEnd"/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proofErr w:type="spellStart"/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Rongier</w:t>
      </w:r>
      <w:proofErr w:type="spellEnd"/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</w:p>
    <w:p w14:paraId="291B93D1" w14:textId="42B149D5" w:rsidR="00B801B7" w:rsidRPr="001326F8" w:rsidRDefault="00B801B7" w:rsidP="001326F8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proofErr w:type="gram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réunion</w:t>
      </w:r>
      <w:proofErr w:type="gram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commission sportive + repas</w:t>
      </w:r>
    </w:p>
    <w:p w14:paraId="076D54BE" w14:textId="77777777" w:rsidR="001326F8" w:rsidRDefault="001326F8" w:rsidP="006D3E8E">
      <w:pPr>
        <w:shd w:val="clear" w:color="auto" w:fill="FFFFFF"/>
        <w:spacing w:line="235" w:lineRule="atLeast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1EA9516" w14:textId="77777777" w:rsidR="0011307A" w:rsidRDefault="0011307A" w:rsidP="006D3E8E">
      <w:pPr>
        <w:shd w:val="clear" w:color="auto" w:fill="FFFFFF"/>
        <w:spacing w:line="235" w:lineRule="atLeast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B4DC0B2" w14:textId="3E2E0B1E" w:rsidR="00B0159C" w:rsidRPr="00B0159C" w:rsidRDefault="00B0159C" w:rsidP="006D3E8E">
      <w:pPr>
        <w:shd w:val="clear" w:color="auto" w:fill="FFFFFF"/>
        <w:spacing w:line="235" w:lineRule="atLeast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B0159C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 xml:space="preserve">PARTENARIAT </w:t>
      </w:r>
    </w:p>
    <w:p w14:paraId="7A2E5946" w14:textId="3EBED14E" w:rsidR="00B0159C" w:rsidRPr="00DD7898" w:rsidRDefault="001326F8" w:rsidP="00B0159C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DD789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lastRenderedPageBreak/>
        <w:t xml:space="preserve">Demande </w:t>
      </w:r>
      <w:proofErr w:type="spellStart"/>
      <w:r w:rsidRPr="00DD789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Atol</w:t>
      </w:r>
      <w:proofErr w:type="spellEnd"/>
      <w:r w:rsidR="00331464" w:rsidRPr="00DD789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+ </w:t>
      </w:r>
      <w:r w:rsidR="00331464" w:rsidRPr="00DD7898"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GB"/>
        </w:rPr>
        <w:t>carrefour « club de sport”</w:t>
      </w:r>
    </w:p>
    <w:p w14:paraId="77ED4E11" w14:textId="77777777" w:rsidR="006D3E8E" w:rsidRDefault="006D3E8E" w:rsidP="006D3E8E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7D86412" w14:textId="5129C8C6" w:rsidR="00726FC2" w:rsidRPr="006D3E8E" w:rsidRDefault="00726FC2" w:rsidP="00E86C44">
      <w:pPr>
        <w:shd w:val="clear" w:color="auto" w:fill="FFFFFF"/>
        <w:spacing w:line="235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D3E8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AUTRES</w:t>
      </w:r>
    </w:p>
    <w:p w14:paraId="5D406864" w14:textId="7C5F6971" w:rsidR="001326F8" w:rsidRDefault="001326F8" w:rsidP="001326F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Deux trois questions d'Adrien </w:t>
      </w:r>
      <w:proofErr w:type="gramStart"/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( U</w:t>
      </w:r>
      <w:proofErr w:type="gramEnd"/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9 ) et d'Arnaud ( u11G )</w:t>
      </w:r>
    </w:p>
    <w:p w14:paraId="7E13EE31" w14:textId="5462616D" w:rsidR="001326F8" w:rsidRPr="001326F8" w:rsidRDefault="001326F8" w:rsidP="001326F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Projet Voyage </w:t>
      </w:r>
      <w:proofErr w:type="spellStart"/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</w:t>
      </w:r>
      <w:proofErr w:type="spellEnd"/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l'étranger</w:t>
      </w:r>
    </w:p>
    <w:p w14:paraId="5DA5BA5F" w14:textId="03712A57" w:rsidR="001326F8" w:rsidRPr="001326F8" w:rsidRDefault="001326F8" w:rsidP="001326F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Section Collège Rouget de </w:t>
      </w:r>
      <w:proofErr w:type="spellStart"/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Lisle</w:t>
      </w:r>
      <w:proofErr w:type="spellEnd"/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: retour RDV 6/12/2024</w:t>
      </w:r>
    </w:p>
    <w:p w14:paraId="34563B32" w14:textId="6B5DEED6" w:rsidR="00695764" w:rsidRDefault="001326F8" w:rsidP="001326F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Formation des entraineurs : communication, inscription et accompagnement</w:t>
      </w:r>
    </w:p>
    <w:p w14:paraId="30F2F82A" w14:textId="019895D2" w:rsidR="00E63B08" w:rsidRDefault="00E63B08" w:rsidP="001326F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Le goûter de l’USL</w:t>
      </w:r>
    </w:p>
    <w:p w14:paraId="291A7C39" w14:textId="636A20C8" w:rsidR="00331464" w:rsidRPr="001326F8" w:rsidRDefault="00331464" w:rsidP="001326F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Point projet club</w:t>
      </w:r>
    </w:p>
    <w:p w14:paraId="3D2BBE61" w14:textId="77777777" w:rsidR="00695764" w:rsidRDefault="00695764" w:rsidP="00695764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23367C18" w14:textId="6B29C9B3" w:rsidR="00726FC2" w:rsidRDefault="00726FC2" w:rsidP="0069576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B42432" wp14:editId="4055CD7E">
                <wp:simplePos x="0" y="0"/>
                <wp:positionH relativeFrom="column">
                  <wp:posOffset>-73661</wp:posOffset>
                </wp:positionH>
                <wp:positionV relativeFrom="paragraph">
                  <wp:posOffset>45720</wp:posOffset>
                </wp:positionV>
                <wp:extent cx="6696075" cy="0"/>
                <wp:effectExtent l="0" t="0" r="0" b="0"/>
                <wp:wrapNone/>
                <wp:docPr id="148279616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ED1E1" id="Connecteur droit 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3.6pt" to="521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llmQEAAIgDAAAOAAAAZHJzL2Uyb0RvYy54bWysU02P0zAQvSPxHyzfadKVK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" strokecolor="black [3040]"/>
            </w:pict>
          </mc:Fallback>
        </mc:AlternateContent>
      </w:r>
    </w:p>
    <w:p w14:paraId="140D4936" w14:textId="77777777" w:rsidR="00893C16" w:rsidRDefault="00893C16" w:rsidP="00893C16">
      <w:pPr>
        <w:jc w:val="both"/>
        <w:rPr>
          <w:rFonts w:ascii="Calibri" w:hAnsi="Calibri"/>
          <w:bCs/>
          <w:sz w:val="22"/>
          <w:szCs w:val="22"/>
        </w:rPr>
      </w:pPr>
    </w:p>
    <w:p w14:paraId="414F92E6" w14:textId="1C2CAE3D" w:rsidR="00815070" w:rsidRPr="00815070" w:rsidRDefault="00815070" w:rsidP="00953A0D">
      <w:pPr>
        <w:jc w:val="both"/>
        <w:rPr>
          <w:rFonts w:ascii="Calibri" w:hAnsi="Calibri"/>
          <w:bCs/>
          <w:sz w:val="22"/>
          <w:szCs w:val="22"/>
        </w:rPr>
      </w:pPr>
    </w:p>
    <w:p w14:paraId="4A01386F" w14:textId="77777777" w:rsidR="00853375" w:rsidRDefault="00726FC2" w:rsidP="009E4276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Animation</w:t>
      </w:r>
    </w:p>
    <w:p w14:paraId="69E98607" w14:textId="581379D7" w:rsidR="006124FA" w:rsidRPr="006124FA" w:rsidRDefault="001326F8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6124FA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Programmation des soirées</w:t>
      </w:r>
      <w:r w:rsidR="006808BF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 :</w:t>
      </w:r>
    </w:p>
    <w:p w14:paraId="46CA1E86" w14:textId="7D9E1E79" w:rsidR="006124FA" w:rsidRDefault="006124FA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Nous remarquons un manque de communication pour les soirées (organisation – diffusion sur le site du club</w:t>
      </w:r>
      <w:r w:rsidR="00DD789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- menus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)</w:t>
      </w:r>
      <w:r w:rsidR="00FC571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Un planning a été fait</w:t>
      </w:r>
      <w:r w:rsidR="00FC571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et va être diffusé prochainement.</w:t>
      </w:r>
    </w:p>
    <w:p w14:paraId="7818398C" w14:textId="7DA5E6E6" w:rsidR="006124FA" w:rsidRDefault="006124FA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Deux personnes sont intéressées pour participer davantage.</w:t>
      </w:r>
    </w:p>
    <w:p w14:paraId="63B16E1C" w14:textId="3604058A" w:rsidR="00DD7898" w:rsidRDefault="00DD7898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Nous devons nommer un seul groupe sur les soirées et non pas deux. </w:t>
      </w:r>
    </w:p>
    <w:p w14:paraId="3CFD754E" w14:textId="77777777" w:rsidR="00FC5716" w:rsidRDefault="00FC5716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07953743" w14:textId="76226F2E" w:rsidR="00DD7898" w:rsidRDefault="00FC5716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Les p</w:t>
      </w:r>
      <w:r w:rsidR="00DD789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rochaine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</w:t>
      </w:r>
      <w:r w:rsidR="00DD789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soirée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 : </w:t>
      </w:r>
      <w:r w:rsidR="00DD789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4CB8B450" w14:textId="298589EB" w:rsidR="001326F8" w:rsidRDefault="00DD7898" w:rsidP="00DD7898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DD789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18/01 : -18 garçons </w:t>
      </w:r>
    </w:p>
    <w:p w14:paraId="18C42EE6" w14:textId="77777777" w:rsidR="00DD7898" w:rsidRDefault="00DD7898" w:rsidP="00DD7898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25/01 : -13 filles </w:t>
      </w:r>
    </w:p>
    <w:p w14:paraId="73169003" w14:textId="77777777" w:rsidR="00FC5716" w:rsidRDefault="00FC5716" w:rsidP="00DD789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9B305E1" w14:textId="03F542F6" w:rsidR="00FC5716" w:rsidRDefault="00FC5716" w:rsidP="00DD789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La g</w:t>
      </w:r>
      <w:r w:rsidR="0048022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alette des rois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aura lieu </w:t>
      </w:r>
      <w:r w:rsidR="0048022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le 11 janvier. </w:t>
      </w:r>
    </w:p>
    <w:p w14:paraId="7B9E576C" w14:textId="3B03BCF0" w:rsidR="00DD7898" w:rsidRPr="00DD7898" w:rsidRDefault="00480224" w:rsidP="00DD789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Communication</w:t>
      </w:r>
      <w:r w:rsidR="00FC571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à prévoir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: la galette des rois est offerte par le club, mailing + affiche + réseaux sociaux + recherche de bénévole pour les fabriquer avec le portable de Mireille (avant les vacances de Noël).</w:t>
      </w:r>
    </w:p>
    <w:p w14:paraId="28FF42F8" w14:textId="77777777" w:rsidR="00DD7898" w:rsidRDefault="00DD7898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3279CD6" w14:textId="77777777" w:rsidR="006808BF" w:rsidRDefault="006808BF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7A890257" w14:textId="7C80DCC7" w:rsidR="00480224" w:rsidRDefault="00480224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6124FA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Mini caisse pour U13F</w:t>
      </w:r>
      <w:r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 :</w:t>
      </w:r>
    </w:p>
    <w:p w14:paraId="5D10F8D8" w14:textId="438785CC" w:rsidR="00480224" w:rsidRPr="00480224" w:rsidRDefault="00480224" w:rsidP="000202CD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48022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Demande d’un papa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d’une</w:t>
      </w:r>
      <w:r w:rsidRPr="0048022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-13F</w:t>
      </w:r>
      <w:r w:rsidR="00FC571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: il </w:t>
      </w:r>
      <w:r w:rsidRPr="0048022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aimerait une petite caisse pour ouvrir la buvette quand les filles jouent. Carole est prête à faire la caisse mais le papa sera responsable de cette caisse.</w:t>
      </w:r>
    </w:p>
    <w:p w14:paraId="4A883048" w14:textId="77777777" w:rsidR="00DD7898" w:rsidRPr="001326F8" w:rsidRDefault="00DD7898" w:rsidP="000202CD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4EA3641" w14:textId="01906457" w:rsidR="001326F8" w:rsidRPr="00480224" w:rsidRDefault="001326F8" w:rsidP="000202CD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48022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Point </w:t>
      </w:r>
      <w:proofErr w:type="spellStart"/>
      <w:r w:rsidRPr="0048022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Intercomités</w:t>
      </w:r>
      <w:proofErr w:type="spellEnd"/>
      <w:r w:rsidR="00480224" w:rsidRPr="0048022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 :</w:t>
      </w:r>
    </w:p>
    <w:p w14:paraId="100C471E" w14:textId="01817FCE" w:rsidR="00990003" w:rsidRDefault="00990003" w:rsidP="000202CD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L’association de Break Dance de 150 € la journée pour le samedi</w:t>
      </w:r>
    </w:p>
    <w:p w14:paraId="7B509802" w14:textId="77777777" w:rsidR="00990003" w:rsidRDefault="00990003" w:rsidP="000202CD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2ABD1187" w14:textId="1DE13209" w:rsidR="00990003" w:rsidRDefault="00990003" w:rsidP="000202CD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 nouvelles info</w:t>
      </w:r>
      <w:r w:rsidR="000202C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rmation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 sont arrivées de la ligue : la FFHB a confié l’organisation d’un match international le 8 mars à Besançon : équipe de France</w:t>
      </w:r>
      <w:r w:rsidR="000202C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FC571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féminine </w:t>
      </w:r>
      <w:r w:rsidR="000202C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contre l’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Allemagne. La ligue souhaite décaler les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intercomités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au vendredi-samedi au lieu du samedi-dimanche.</w:t>
      </w:r>
    </w:p>
    <w:p w14:paraId="0DB44D4F" w14:textId="77777777" w:rsidR="00FC5716" w:rsidRDefault="00FC5716" w:rsidP="000202CD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08569C6" w14:textId="699B4A40" w:rsidR="000202CD" w:rsidRDefault="000202CD" w:rsidP="000202CD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Ils ont proposé plusieurs solutions</w:t>
      </w:r>
      <w:r w:rsidR="00FC571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:</w:t>
      </w:r>
    </w:p>
    <w:p w14:paraId="00BB2474" w14:textId="24D02B72" w:rsidR="00990003" w:rsidRPr="000202CD" w:rsidRDefault="000202CD" w:rsidP="000202CD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Organiser les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intercomités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le</w:t>
      </w:r>
      <w:r w:rsidR="00990003" w:rsidRPr="000202C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vendredi-samedi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au lieu du samedi-dimanche : </w:t>
      </w:r>
      <w:r w:rsidR="00990003" w:rsidRPr="000202C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nous n’aurons pas assez de bénévole</w:t>
      </w:r>
      <w:r w:rsidR="00A1763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donc nous refusons d’organiser si cette option est retenue.</w:t>
      </w:r>
    </w:p>
    <w:p w14:paraId="1260D041" w14:textId="2D6A4E25" w:rsidR="000202CD" w:rsidRDefault="000202CD" w:rsidP="000202CD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Installer un écran géant le samedi soir pour la diffusion du match : ok pour nous.</w:t>
      </w:r>
    </w:p>
    <w:p w14:paraId="4746B7A9" w14:textId="77777777" w:rsidR="000202CD" w:rsidRDefault="000202CD" w:rsidP="000202CD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Organiser les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intercomités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à Besançon </w:t>
      </w:r>
    </w:p>
    <w:p w14:paraId="38B5FA17" w14:textId="64285D98" w:rsidR="00990003" w:rsidRPr="000202CD" w:rsidRDefault="000202CD" w:rsidP="000202CD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Une réunion se déroulera mercredi 18/12 à 19h avec les responsables de la ligue : Cynthia accompagnera Vincent.</w:t>
      </w:r>
    </w:p>
    <w:p w14:paraId="51933793" w14:textId="77777777" w:rsidR="00480224" w:rsidRPr="001326F8" w:rsidRDefault="00480224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8DD1863" w14:textId="4D6BE460" w:rsidR="00331464" w:rsidRPr="000202CD" w:rsidRDefault="000202CD" w:rsidP="001326F8">
      <w:pPr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0202CD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Noë</w:t>
      </w:r>
      <w:r w:rsidR="00331464" w:rsidRPr="000202CD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l école de hand</w:t>
      </w:r>
    </w:p>
    <w:p w14:paraId="0A2D631B" w14:textId="112B761A" w:rsidR="000202CD" w:rsidRDefault="000202CD" w:rsidP="001326F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Arnaud et Adrien souhaitent organiser le noël de l’école de hand mais aucune salle n’est disponible.  25 enfants et 4 accompagna</w:t>
      </w:r>
      <w:r w:rsidR="00FC5716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teur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s. Il faut compter environ 20€ par enfant (2 activités et le gouter).</w:t>
      </w:r>
      <w:r w:rsidR="0038134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Nous validons une participation de 10€ par personne. </w:t>
      </w:r>
    </w:p>
    <w:p w14:paraId="01C01084" w14:textId="77777777" w:rsidR="00A17634" w:rsidRDefault="00A17634" w:rsidP="001326F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1A90FFF" w14:textId="77777777" w:rsidR="001326F8" w:rsidRDefault="001326F8" w:rsidP="001326F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606EDA4" w14:textId="34FBAEC6" w:rsidR="00A77DD1" w:rsidRPr="00562C66" w:rsidRDefault="00A77DD1" w:rsidP="0058059C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562C66">
        <w:rPr>
          <w:rFonts w:ascii="Calibri" w:hAnsi="Calibri"/>
          <w:b/>
          <w:sz w:val="22"/>
          <w:szCs w:val="22"/>
        </w:rPr>
        <w:lastRenderedPageBreak/>
        <w:t>Sportif </w:t>
      </w:r>
    </w:p>
    <w:p w14:paraId="43CA5BCF" w14:textId="77777777" w:rsidR="00381343" w:rsidRPr="00381343" w:rsidRDefault="001326F8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381343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Cas Morgan Martel</w:t>
      </w:r>
    </w:p>
    <w:p w14:paraId="03874C05" w14:textId="5807410B" w:rsidR="00381343" w:rsidRDefault="00381343" w:rsidP="0011307A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Les membres du BD ont rencontré les parents de Morgan, ainsi que les parents des </w:t>
      </w:r>
      <w:r w:rsidR="0011307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trois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jeunes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de son équipe</w:t>
      </w:r>
      <w:r w:rsidR="00B6441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suite aux problèmes qui se sont produits au stage du comité (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cf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dernier compte rendu)</w:t>
      </w:r>
      <w:r w:rsidR="0011307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495B5AC6" w14:textId="20336A1B" w:rsidR="00381343" w:rsidRDefault="00381343" w:rsidP="0011307A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Morgan est exclu du comité pour toute la saison. </w:t>
      </w:r>
      <w:r w:rsidR="0011307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S’il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souhaite revenir</w:t>
      </w:r>
      <w:r w:rsidR="00B6441E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au comité la saison prochaine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, la demande sera étudiée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par le comité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25EC294F" w14:textId="32573139" w:rsidR="0011307A" w:rsidRDefault="0011307A" w:rsidP="0011307A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Nous décidons de réintégrer </w:t>
      </w:r>
      <w:r w:rsidR="004B2C4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Morgan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mais nous mettons des conditions : </w:t>
      </w:r>
      <w:r w:rsidR="004B2C4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il doit venir accompagné de ses parents ou d’un adulte responsable (type éducateur) à chaque entrainement et à chaque match. </w:t>
      </w:r>
    </w:p>
    <w:p w14:paraId="72D4142E" w14:textId="24A00913" w:rsidR="0011307A" w:rsidRDefault="004B2C43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Karine et Vincent rencontreront les parents mardi 17/12 à 19h à la MVA.</w:t>
      </w:r>
    </w:p>
    <w:p w14:paraId="6F4E174D" w14:textId="77777777" w:rsidR="004B2C43" w:rsidRDefault="004B2C43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286D1DA" w14:textId="77777777" w:rsidR="004B2C43" w:rsidRPr="004B2C43" w:rsidRDefault="001326F8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4B2C43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Fauteuil </w:t>
      </w:r>
    </w:p>
    <w:p w14:paraId="6727F152" w14:textId="29480BAA" w:rsidR="00CA7549" w:rsidRDefault="00CA7549" w:rsidP="00CA7549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CA754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Fred a rencontré les membres du </w:t>
      </w:r>
      <w:proofErr w:type="spellStart"/>
      <w:r w:rsidRPr="00CA754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Léons</w:t>
      </w:r>
      <w:proofErr w:type="spellEnd"/>
      <w:r w:rsidRPr="00CA754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club l’année dernière. Ils souhaitent aider le club et acheter de nouveaux fauteuils : ils 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participent à hauteur de</w:t>
      </w:r>
      <w:r w:rsidRPr="00CA754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4600€. </w:t>
      </w:r>
      <w:r w:rsidR="00A1763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Nous devons leur remettre</w:t>
      </w:r>
      <w:r w:rsidRPr="00CA754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une facture avant le 31/12. Nous validons le devis de Fred.</w:t>
      </w:r>
    </w:p>
    <w:p w14:paraId="62CB6E3B" w14:textId="290CB27B" w:rsidR="00CA7549" w:rsidRDefault="00CA7549" w:rsidP="00CA7549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proofErr w:type="spellStart"/>
      <w:r w:rsidRPr="00CA754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Handi’amo</w:t>
      </w:r>
      <w:proofErr w:type="spellEnd"/>
      <w:r w:rsidRPr="00CA754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: le tournoi tombe à l’eau. Pas de finalités cette année. </w:t>
      </w:r>
    </w:p>
    <w:p w14:paraId="7DD247D5" w14:textId="4B52DCBD" w:rsidR="00CA7549" w:rsidRDefault="00871614" w:rsidP="00CA7549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Fred souhaite organiser une « </w:t>
      </w:r>
      <w:r w:rsidR="00CA754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Nuit du hand fauteuil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» : tournoi en soirée</w:t>
      </w:r>
      <w:r w:rsidR="00CA754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avec des licenciés et non licenciés, des partenaires… </w:t>
      </w:r>
    </w:p>
    <w:p w14:paraId="3CB5D542" w14:textId="521C5A17" w:rsidR="00871614" w:rsidRDefault="00871614" w:rsidP="00CA7549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Sébastien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Roulin</w:t>
      </w:r>
      <w:proofErr w:type="spellEnd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souhaite s’inscrire à une formation entraineur de 440€. Nous acceptons de prendre en charge les frais de formation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mais nous ne prenons pas en charge le déplacement (c’est ce qui avait été fait pour Fred et Cédric Mercier)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0C92FB98" w14:textId="77777777" w:rsidR="00871614" w:rsidRDefault="00871614" w:rsidP="00871614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04617D0B" w14:textId="77777777" w:rsidR="00871614" w:rsidRPr="00871614" w:rsidRDefault="00871614" w:rsidP="00871614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0088C35D" w14:textId="25E397CC" w:rsidR="00871614" w:rsidRPr="00871614" w:rsidRDefault="001326F8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87161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Inscriptions entraîneurs "Débuter dans l'entraînement" + participation Carrefour des Formations</w:t>
      </w:r>
    </w:p>
    <w:p w14:paraId="4922E471" w14:textId="2FFB05BA" w:rsidR="00871614" w:rsidRDefault="00E947DA" w:rsidP="00871614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Cinq</w:t>
      </w:r>
      <w:r w:rsidR="0087161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entraineurs souhaitent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participer à</w:t>
      </w:r>
      <w:r w:rsidR="0087161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la formation « débuter dans l’entrainement) : celle-ci coute 125€ par personne = 625€. Nous appliquerons la réduction de la ligue (200€), restera à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la</w:t>
      </w:r>
      <w:r w:rsidR="0087161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charge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du club</w:t>
      </w:r>
      <w:r w:rsidR="0087161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: 425€.</w:t>
      </w:r>
      <w:r w:rsidR="0091659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5A354353" w14:textId="71CD56A2" w:rsidR="00871614" w:rsidRPr="00871614" w:rsidRDefault="00871614" w:rsidP="00871614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Laurie souhaite participer au Carrefour des Formation (en janvier à Besançon). Les salariés et Laurie</w:t>
      </w:r>
      <w:r w:rsidR="00A1763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étudieront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le programme afin de savoir si cela est pertinent.</w:t>
      </w:r>
    </w:p>
    <w:p w14:paraId="2D5C621A" w14:textId="77777777" w:rsidR="00871614" w:rsidRDefault="00871614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F112652" w14:textId="19BB7FCF" w:rsidR="001326F8" w:rsidRPr="001326F8" w:rsidRDefault="001326F8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1326F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</w:p>
    <w:p w14:paraId="3F938937" w14:textId="16EB1ED4" w:rsidR="001326F8" w:rsidRPr="004D5D35" w:rsidRDefault="00916598" w:rsidP="001326F8">
      <w:pPr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4D5D35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A</w:t>
      </w:r>
      <w:r w:rsidR="001326F8" w:rsidRPr="004D5D35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rbitrage Mathis </w:t>
      </w:r>
      <w:proofErr w:type="spellStart"/>
      <w:r w:rsidR="001326F8" w:rsidRPr="004D5D35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Rosain</w:t>
      </w:r>
      <w:proofErr w:type="spellEnd"/>
      <w:r w:rsidR="001326F8" w:rsidRPr="004D5D35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 </w:t>
      </w:r>
      <w:proofErr w:type="spellStart"/>
      <w:r w:rsidR="001326F8" w:rsidRPr="004D5D35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Rongie</w:t>
      </w:r>
      <w:r w:rsidR="00B801B7" w:rsidRPr="004D5D35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r</w:t>
      </w:r>
      <w:proofErr w:type="spellEnd"/>
    </w:p>
    <w:p w14:paraId="0E19486F" w14:textId="0361817F" w:rsidR="00916598" w:rsidRDefault="004D5D35" w:rsidP="001326F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Samedi 7/12, lors d’un match des U11G, Mathis a arbitré à la demande de Nicolas. Il devait arbitrer avec Gabin. Il s’est retrouvé seul : personne à la table, pas d’accompagnateur. Corentin désignera les accompagnateurs d’arbitres. Il doit échanger avec Charly afin d’établir un mode de fonctionnement. </w:t>
      </w:r>
    </w:p>
    <w:p w14:paraId="1139E1BE" w14:textId="77777777" w:rsidR="00567BB9" w:rsidRDefault="00567BB9" w:rsidP="001326F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587450A" w14:textId="298E147D" w:rsidR="00B801B7" w:rsidRPr="004D5D35" w:rsidRDefault="00916598" w:rsidP="001326F8">
      <w:pPr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4D5D35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R</w:t>
      </w:r>
      <w:r w:rsidR="00B801B7" w:rsidRPr="004D5D35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éunion commission sportive + repas</w:t>
      </w:r>
    </w:p>
    <w:p w14:paraId="070DFCC6" w14:textId="25E2C630" w:rsidR="001326F8" w:rsidRDefault="00567BB9" w:rsidP="001326F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William et Vincent </w:t>
      </w:r>
      <w:r w:rsidR="00A1763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se chargent de 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nous envoyer des propositions de date</w:t>
      </w:r>
      <w:r w:rsidR="00A1763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pour la future réunion de la commission sportive. Un repas sera offert aux entraineurs et dirigeants.</w:t>
      </w:r>
    </w:p>
    <w:p w14:paraId="6EAF7A7B" w14:textId="77777777" w:rsidR="004D5D35" w:rsidRDefault="004D5D35" w:rsidP="001326F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2242E5C2" w14:textId="77777777" w:rsidR="001326F8" w:rsidRPr="00562C66" w:rsidRDefault="001326F8" w:rsidP="001326F8">
      <w:pPr>
        <w:jc w:val="both"/>
        <w:rPr>
          <w:rFonts w:ascii="Calibri" w:hAnsi="Calibri"/>
          <w:bCs/>
          <w:sz w:val="22"/>
          <w:szCs w:val="22"/>
        </w:rPr>
      </w:pPr>
    </w:p>
    <w:p w14:paraId="49D43F49" w14:textId="13FA7437" w:rsidR="009700D6" w:rsidRPr="009700D6" w:rsidRDefault="00B0159C" w:rsidP="0058059C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Partenariat </w:t>
      </w:r>
    </w:p>
    <w:p w14:paraId="357A064F" w14:textId="36712BF6" w:rsidR="00B0159C" w:rsidRPr="00331464" w:rsidRDefault="001326F8" w:rsidP="00B44383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  <w:lang w:val="en-GB"/>
        </w:rPr>
      </w:pPr>
      <w:proofErr w:type="spellStart"/>
      <w:r w:rsidRPr="003314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en-GB"/>
        </w:rPr>
        <w:t>Demande</w:t>
      </w:r>
      <w:proofErr w:type="spellEnd"/>
      <w:r w:rsidRPr="003314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en-GB"/>
        </w:rPr>
        <w:t xml:space="preserve"> </w:t>
      </w:r>
      <w:proofErr w:type="spellStart"/>
      <w:r w:rsidRPr="003314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en-GB"/>
        </w:rPr>
        <w:t>Atol</w:t>
      </w:r>
      <w:proofErr w:type="spellEnd"/>
      <w:r w:rsidR="00331464" w:rsidRPr="003314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en-GB"/>
        </w:rPr>
        <w:t xml:space="preserve"> + carrefour « club d</w:t>
      </w:r>
      <w:r w:rsidR="00331464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  <w:lang w:val="en-GB"/>
        </w:rPr>
        <w:t>e sport”</w:t>
      </w:r>
    </w:p>
    <w:p w14:paraId="25F84445" w14:textId="405FC67C" w:rsidR="00E947DA" w:rsidRDefault="00E947DA" w:rsidP="00BD08DB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Beaucoup</w:t>
      </w:r>
      <w:r w:rsidR="00567BB9" w:rsidRPr="00567BB9">
        <w:rPr>
          <w:rFonts w:ascii="Calibri" w:hAnsi="Calibri"/>
          <w:bCs/>
          <w:sz w:val="22"/>
          <w:szCs w:val="22"/>
        </w:rPr>
        <w:t xml:space="preserve"> de j</w:t>
      </w:r>
      <w:r w:rsidR="00567BB9">
        <w:rPr>
          <w:rFonts w:ascii="Calibri" w:hAnsi="Calibri"/>
          <w:bCs/>
          <w:sz w:val="22"/>
          <w:szCs w:val="22"/>
        </w:rPr>
        <w:t>e</w:t>
      </w:r>
      <w:r w:rsidR="00567BB9" w:rsidRPr="00567BB9">
        <w:rPr>
          <w:rFonts w:ascii="Calibri" w:hAnsi="Calibri"/>
          <w:bCs/>
          <w:sz w:val="22"/>
          <w:szCs w:val="22"/>
        </w:rPr>
        <w:t>unes</w:t>
      </w:r>
      <w:r>
        <w:rPr>
          <w:rFonts w:ascii="Calibri" w:hAnsi="Calibri"/>
          <w:bCs/>
          <w:sz w:val="22"/>
          <w:szCs w:val="22"/>
        </w:rPr>
        <w:t xml:space="preserve"> du club</w:t>
      </w:r>
      <w:r w:rsidR="00567BB9" w:rsidRPr="00567BB9">
        <w:rPr>
          <w:rFonts w:ascii="Calibri" w:hAnsi="Calibri"/>
          <w:bCs/>
          <w:sz w:val="22"/>
          <w:szCs w:val="22"/>
        </w:rPr>
        <w:t xml:space="preserve"> portent d</w:t>
      </w:r>
      <w:r w:rsidR="00567BB9">
        <w:rPr>
          <w:rFonts w:ascii="Calibri" w:hAnsi="Calibri"/>
          <w:bCs/>
          <w:sz w:val="22"/>
          <w:szCs w:val="22"/>
        </w:rPr>
        <w:t xml:space="preserve">es lunettes </w:t>
      </w:r>
      <w:r>
        <w:rPr>
          <w:rFonts w:ascii="Calibri" w:hAnsi="Calibri"/>
          <w:bCs/>
          <w:sz w:val="22"/>
          <w:szCs w:val="22"/>
        </w:rPr>
        <w:t xml:space="preserve">lors des matchs </w:t>
      </w:r>
      <w:r w:rsidR="00567BB9">
        <w:rPr>
          <w:rFonts w:ascii="Calibri" w:hAnsi="Calibri"/>
          <w:bCs/>
          <w:sz w:val="22"/>
          <w:szCs w:val="22"/>
        </w:rPr>
        <w:t xml:space="preserve">mais la réglementation FFHB </w:t>
      </w:r>
      <w:r>
        <w:rPr>
          <w:rFonts w:ascii="Calibri" w:hAnsi="Calibri"/>
          <w:bCs/>
          <w:sz w:val="22"/>
          <w:szCs w:val="22"/>
        </w:rPr>
        <w:t>l’</w:t>
      </w:r>
      <w:r w:rsidR="00567BB9">
        <w:rPr>
          <w:rFonts w:ascii="Calibri" w:hAnsi="Calibri"/>
          <w:bCs/>
          <w:sz w:val="22"/>
          <w:szCs w:val="22"/>
        </w:rPr>
        <w:t>interdit</w:t>
      </w:r>
      <w:r>
        <w:rPr>
          <w:rFonts w:ascii="Calibri" w:hAnsi="Calibri"/>
          <w:bCs/>
          <w:sz w:val="22"/>
          <w:szCs w:val="22"/>
        </w:rPr>
        <w:t>.</w:t>
      </w:r>
    </w:p>
    <w:p w14:paraId="5D1766E9" w14:textId="359CA4CE" w:rsidR="00567BB9" w:rsidRPr="00567BB9" w:rsidRDefault="00567BB9" w:rsidP="00BD08DB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Nous avons un partenariat avec </w:t>
      </w:r>
      <w:proofErr w:type="spellStart"/>
      <w:r>
        <w:rPr>
          <w:rFonts w:ascii="Calibri" w:hAnsi="Calibri"/>
          <w:bCs/>
          <w:sz w:val="22"/>
          <w:szCs w:val="22"/>
        </w:rPr>
        <w:t>Atol</w:t>
      </w:r>
      <w:proofErr w:type="spellEnd"/>
      <w:r>
        <w:rPr>
          <w:rFonts w:ascii="Calibri" w:hAnsi="Calibri"/>
          <w:bCs/>
          <w:sz w:val="22"/>
          <w:szCs w:val="22"/>
        </w:rPr>
        <w:t xml:space="preserve">. Vincent communiquera envers les parents sur les obligations et la possibilité de rencontrer Dylan lors d’entrainement. </w:t>
      </w:r>
    </w:p>
    <w:p w14:paraId="37B85353" w14:textId="77777777" w:rsidR="00567BB9" w:rsidRDefault="00567BB9" w:rsidP="00BD08DB">
      <w:pPr>
        <w:jc w:val="both"/>
        <w:rPr>
          <w:rFonts w:ascii="Calibri" w:hAnsi="Calibri"/>
          <w:bCs/>
          <w:sz w:val="22"/>
          <w:szCs w:val="22"/>
        </w:rPr>
      </w:pPr>
    </w:p>
    <w:p w14:paraId="66EB856A" w14:textId="5CD1088F" w:rsidR="008978D3" w:rsidRPr="00FC5716" w:rsidRDefault="00E947DA" w:rsidP="00BD08DB">
      <w:pPr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C</w:t>
      </w:r>
      <w:r w:rsidR="008978D3" w:rsidRPr="00FC5716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arrefour « club de sport”</w:t>
      </w:r>
    </w:p>
    <w:p w14:paraId="10D53D7B" w14:textId="02FBFFD3" w:rsidR="008978D3" w:rsidRPr="008978D3" w:rsidRDefault="008978D3" w:rsidP="00BD08DB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8978D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Pour les JO, les magasins 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</w:t>
      </w:r>
      <w:r w:rsidRPr="008978D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arrefour ont monté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« </w:t>
      </w:r>
      <w:r w:rsidRPr="008978D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club de sport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»</w:t>
      </w:r>
      <w:r w:rsidRPr="008978D3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Nous pouvons 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parrainer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l’USL avec la carte fidélité Carrefour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Nous sommes à 6000 points USL. Avec les points, nous pouvons acquérir du matériel. 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Nous souhaitons c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ontinuer à 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accumuler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des points jusqu’à fin juin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et nous verrons ensuite ce que l’on peut acquérir.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154B88D3" w14:textId="77777777" w:rsidR="008978D3" w:rsidRPr="008978D3" w:rsidRDefault="008978D3" w:rsidP="00BD08DB">
      <w:pPr>
        <w:jc w:val="both"/>
        <w:rPr>
          <w:rFonts w:ascii="Calibri" w:hAnsi="Calibri"/>
          <w:bCs/>
          <w:sz w:val="22"/>
          <w:szCs w:val="22"/>
        </w:rPr>
      </w:pPr>
    </w:p>
    <w:p w14:paraId="76A4322D" w14:textId="77777777" w:rsidR="00331464" w:rsidRDefault="00331464" w:rsidP="00BD08DB">
      <w:pPr>
        <w:jc w:val="both"/>
        <w:rPr>
          <w:rFonts w:ascii="Calibri" w:hAnsi="Calibri"/>
          <w:bCs/>
          <w:sz w:val="22"/>
          <w:szCs w:val="22"/>
        </w:rPr>
      </w:pPr>
    </w:p>
    <w:p w14:paraId="35205247" w14:textId="77777777" w:rsidR="00E947DA" w:rsidRDefault="00E947DA" w:rsidP="00BD08DB">
      <w:pPr>
        <w:jc w:val="both"/>
        <w:rPr>
          <w:rFonts w:ascii="Calibri" w:hAnsi="Calibri"/>
          <w:bCs/>
          <w:sz w:val="22"/>
          <w:szCs w:val="22"/>
        </w:rPr>
      </w:pPr>
    </w:p>
    <w:p w14:paraId="2C90ECC8" w14:textId="77777777" w:rsidR="00E947DA" w:rsidRPr="00E947DA" w:rsidRDefault="00E947DA" w:rsidP="00BD08DB">
      <w:pPr>
        <w:jc w:val="both"/>
        <w:rPr>
          <w:rFonts w:ascii="Calibri" w:hAnsi="Calibri"/>
          <w:b/>
          <w:sz w:val="22"/>
          <w:szCs w:val="22"/>
        </w:rPr>
      </w:pPr>
    </w:p>
    <w:p w14:paraId="08AF8CC5" w14:textId="77777777" w:rsidR="00826AEB" w:rsidRPr="00826AEB" w:rsidRDefault="009700D6" w:rsidP="0058059C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826AEB">
        <w:rPr>
          <w:rFonts w:ascii="Calibri" w:hAnsi="Calibri"/>
          <w:b/>
          <w:sz w:val="22"/>
          <w:szCs w:val="22"/>
        </w:rPr>
        <w:lastRenderedPageBreak/>
        <w:t>Autre</w:t>
      </w:r>
    </w:p>
    <w:p w14:paraId="00FC69DD" w14:textId="6CFF3D3E" w:rsidR="001326F8" w:rsidRPr="008978D3" w:rsidRDefault="001326F8" w:rsidP="008978D3">
      <w:pPr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8978D3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Deux trois questions d'Adrien </w:t>
      </w:r>
      <w:proofErr w:type="gramStart"/>
      <w:r w:rsidRPr="008978D3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( U</w:t>
      </w:r>
      <w:proofErr w:type="gramEnd"/>
      <w:r w:rsidRPr="008978D3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9 ) et d'Arnaud ( u11G)</w:t>
      </w:r>
    </w:p>
    <w:p w14:paraId="0B3DA6B0" w14:textId="563AE59F" w:rsidR="008978D3" w:rsidRDefault="008978D3" w:rsidP="008978D3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Adrien remonte une remarque : Il n’y a que 2 adultes encadrants + Arthur pour 30 enfants. Adrien se fait opérer le 10 janvier. Le BD réfléchi à une solution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 L’i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dée 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est de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constituer un binôme senior par samedi. </w:t>
      </w:r>
    </w:p>
    <w:p w14:paraId="3455CF11" w14:textId="77777777" w:rsidR="00E947DA" w:rsidRDefault="00E947DA" w:rsidP="008978D3">
      <w:pPr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</w:p>
    <w:p w14:paraId="6E75E467" w14:textId="189201A5" w:rsidR="001326F8" w:rsidRPr="00260418" w:rsidRDefault="001326F8" w:rsidP="008978D3">
      <w:pPr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260418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Projet Voyage </w:t>
      </w:r>
      <w:r w:rsidR="00260418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à</w:t>
      </w:r>
      <w:r w:rsidRPr="00260418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 l'étranger</w:t>
      </w:r>
    </w:p>
    <w:p w14:paraId="55F981F4" w14:textId="32665A84" w:rsidR="008978D3" w:rsidRDefault="00260418" w:rsidP="008978D3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Vincent doit réfléchir pour l’année prochaine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car le timing semble court pour cette année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4875EE63" w14:textId="77777777" w:rsidR="008978D3" w:rsidRPr="008978D3" w:rsidRDefault="008978D3" w:rsidP="008978D3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BC82833" w14:textId="77777777" w:rsidR="001326F8" w:rsidRPr="0078215C" w:rsidRDefault="001326F8" w:rsidP="00260418">
      <w:pPr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78215C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Section Collège Rouget de </w:t>
      </w:r>
      <w:proofErr w:type="spellStart"/>
      <w:r w:rsidRPr="0078215C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Lisle</w:t>
      </w:r>
      <w:proofErr w:type="spellEnd"/>
      <w:r w:rsidRPr="0078215C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 : retour RDV 6/12/2024</w:t>
      </w:r>
    </w:p>
    <w:p w14:paraId="2F682517" w14:textId="32140D87" w:rsidR="00260418" w:rsidRDefault="0078215C" w:rsidP="0026041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Une rencontre a eu lieu avec les dirigeants du collège, Vincent, William et Stéphane. Les dirigeants doivent faire des simulations sur des possibilités de créneaux et les possibilités des ressources. </w:t>
      </w:r>
    </w:p>
    <w:p w14:paraId="13564B7A" w14:textId="77777777" w:rsidR="00E947DA" w:rsidRDefault="00E947DA" w:rsidP="0026041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0A636390" w14:textId="558CD059" w:rsidR="0078215C" w:rsidRDefault="0078215C" w:rsidP="0026041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Principaux problèmes : Il n’y aura pas de classe horaire aménagée,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difficulté à trouver des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créneau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x libres au niveau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du gymnas</w:t>
      </w:r>
      <w:r w:rsidR="00E947DA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e..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6A46D954" w14:textId="77777777" w:rsidR="00E947DA" w:rsidRDefault="00E947DA" w:rsidP="0026041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0A6E4CC" w14:textId="0A837DED" w:rsidR="0078215C" w:rsidRDefault="0078215C" w:rsidP="0026041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Point positif : Nous ne sommes pas limités à 32 joueurs par section.</w:t>
      </w:r>
    </w:p>
    <w:p w14:paraId="6836F8AB" w14:textId="3BD395D1" w:rsidR="0078215C" w:rsidRDefault="0078215C" w:rsidP="0026041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Des solutions doivent être encore trouvées. </w:t>
      </w:r>
    </w:p>
    <w:p w14:paraId="2B6B5F8A" w14:textId="77777777" w:rsidR="0078215C" w:rsidRDefault="0078215C" w:rsidP="0026041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A2DB055" w14:textId="6830E8ED" w:rsidR="00E63B08" w:rsidRPr="00384F13" w:rsidRDefault="00E63B08" w:rsidP="0078215C">
      <w:pPr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384F13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Le gouter de l’USL</w:t>
      </w:r>
    </w:p>
    <w:p w14:paraId="39785B09" w14:textId="6C3D87B3" w:rsidR="0078215C" w:rsidRDefault="00384F13" w:rsidP="0078215C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Valentin souhaiterait organiser des gouters lors de journées matchs en mélangeant les générations.</w:t>
      </w:r>
    </w:p>
    <w:p w14:paraId="66B2BF1E" w14:textId="77777777" w:rsidR="00384F13" w:rsidRDefault="00384F13" w:rsidP="0078215C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E851006" w14:textId="3AD5DC7C" w:rsidR="00331464" w:rsidRPr="00384F13" w:rsidRDefault="00331464" w:rsidP="0078215C">
      <w:pPr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 w:rsidRPr="00384F13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Point projet club</w:t>
      </w:r>
    </w:p>
    <w:p w14:paraId="42DBE097" w14:textId="24F92CF9" w:rsidR="00AF19B6" w:rsidRDefault="00384F13" w:rsidP="00035A75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  <w:r w:rsidRPr="00384F13">
        <w:rPr>
          <w:rFonts w:ascii="Calibri" w:hAnsi="Calibri"/>
          <w:sz w:val="22"/>
          <w:szCs w:val="22"/>
        </w:rPr>
        <w:t>William a rédigé le projet club</w:t>
      </w:r>
      <w:r>
        <w:rPr>
          <w:rFonts w:ascii="Calibri" w:hAnsi="Calibri"/>
          <w:sz w:val="22"/>
          <w:szCs w:val="22"/>
        </w:rPr>
        <w:t xml:space="preserve"> (objectif, moyens…). </w:t>
      </w:r>
      <w:r w:rsidR="002227A4">
        <w:rPr>
          <w:rFonts w:ascii="Calibri" w:hAnsi="Calibri"/>
          <w:sz w:val="22"/>
          <w:szCs w:val="22"/>
        </w:rPr>
        <w:t xml:space="preserve">Celui-ci sera transmis à Stéphane. A lire pour le prochain CA. </w:t>
      </w:r>
    </w:p>
    <w:p w14:paraId="7BF8816D" w14:textId="77777777" w:rsidR="002227A4" w:rsidRDefault="002227A4" w:rsidP="00035A75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</w:p>
    <w:p w14:paraId="59AF4C88" w14:textId="77777777" w:rsidR="002227A4" w:rsidRDefault="002227A4" w:rsidP="00035A75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</w:p>
    <w:p w14:paraId="70C2E55F" w14:textId="4D797F44" w:rsidR="002227A4" w:rsidRPr="00E947DA" w:rsidRDefault="002227A4" w:rsidP="00035A75">
      <w:pPr>
        <w:shd w:val="clear" w:color="auto" w:fill="FFFFFF"/>
        <w:spacing w:line="235" w:lineRule="atLeast"/>
        <w:jc w:val="both"/>
        <w:rPr>
          <w:rFonts w:ascii="Calibri" w:hAnsi="Calibri"/>
          <w:b/>
          <w:bCs/>
          <w:sz w:val="22"/>
          <w:szCs w:val="22"/>
        </w:rPr>
      </w:pPr>
      <w:r w:rsidRPr="00E947DA">
        <w:rPr>
          <w:rFonts w:ascii="Calibri" w:hAnsi="Calibri"/>
          <w:b/>
          <w:bCs/>
          <w:sz w:val="22"/>
          <w:szCs w:val="22"/>
          <w:highlight w:val="yellow"/>
        </w:rPr>
        <w:t xml:space="preserve">Prochain </w:t>
      </w:r>
      <w:proofErr w:type="gramStart"/>
      <w:r w:rsidRPr="00E947DA">
        <w:rPr>
          <w:rFonts w:ascii="Calibri" w:hAnsi="Calibri"/>
          <w:b/>
          <w:bCs/>
          <w:sz w:val="22"/>
          <w:szCs w:val="22"/>
          <w:highlight w:val="yellow"/>
        </w:rPr>
        <w:t>CA  le</w:t>
      </w:r>
      <w:proofErr w:type="gramEnd"/>
      <w:r w:rsidRPr="00E947DA">
        <w:rPr>
          <w:rFonts w:ascii="Calibri" w:hAnsi="Calibri"/>
          <w:b/>
          <w:bCs/>
          <w:sz w:val="22"/>
          <w:szCs w:val="22"/>
          <w:highlight w:val="yellow"/>
        </w:rPr>
        <w:t xml:space="preserve"> 30/01 à la MVA</w:t>
      </w:r>
    </w:p>
    <w:sectPr w:rsidR="002227A4" w:rsidRPr="00E947DA" w:rsidSect="009E2BB3">
      <w:headerReference w:type="default" r:id="rId9"/>
      <w:footerReference w:type="even" r:id="rId10"/>
      <w:footerReference w:type="default" r:id="rId11"/>
      <w:pgSz w:w="11907" w:h="16840" w:code="9"/>
      <w:pgMar w:top="142" w:right="708" w:bottom="539" w:left="851" w:header="72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08D77F" w14:textId="77777777" w:rsidR="005E388E" w:rsidRDefault="005E388E" w:rsidP="00D06DB7">
      <w:r>
        <w:separator/>
      </w:r>
    </w:p>
  </w:endnote>
  <w:endnote w:type="continuationSeparator" w:id="0">
    <w:p w14:paraId="311868AB" w14:textId="77777777" w:rsidR="005E388E" w:rsidRDefault="005E388E" w:rsidP="00D0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isney Pri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C9487C" w14:textId="77777777" w:rsidR="00FF60E0" w:rsidRDefault="0093354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A63CE81" w14:textId="77777777" w:rsidR="00D06DB7" w:rsidRDefault="001E149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3DA170" wp14:editId="00670B86">
              <wp:simplePos x="0" y="0"/>
              <wp:positionH relativeFrom="column">
                <wp:posOffset>3401695</wp:posOffset>
              </wp:positionH>
              <wp:positionV relativeFrom="paragraph">
                <wp:posOffset>194945</wp:posOffset>
              </wp:positionV>
              <wp:extent cx="2527935" cy="4381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61D28" w14:textId="77777777" w:rsidR="00750DF2" w:rsidRPr="004E21D1" w:rsidRDefault="00750DF2" w:rsidP="00750DF2">
                          <w:pPr>
                            <w:pStyle w:val="Titre3"/>
                            <w:jc w:val="left"/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</w:pPr>
                          <w:r w:rsidRPr="004E21D1"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  <w:t>WWW.USLONS.NET</w:t>
                          </w:r>
                        </w:p>
                        <w:p w14:paraId="0E595995" w14:textId="77777777" w:rsidR="00750DF2" w:rsidRPr="004E21D1" w:rsidRDefault="00750DF2" w:rsidP="00750DF2"/>
                        <w:p w14:paraId="14CE58A3" w14:textId="77777777" w:rsidR="00750DF2" w:rsidRPr="004E21D1" w:rsidRDefault="00750DF2" w:rsidP="00750D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DA1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67.85pt;margin-top:15.35pt;width:199.0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" filled="f" stroked="f">
              <v:textbox>
                <w:txbxContent>
                  <w:p w14:paraId="1FC61D28" w14:textId="77777777" w:rsidR="00750DF2" w:rsidRPr="004E21D1" w:rsidRDefault="00750DF2" w:rsidP="00750DF2">
                    <w:pPr>
                      <w:pStyle w:val="Titre3"/>
                      <w:jc w:val="left"/>
                      <w:rPr>
                        <w:rFonts w:ascii="Calibri" w:hAnsi="Calibri"/>
                        <w:b/>
                        <w:sz w:val="44"/>
                        <w:szCs w:val="44"/>
                      </w:rPr>
                    </w:pPr>
                    <w:r w:rsidRPr="004E21D1">
                      <w:rPr>
                        <w:rFonts w:ascii="Calibri" w:hAnsi="Calibri"/>
                        <w:b/>
                        <w:sz w:val="44"/>
                        <w:szCs w:val="44"/>
                      </w:rPr>
                      <w:t>WWW.USLONS.NET</w:t>
                    </w:r>
                  </w:p>
                  <w:p w14:paraId="0E595995" w14:textId="77777777" w:rsidR="00750DF2" w:rsidRPr="004E21D1" w:rsidRDefault="00750DF2" w:rsidP="00750DF2"/>
                  <w:p w14:paraId="14CE58A3" w14:textId="77777777" w:rsidR="00750DF2" w:rsidRPr="004E21D1" w:rsidRDefault="00750DF2" w:rsidP="00750DF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31D240" wp14:editId="6E5B8810">
              <wp:simplePos x="0" y="0"/>
              <wp:positionH relativeFrom="column">
                <wp:posOffset>-73025</wp:posOffset>
              </wp:positionH>
              <wp:positionV relativeFrom="paragraph">
                <wp:posOffset>52070</wp:posOffset>
              </wp:positionV>
              <wp:extent cx="2642235" cy="75247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23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AC55E" w14:textId="77777777" w:rsidR="00750DF2" w:rsidRPr="004E21D1" w:rsidRDefault="00750DF2" w:rsidP="00750DF2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="Calibri" w:hAnsi="Calibri"/>
                              <w:b/>
                            </w:rPr>
                          </w:pPr>
                          <w:r w:rsidRPr="004E21D1">
                            <w:rPr>
                              <w:rFonts w:ascii="Calibri" w:hAnsi="Calibri"/>
                              <w:b/>
                            </w:rPr>
                            <w:t>USLONS HANDBALL</w:t>
                          </w:r>
                        </w:p>
                        <w:p w14:paraId="47EB7339" w14:textId="2EB03C7B" w:rsidR="0011307A" w:rsidRPr="004E21D1" w:rsidRDefault="0011307A" w:rsidP="00750DF2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Chemin de la Ferté</w:t>
                          </w:r>
                        </w:p>
                        <w:p w14:paraId="2DA3AFAF" w14:textId="77777777" w:rsidR="00750DF2" w:rsidRPr="004E21D1" w:rsidRDefault="00750DF2" w:rsidP="00750DF2">
                          <w:pPr>
                            <w:rPr>
                              <w:rFonts w:ascii="Calibri" w:hAnsi="Calibri"/>
                            </w:rPr>
                          </w:pPr>
                          <w:r w:rsidRPr="004E21D1">
                            <w:rPr>
                              <w:rFonts w:ascii="Calibri" w:hAnsi="Calibri"/>
                            </w:rPr>
                            <w:t>39000 LONS LE SAUNIER</w:t>
                          </w:r>
                        </w:p>
                        <w:p w14:paraId="7B97AA75" w14:textId="77777777" w:rsidR="00750DF2" w:rsidRPr="004E21D1" w:rsidRDefault="00750DF2" w:rsidP="00750DF2">
                          <w:pPr>
                            <w:pStyle w:val="Titre3"/>
                            <w:jc w:val="left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4E21D1">
                            <w:rPr>
                              <w:rFonts w:ascii="Calibri" w:hAnsi="Calibri"/>
                              <w:sz w:val="20"/>
                            </w:rPr>
                            <w:t xml:space="preserve">Tél. 03 84 24 60 60 / </w:t>
                          </w:r>
                          <w:hyperlink r:id="rId1" w:history="1">
                            <w:r w:rsidRPr="004E21D1">
                              <w:rPr>
                                <w:rFonts w:ascii="Calibri" w:hAnsi="Calibri"/>
                                <w:sz w:val="20"/>
                              </w:rPr>
                              <w:t>uslons@aol.com</w:t>
                            </w:r>
                          </w:hyperlink>
                        </w:p>
                        <w:p w14:paraId="04733B33" w14:textId="77777777" w:rsidR="00750DF2" w:rsidRPr="004E21D1" w:rsidRDefault="00750DF2" w:rsidP="00750DF2"/>
                        <w:p w14:paraId="53B2CE32" w14:textId="77777777" w:rsidR="00750DF2" w:rsidRPr="004E21D1" w:rsidRDefault="00750DF2" w:rsidP="00750D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31D240" id="Text Box 3" o:spid="_x0000_s1030" type="#_x0000_t202" style="position:absolute;margin-left:-5.75pt;margin-top:4.1pt;width:208.05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" filled="f" stroked="f">
              <v:textbox>
                <w:txbxContent>
                  <w:p w14:paraId="504AC55E" w14:textId="77777777" w:rsidR="00750DF2" w:rsidRPr="004E21D1" w:rsidRDefault="00750DF2" w:rsidP="00750DF2">
                    <w:pPr>
                      <w:pBdr>
                        <w:top w:val="single" w:sz="4" w:space="1" w:color="auto"/>
                      </w:pBdr>
                      <w:rPr>
                        <w:rFonts w:ascii="Calibri" w:hAnsi="Calibri"/>
                        <w:b/>
                      </w:rPr>
                    </w:pPr>
                    <w:r w:rsidRPr="004E21D1">
                      <w:rPr>
                        <w:rFonts w:ascii="Calibri" w:hAnsi="Calibri"/>
                        <w:b/>
                      </w:rPr>
                      <w:t>USLONS HANDBALL</w:t>
                    </w:r>
                  </w:p>
                  <w:p w14:paraId="47EB7339" w14:textId="2EB03C7B" w:rsidR="0011307A" w:rsidRPr="004E21D1" w:rsidRDefault="0011307A" w:rsidP="00750DF2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Chemin de la Ferté</w:t>
                    </w:r>
                  </w:p>
                  <w:p w14:paraId="2DA3AFAF" w14:textId="77777777" w:rsidR="00750DF2" w:rsidRPr="004E21D1" w:rsidRDefault="00750DF2" w:rsidP="00750DF2">
                    <w:pPr>
                      <w:rPr>
                        <w:rFonts w:ascii="Calibri" w:hAnsi="Calibri"/>
                      </w:rPr>
                    </w:pPr>
                    <w:r w:rsidRPr="004E21D1">
                      <w:rPr>
                        <w:rFonts w:ascii="Calibri" w:hAnsi="Calibri"/>
                      </w:rPr>
                      <w:t>39000 LONS LE SAUNIER</w:t>
                    </w:r>
                  </w:p>
                  <w:p w14:paraId="7B97AA75" w14:textId="77777777" w:rsidR="00750DF2" w:rsidRPr="004E21D1" w:rsidRDefault="00750DF2" w:rsidP="00750DF2">
                    <w:pPr>
                      <w:pStyle w:val="Titre3"/>
                      <w:jc w:val="left"/>
                      <w:rPr>
                        <w:rFonts w:ascii="Calibri" w:hAnsi="Calibri"/>
                        <w:sz w:val="20"/>
                      </w:rPr>
                    </w:pPr>
                    <w:r w:rsidRPr="004E21D1">
                      <w:rPr>
                        <w:rFonts w:ascii="Calibri" w:hAnsi="Calibri"/>
                        <w:sz w:val="20"/>
                      </w:rPr>
                      <w:t xml:space="preserve">Tél. 03 84 24 60 60 / </w:t>
                    </w:r>
                    <w:hyperlink r:id="rId2" w:history="1">
                      <w:r w:rsidRPr="004E21D1">
                        <w:rPr>
                          <w:rFonts w:ascii="Calibri" w:hAnsi="Calibri"/>
                          <w:sz w:val="20"/>
                        </w:rPr>
                        <w:t>uslons@aol.com</w:t>
                      </w:r>
                    </w:hyperlink>
                  </w:p>
                  <w:p w14:paraId="04733B33" w14:textId="77777777" w:rsidR="00750DF2" w:rsidRPr="004E21D1" w:rsidRDefault="00750DF2" w:rsidP="00750DF2"/>
                  <w:p w14:paraId="53B2CE32" w14:textId="77777777" w:rsidR="00750DF2" w:rsidRPr="004E21D1" w:rsidRDefault="00750DF2" w:rsidP="00750DF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4C96B25" w14:textId="77777777" w:rsidR="005E388E" w:rsidRDefault="005E388E" w:rsidP="00D06DB7">
      <w:r>
        <w:separator/>
      </w:r>
    </w:p>
  </w:footnote>
  <w:footnote w:type="continuationSeparator" w:id="0">
    <w:p w14:paraId="57444BB0" w14:textId="77777777" w:rsidR="005E388E" w:rsidRDefault="005E388E" w:rsidP="00D0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8F0BA" w14:textId="77777777" w:rsidR="0071361D" w:rsidRDefault="001E149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787A366" wp14:editId="299466EF">
              <wp:simplePos x="0" y="0"/>
              <wp:positionH relativeFrom="page">
                <wp:posOffset>7201535</wp:posOffset>
              </wp:positionH>
              <wp:positionV relativeFrom="page">
                <wp:posOffset>5025390</wp:posOffset>
              </wp:positionV>
              <wp:extent cx="359410" cy="329565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4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4C096" w14:textId="77777777" w:rsidR="0071361D" w:rsidRPr="0071361D" w:rsidRDefault="0071361D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71361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1361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nstrText xml:space="preserve"> </w:instrText>
                          </w:r>
                          <w:r w:rsidR="0006122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nstrText>PAGE</w:instrText>
                          </w:r>
                          <w:r w:rsidRPr="0071361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nstrText xml:space="preserve">   \* MERGEFORMAT </w:instrText>
                          </w:r>
                          <w:r w:rsidRPr="0071361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55861"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71361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7A366" id="Rectangle 5" o:spid="_x0000_s1028" style="position:absolute;margin-left:567.05pt;margin-top:395.7pt;width:28.3pt;height:25.95pt;z-index:25165875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" o:allowincell="f" stroked="f">
              <v:textbox>
                <w:txbxContent>
                  <w:p w14:paraId="1F54C096" w14:textId="77777777" w:rsidR="0071361D" w:rsidRPr="0071361D" w:rsidRDefault="0071361D">
                    <w:pPr>
                      <w:pBdr>
                        <w:bottom w:val="single" w:sz="4" w:space="1" w:color="auto"/>
                      </w:pBd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71361D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 w:rsidRPr="0071361D">
                      <w:rPr>
                        <w:rFonts w:ascii="Calibri" w:hAnsi="Calibri"/>
                        <w:sz w:val="22"/>
                        <w:szCs w:val="22"/>
                      </w:rPr>
                      <w:instrText xml:space="preserve"> </w:instrText>
                    </w:r>
                    <w:r w:rsidR="00061223">
                      <w:rPr>
                        <w:rFonts w:ascii="Calibri" w:hAnsi="Calibri"/>
                        <w:sz w:val="22"/>
                        <w:szCs w:val="22"/>
                      </w:rPr>
                      <w:instrText>PAGE</w:instrText>
                    </w:r>
                    <w:r w:rsidRPr="0071361D">
                      <w:rPr>
                        <w:rFonts w:ascii="Calibri" w:hAnsi="Calibri"/>
                        <w:sz w:val="22"/>
                        <w:szCs w:val="22"/>
                      </w:rPr>
                      <w:instrText xml:space="preserve">   \* MERGEFORMAT </w:instrText>
                    </w:r>
                    <w:r w:rsidRPr="0071361D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455861">
                      <w:rPr>
                        <w:rFonts w:ascii="Calibri" w:hAnsi="Calibri"/>
                        <w:noProof/>
                        <w:sz w:val="22"/>
                        <w:szCs w:val="22"/>
                      </w:rPr>
                      <w:t>2</w:t>
                    </w:r>
                    <w:r w:rsidRPr="0071361D">
                      <w:rPr>
                        <w:rFonts w:ascii="Calibri" w:hAnsi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5D71808"/>
    <w:multiLevelType w:val="hybridMultilevel"/>
    <w:tmpl w:val="836C6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10A3C"/>
    <w:multiLevelType w:val="hybridMultilevel"/>
    <w:tmpl w:val="53E00A5C"/>
    <w:lvl w:ilvl="0" w:tplc="B6B60C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AA615A2"/>
    <w:multiLevelType w:val="hybridMultilevel"/>
    <w:tmpl w:val="29B8E5B2"/>
    <w:lvl w:ilvl="0" w:tplc="BE60181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321469">
    <w:abstractNumId w:val="1"/>
  </w:num>
  <w:num w:numId="2" w16cid:durableId="1056511639">
    <w:abstractNumId w:val="0"/>
  </w:num>
  <w:num w:numId="3" w16cid:durableId="176141343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61"/>
    <w:rsid w:val="00003EE6"/>
    <w:rsid w:val="0000412C"/>
    <w:rsid w:val="0000643C"/>
    <w:rsid w:val="00010BBE"/>
    <w:rsid w:val="00011427"/>
    <w:rsid w:val="00011FBA"/>
    <w:rsid w:val="000120E3"/>
    <w:rsid w:val="00012453"/>
    <w:rsid w:val="00013B44"/>
    <w:rsid w:val="00014A78"/>
    <w:rsid w:val="00016CB3"/>
    <w:rsid w:val="000202CD"/>
    <w:rsid w:val="000230FE"/>
    <w:rsid w:val="00025AF3"/>
    <w:rsid w:val="000268D0"/>
    <w:rsid w:val="00026913"/>
    <w:rsid w:val="0002786B"/>
    <w:rsid w:val="00031D0B"/>
    <w:rsid w:val="00034597"/>
    <w:rsid w:val="00034A77"/>
    <w:rsid w:val="000351B7"/>
    <w:rsid w:val="00035573"/>
    <w:rsid w:val="00035A75"/>
    <w:rsid w:val="00040ABF"/>
    <w:rsid w:val="00042F92"/>
    <w:rsid w:val="00043790"/>
    <w:rsid w:val="000444AA"/>
    <w:rsid w:val="00045C6A"/>
    <w:rsid w:val="00047917"/>
    <w:rsid w:val="00050F3B"/>
    <w:rsid w:val="0005331F"/>
    <w:rsid w:val="00053CF8"/>
    <w:rsid w:val="0005472A"/>
    <w:rsid w:val="00061223"/>
    <w:rsid w:val="00061BF3"/>
    <w:rsid w:val="00061DB6"/>
    <w:rsid w:val="000623A3"/>
    <w:rsid w:val="00062D24"/>
    <w:rsid w:val="000630C3"/>
    <w:rsid w:val="000674FF"/>
    <w:rsid w:val="0006793A"/>
    <w:rsid w:val="000707C1"/>
    <w:rsid w:val="00071047"/>
    <w:rsid w:val="000804B3"/>
    <w:rsid w:val="00080CC1"/>
    <w:rsid w:val="000854D8"/>
    <w:rsid w:val="000919CC"/>
    <w:rsid w:val="00092E24"/>
    <w:rsid w:val="00093D95"/>
    <w:rsid w:val="00094221"/>
    <w:rsid w:val="00094759"/>
    <w:rsid w:val="000948BD"/>
    <w:rsid w:val="00094F03"/>
    <w:rsid w:val="000A04D7"/>
    <w:rsid w:val="000A0581"/>
    <w:rsid w:val="000A41F5"/>
    <w:rsid w:val="000A41FF"/>
    <w:rsid w:val="000A475E"/>
    <w:rsid w:val="000A5F93"/>
    <w:rsid w:val="000A700F"/>
    <w:rsid w:val="000B1182"/>
    <w:rsid w:val="000B1AEF"/>
    <w:rsid w:val="000B3C9D"/>
    <w:rsid w:val="000B7A5F"/>
    <w:rsid w:val="000C1C2B"/>
    <w:rsid w:val="000C2D55"/>
    <w:rsid w:val="000C3D5C"/>
    <w:rsid w:val="000C43F4"/>
    <w:rsid w:val="000C757F"/>
    <w:rsid w:val="000D125C"/>
    <w:rsid w:val="000D6E32"/>
    <w:rsid w:val="000E0D56"/>
    <w:rsid w:val="000E21BE"/>
    <w:rsid w:val="000E59BC"/>
    <w:rsid w:val="000E710B"/>
    <w:rsid w:val="000F20EF"/>
    <w:rsid w:val="000F3499"/>
    <w:rsid w:val="000F48CB"/>
    <w:rsid w:val="00100317"/>
    <w:rsid w:val="001010CC"/>
    <w:rsid w:val="00105E9D"/>
    <w:rsid w:val="00106417"/>
    <w:rsid w:val="00107686"/>
    <w:rsid w:val="00107AA0"/>
    <w:rsid w:val="00107CFB"/>
    <w:rsid w:val="0011067C"/>
    <w:rsid w:val="00110BEA"/>
    <w:rsid w:val="00110F54"/>
    <w:rsid w:val="0011307A"/>
    <w:rsid w:val="00114F84"/>
    <w:rsid w:val="00125593"/>
    <w:rsid w:val="001278EE"/>
    <w:rsid w:val="001323BD"/>
    <w:rsid w:val="001326F8"/>
    <w:rsid w:val="0013431A"/>
    <w:rsid w:val="00136230"/>
    <w:rsid w:val="0014024B"/>
    <w:rsid w:val="00140D53"/>
    <w:rsid w:val="00141415"/>
    <w:rsid w:val="00144A56"/>
    <w:rsid w:val="00153232"/>
    <w:rsid w:val="00154EB7"/>
    <w:rsid w:val="00160866"/>
    <w:rsid w:val="00163212"/>
    <w:rsid w:val="00163963"/>
    <w:rsid w:val="001648E1"/>
    <w:rsid w:val="001652F6"/>
    <w:rsid w:val="00165BA3"/>
    <w:rsid w:val="001664D2"/>
    <w:rsid w:val="00167CA7"/>
    <w:rsid w:val="001711AF"/>
    <w:rsid w:val="001738FD"/>
    <w:rsid w:val="00173A6F"/>
    <w:rsid w:val="00175AB0"/>
    <w:rsid w:val="00183772"/>
    <w:rsid w:val="00183D0C"/>
    <w:rsid w:val="001851A9"/>
    <w:rsid w:val="00197CB6"/>
    <w:rsid w:val="00197F0F"/>
    <w:rsid w:val="001A1947"/>
    <w:rsid w:val="001A282D"/>
    <w:rsid w:val="001A316E"/>
    <w:rsid w:val="001A49CB"/>
    <w:rsid w:val="001A4A88"/>
    <w:rsid w:val="001A5533"/>
    <w:rsid w:val="001B07FB"/>
    <w:rsid w:val="001B57A1"/>
    <w:rsid w:val="001B74F1"/>
    <w:rsid w:val="001C2597"/>
    <w:rsid w:val="001D1BCE"/>
    <w:rsid w:val="001D2A00"/>
    <w:rsid w:val="001D6BAC"/>
    <w:rsid w:val="001D746C"/>
    <w:rsid w:val="001D7A20"/>
    <w:rsid w:val="001D7BF7"/>
    <w:rsid w:val="001E0F5F"/>
    <w:rsid w:val="001E1490"/>
    <w:rsid w:val="001E31A8"/>
    <w:rsid w:val="001E3A4B"/>
    <w:rsid w:val="001E3CFA"/>
    <w:rsid w:val="001E4D6D"/>
    <w:rsid w:val="001E7B72"/>
    <w:rsid w:val="001F028E"/>
    <w:rsid w:val="001F0C7A"/>
    <w:rsid w:val="001F0CCA"/>
    <w:rsid w:val="001F3117"/>
    <w:rsid w:val="001F5E78"/>
    <w:rsid w:val="002008B2"/>
    <w:rsid w:val="00201C52"/>
    <w:rsid w:val="00203AD8"/>
    <w:rsid w:val="002040B7"/>
    <w:rsid w:val="002055D8"/>
    <w:rsid w:val="00210B6E"/>
    <w:rsid w:val="002116B9"/>
    <w:rsid w:val="00212733"/>
    <w:rsid w:val="00212E0F"/>
    <w:rsid w:val="002159D4"/>
    <w:rsid w:val="002227A4"/>
    <w:rsid w:val="002236CB"/>
    <w:rsid w:val="002249DC"/>
    <w:rsid w:val="00226F84"/>
    <w:rsid w:val="00230D0F"/>
    <w:rsid w:val="002362DE"/>
    <w:rsid w:val="00237089"/>
    <w:rsid w:val="00240FAD"/>
    <w:rsid w:val="00242D88"/>
    <w:rsid w:val="00242F06"/>
    <w:rsid w:val="00247C11"/>
    <w:rsid w:val="00250B21"/>
    <w:rsid w:val="00251F62"/>
    <w:rsid w:val="00253396"/>
    <w:rsid w:val="00255ED6"/>
    <w:rsid w:val="00256932"/>
    <w:rsid w:val="00257A85"/>
    <w:rsid w:val="00260418"/>
    <w:rsid w:val="00260635"/>
    <w:rsid w:val="00260833"/>
    <w:rsid w:val="00264F54"/>
    <w:rsid w:val="002701FD"/>
    <w:rsid w:val="0027020B"/>
    <w:rsid w:val="002702F1"/>
    <w:rsid w:val="00276A1C"/>
    <w:rsid w:val="002775A2"/>
    <w:rsid w:val="00280E97"/>
    <w:rsid w:val="002810A8"/>
    <w:rsid w:val="002833C0"/>
    <w:rsid w:val="002844EE"/>
    <w:rsid w:val="00285D5B"/>
    <w:rsid w:val="00290696"/>
    <w:rsid w:val="00291702"/>
    <w:rsid w:val="00294570"/>
    <w:rsid w:val="00294687"/>
    <w:rsid w:val="00296317"/>
    <w:rsid w:val="00297427"/>
    <w:rsid w:val="002A0791"/>
    <w:rsid w:val="002A3F4D"/>
    <w:rsid w:val="002A5FDA"/>
    <w:rsid w:val="002A6916"/>
    <w:rsid w:val="002B010A"/>
    <w:rsid w:val="002B1885"/>
    <w:rsid w:val="002B25D0"/>
    <w:rsid w:val="002B3306"/>
    <w:rsid w:val="002B3DFD"/>
    <w:rsid w:val="002B51AC"/>
    <w:rsid w:val="002B7BC5"/>
    <w:rsid w:val="002B7E52"/>
    <w:rsid w:val="002C02DC"/>
    <w:rsid w:val="002C15F9"/>
    <w:rsid w:val="002C299D"/>
    <w:rsid w:val="002D0D59"/>
    <w:rsid w:val="002E0A19"/>
    <w:rsid w:val="002E0EC9"/>
    <w:rsid w:val="002E310F"/>
    <w:rsid w:val="002E5876"/>
    <w:rsid w:val="002E6E25"/>
    <w:rsid w:val="002F0661"/>
    <w:rsid w:val="002F4FAA"/>
    <w:rsid w:val="002F7ECE"/>
    <w:rsid w:val="00300569"/>
    <w:rsid w:val="00302452"/>
    <w:rsid w:val="00303D8A"/>
    <w:rsid w:val="00305279"/>
    <w:rsid w:val="00307646"/>
    <w:rsid w:val="0031091C"/>
    <w:rsid w:val="00311FA3"/>
    <w:rsid w:val="003124F9"/>
    <w:rsid w:val="00312E52"/>
    <w:rsid w:val="003138AD"/>
    <w:rsid w:val="0031619E"/>
    <w:rsid w:val="003164A1"/>
    <w:rsid w:val="00320203"/>
    <w:rsid w:val="00320397"/>
    <w:rsid w:val="00320643"/>
    <w:rsid w:val="00320BC0"/>
    <w:rsid w:val="00325368"/>
    <w:rsid w:val="0032546B"/>
    <w:rsid w:val="003263AD"/>
    <w:rsid w:val="00327D11"/>
    <w:rsid w:val="00331464"/>
    <w:rsid w:val="00332156"/>
    <w:rsid w:val="003323D1"/>
    <w:rsid w:val="00336295"/>
    <w:rsid w:val="0033663F"/>
    <w:rsid w:val="00337906"/>
    <w:rsid w:val="00340367"/>
    <w:rsid w:val="00344B56"/>
    <w:rsid w:val="003469A0"/>
    <w:rsid w:val="003542BC"/>
    <w:rsid w:val="00354BD5"/>
    <w:rsid w:val="003563E3"/>
    <w:rsid w:val="00364DF6"/>
    <w:rsid w:val="00367AA2"/>
    <w:rsid w:val="00371045"/>
    <w:rsid w:val="00371DAC"/>
    <w:rsid w:val="003746A6"/>
    <w:rsid w:val="00376294"/>
    <w:rsid w:val="00377C6D"/>
    <w:rsid w:val="00380EB4"/>
    <w:rsid w:val="00381343"/>
    <w:rsid w:val="00382585"/>
    <w:rsid w:val="003829B9"/>
    <w:rsid w:val="00384F13"/>
    <w:rsid w:val="003861F4"/>
    <w:rsid w:val="003868D5"/>
    <w:rsid w:val="00391B0A"/>
    <w:rsid w:val="00392491"/>
    <w:rsid w:val="00392F50"/>
    <w:rsid w:val="003944C1"/>
    <w:rsid w:val="003962AA"/>
    <w:rsid w:val="003A4C3A"/>
    <w:rsid w:val="003A5BF8"/>
    <w:rsid w:val="003A5D4F"/>
    <w:rsid w:val="003A5F40"/>
    <w:rsid w:val="003B0789"/>
    <w:rsid w:val="003B2394"/>
    <w:rsid w:val="003B2C10"/>
    <w:rsid w:val="003B317E"/>
    <w:rsid w:val="003B7074"/>
    <w:rsid w:val="003B7AA7"/>
    <w:rsid w:val="003C0A88"/>
    <w:rsid w:val="003C1C7B"/>
    <w:rsid w:val="003C2045"/>
    <w:rsid w:val="003C353C"/>
    <w:rsid w:val="003C4A88"/>
    <w:rsid w:val="003C4C67"/>
    <w:rsid w:val="003D03C3"/>
    <w:rsid w:val="003D259D"/>
    <w:rsid w:val="003D38C7"/>
    <w:rsid w:val="003D7971"/>
    <w:rsid w:val="003E146C"/>
    <w:rsid w:val="003E2E52"/>
    <w:rsid w:val="003E3A00"/>
    <w:rsid w:val="003E4B66"/>
    <w:rsid w:val="003E5293"/>
    <w:rsid w:val="003E5BF0"/>
    <w:rsid w:val="003F13ED"/>
    <w:rsid w:val="003F2E91"/>
    <w:rsid w:val="00402236"/>
    <w:rsid w:val="0040362D"/>
    <w:rsid w:val="00404799"/>
    <w:rsid w:val="0040659C"/>
    <w:rsid w:val="00406C03"/>
    <w:rsid w:val="0041648C"/>
    <w:rsid w:val="00417CEC"/>
    <w:rsid w:val="004202F7"/>
    <w:rsid w:val="00420963"/>
    <w:rsid w:val="0042304B"/>
    <w:rsid w:val="00424730"/>
    <w:rsid w:val="00427371"/>
    <w:rsid w:val="0042788F"/>
    <w:rsid w:val="00427F3F"/>
    <w:rsid w:val="00430DC0"/>
    <w:rsid w:val="00431E95"/>
    <w:rsid w:val="00433A0A"/>
    <w:rsid w:val="00434F54"/>
    <w:rsid w:val="004350DD"/>
    <w:rsid w:val="00435EE8"/>
    <w:rsid w:val="00437E4B"/>
    <w:rsid w:val="00440F5C"/>
    <w:rsid w:val="00441BD4"/>
    <w:rsid w:val="004420AC"/>
    <w:rsid w:val="004436E0"/>
    <w:rsid w:val="00444AF8"/>
    <w:rsid w:val="0044612C"/>
    <w:rsid w:val="00451814"/>
    <w:rsid w:val="004546FD"/>
    <w:rsid w:val="00455861"/>
    <w:rsid w:val="00455B46"/>
    <w:rsid w:val="004602A7"/>
    <w:rsid w:val="00462A60"/>
    <w:rsid w:val="00462C2A"/>
    <w:rsid w:val="00463950"/>
    <w:rsid w:val="00464A76"/>
    <w:rsid w:val="00465445"/>
    <w:rsid w:val="0047216E"/>
    <w:rsid w:val="00472A29"/>
    <w:rsid w:val="00473230"/>
    <w:rsid w:val="00475D69"/>
    <w:rsid w:val="00477BC6"/>
    <w:rsid w:val="00480224"/>
    <w:rsid w:val="00482D27"/>
    <w:rsid w:val="00485AA8"/>
    <w:rsid w:val="0049052D"/>
    <w:rsid w:val="004953DD"/>
    <w:rsid w:val="004965C4"/>
    <w:rsid w:val="0049660A"/>
    <w:rsid w:val="004A06D0"/>
    <w:rsid w:val="004A2220"/>
    <w:rsid w:val="004A5337"/>
    <w:rsid w:val="004A7015"/>
    <w:rsid w:val="004A7417"/>
    <w:rsid w:val="004B14AC"/>
    <w:rsid w:val="004B1CC5"/>
    <w:rsid w:val="004B2C43"/>
    <w:rsid w:val="004B7D4A"/>
    <w:rsid w:val="004C2C80"/>
    <w:rsid w:val="004C49B9"/>
    <w:rsid w:val="004C664E"/>
    <w:rsid w:val="004C7E1A"/>
    <w:rsid w:val="004D06A3"/>
    <w:rsid w:val="004D2049"/>
    <w:rsid w:val="004D2A0F"/>
    <w:rsid w:val="004D5D35"/>
    <w:rsid w:val="004D6D3E"/>
    <w:rsid w:val="004D7224"/>
    <w:rsid w:val="004D768E"/>
    <w:rsid w:val="004D7ED7"/>
    <w:rsid w:val="004E0D44"/>
    <w:rsid w:val="004E1EF3"/>
    <w:rsid w:val="004E4E18"/>
    <w:rsid w:val="004E79A2"/>
    <w:rsid w:val="004F1E77"/>
    <w:rsid w:val="004F3D13"/>
    <w:rsid w:val="004F4224"/>
    <w:rsid w:val="00500667"/>
    <w:rsid w:val="005009D6"/>
    <w:rsid w:val="00500E08"/>
    <w:rsid w:val="00501698"/>
    <w:rsid w:val="00501C63"/>
    <w:rsid w:val="0050539D"/>
    <w:rsid w:val="00510708"/>
    <w:rsid w:val="00511887"/>
    <w:rsid w:val="00512000"/>
    <w:rsid w:val="00514568"/>
    <w:rsid w:val="00514C14"/>
    <w:rsid w:val="00515243"/>
    <w:rsid w:val="00515A35"/>
    <w:rsid w:val="0051686C"/>
    <w:rsid w:val="005217AE"/>
    <w:rsid w:val="0052411F"/>
    <w:rsid w:val="005253FC"/>
    <w:rsid w:val="00526D9C"/>
    <w:rsid w:val="005308FC"/>
    <w:rsid w:val="00534592"/>
    <w:rsid w:val="0053534E"/>
    <w:rsid w:val="00536345"/>
    <w:rsid w:val="00537D50"/>
    <w:rsid w:val="005400E5"/>
    <w:rsid w:val="00540DBF"/>
    <w:rsid w:val="00541631"/>
    <w:rsid w:val="00542893"/>
    <w:rsid w:val="00543C27"/>
    <w:rsid w:val="005506EE"/>
    <w:rsid w:val="00550999"/>
    <w:rsid w:val="00552CC8"/>
    <w:rsid w:val="0056158C"/>
    <w:rsid w:val="00562C66"/>
    <w:rsid w:val="0056339E"/>
    <w:rsid w:val="00566ADA"/>
    <w:rsid w:val="00567BB9"/>
    <w:rsid w:val="0057042D"/>
    <w:rsid w:val="00572C72"/>
    <w:rsid w:val="00575043"/>
    <w:rsid w:val="00575299"/>
    <w:rsid w:val="005764EB"/>
    <w:rsid w:val="0058059C"/>
    <w:rsid w:val="00585099"/>
    <w:rsid w:val="00586845"/>
    <w:rsid w:val="0058696B"/>
    <w:rsid w:val="0059014B"/>
    <w:rsid w:val="00590440"/>
    <w:rsid w:val="00594D1A"/>
    <w:rsid w:val="0059615C"/>
    <w:rsid w:val="00596313"/>
    <w:rsid w:val="005A4E0C"/>
    <w:rsid w:val="005A79AA"/>
    <w:rsid w:val="005B2AFC"/>
    <w:rsid w:val="005B516D"/>
    <w:rsid w:val="005B59B9"/>
    <w:rsid w:val="005B5C84"/>
    <w:rsid w:val="005B73BD"/>
    <w:rsid w:val="005B7ECE"/>
    <w:rsid w:val="005C3BC7"/>
    <w:rsid w:val="005C503A"/>
    <w:rsid w:val="005C5A81"/>
    <w:rsid w:val="005C5F0E"/>
    <w:rsid w:val="005D309F"/>
    <w:rsid w:val="005D4C57"/>
    <w:rsid w:val="005D624C"/>
    <w:rsid w:val="005D63B2"/>
    <w:rsid w:val="005E1F2E"/>
    <w:rsid w:val="005E388E"/>
    <w:rsid w:val="005E593A"/>
    <w:rsid w:val="005E5C8D"/>
    <w:rsid w:val="005E6144"/>
    <w:rsid w:val="005E6631"/>
    <w:rsid w:val="005E766D"/>
    <w:rsid w:val="005F06F9"/>
    <w:rsid w:val="005F2D03"/>
    <w:rsid w:val="005F3124"/>
    <w:rsid w:val="005F5EFF"/>
    <w:rsid w:val="005F6912"/>
    <w:rsid w:val="0060065D"/>
    <w:rsid w:val="006007BC"/>
    <w:rsid w:val="006015F4"/>
    <w:rsid w:val="00605415"/>
    <w:rsid w:val="00605937"/>
    <w:rsid w:val="0060734A"/>
    <w:rsid w:val="00607930"/>
    <w:rsid w:val="006124FA"/>
    <w:rsid w:val="00612B15"/>
    <w:rsid w:val="00620444"/>
    <w:rsid w:val="00620A5E"/>
    <w:rsid w:val="006236DF"/>
    <w:rsid w:val="00625D2C"/>
    <w:rsid w:val="00633006"/>
    <w:rsid w:val="00633FEC"/>
    <w:rsid w:val="0064244D"/>
    <w:rsid w:val="0064524A"/>
    <w:rsid w:val="00654377"/>
    <w:rsid w:val="00657A89"/>
    <w:rsid w:val="00660124"/>
    <w:rsid w:val="0066151F"/>
    <w:rsid w:val="00662B8C"/>
    <w:rsid w:val="00663920"/>
    <w:rsid w:val="0067109E"/>
    <w:rsid w:val="00673B71"/>
    <w:rsid w:val="0067534E"/>
    <w:rsid w:val="00675BDD"/>
    <w:rsid w:val="00676B03"/>
    <w:rsid w:val="00677455"/>
    <w:rsid w:val="00677F6D"/>
    <w:rsid w:val="006808BF"/>
    <w:rsid w:val="0068398C"/>
    <w:rsid w:val="00683BE2"/>
    <w:rsid w:val="00690808"/>
    <w:rsid w:val="00690BFD"/>
    <w:rsid w:val="006914F7"/>
    <w:rsid w:val="00692072"/>
    <w:rsid w:val="00692C81"/>
    <w:rsid w:val="006940C8"/>
    <w:rsid w:val="00695764"/>
    <w:rsid w:val="006957AB"/>
    <w:rsid w:val="0069633C"/>
    <w:rsid w:val="00697ED9"/>
    <w:rsid w:val="006A3C0A"/>
    <w:rsid w:val="006A55C1"/>
    <w:rsid w:val="006A55FA"/>
    <w:rsid w:val="006A65F2"/>
    <w:rsid w:val="006A7EF5"/>
    <w:rsid w:val="006A7FF3"/>
    <w:rsid w:val="006B2DB6"/>
    <w:rsid w:val="006B5B84"/>
    <w:rsid w:val="006C2914"/>
    <w:rsid w:val="006C463D"/>
    <w:rsid w:val="006C6EC1"/>
    <w:rsid w:val="006D03A2"/>
    <w:rsid w:val="006D061E"/>
    <w:rsid w:val="006D24BB"/>
    <w:rsid w:val="006D275B"/>
    <w:rsid w:val="006D29F0"/>
    <w:rsid w:val="006D3E8E"/>
    <w:rsid w:val="006D40C3"/>
    <w:rsid w:val="006D5066"/>
    <w:rsid w:val="006D51BD"/>
    <w:rsid w:val="006D6E11"/>
    <w:rsid w:val="006D73CE"/>
    <w:rsid w:val="006E206F"/>
    <w:rsid w:val="006F1086"/>
    <w:rsid w:val="006F2913"/>
    <w:rsid w:val="006F2AC6"/>
    <w:rsid w:val="006F6D09"/>
    <w:rsid w:val="00703813"/>
    <w:rsid w:val="00704C67"/>
    <w:rsid w:val="00705977"/>
    <w:rsid w:val="00706055"/>
    <w:rsid w:val="00706244"/>
    <w:rsid w:val="00711C3A"/>
    <w:rsid w:val="0071361D"/>
    <w:rsid w:val="00717E26"/>
    <w:rsid w:val="00722F10"/>
    <w:rsid w:val="007241CA"/>
    <w:rsid w:val="00724480"/>
    <w:rsid w:val="007244CE"/>
    <w:rsid w:val="0072483A"/>
    <w:rsid w:val="00725371"/>
    <w:rsid w:val="00726FC2"/>
    <w:rsid w:val="00727BC7"/>
    <w:rsid w:val="0073378D"/>
    <w:rsid w:val="00741120"/>
    <w:rsid w:val="00741C59"/>
    <w:rsid w:val="00742728"/>
    <w:rsid w:val="0074417F"/>
    <w:rsid w:val="0074419B"/>
    <w:rsid w:val="0074503D"/>
    <w:rsid w:val="00745AB4"/>
    <w:rsid w:val="0074649E"/>
    <w:rsid w:val="00746730"/>
    <w:rsid w:val="00750DF2"/>
    <w:rsid w:val="00751E5C"/>
    <w:rsid w:val="007556EF"/>
    <w:rsid w:val="00756231"/>
    <w:rsid w:val="007574DF"/>
    <w:rsid w:val="00772A8F"/>
    <w:rsid w:val="0077619F"/>
    <w:rsid w:val="00776ED3"/>
    <w:rsid w:val="0077708A"/>
    <w:rsid w:val="00777B5B"/>
    <w:rsid w:val="0078215C"/>
    <w:rsid w:val="007825B1"/>
    <w:rsid w:val="00782947"/>
    <w:rsid w:val="00783F13"/>
    <w:rsid w:val="007936ED"/>
    <w:rsid w:val="0079490C"/>
    <w:rsid w:val="0079551C"/>
    <w:rsid w:val="00796F00"/>
    <w:rsid w:val="007A00BD"/>
    <w:rsid w:val="007A4798"/>
    <w:rsid w:val="007A4D95"/>
    <w:rsid w:val="007A4DE7"/>
    <w:rsid w:val="007A5608"/>
    <w:rsid w:val="007B1EF2"/>
    <w:rsid w:val="007B7926"/>
    <w:rsid w:val="007B7AAD"/>
    <w:rsid w:val="007B7AE6"/>
    <w:rsid w:val="007C05A2"/>
    <w:rsid w:val="007C1650"/>
    <w:rsid w:val="007C3C35"/>
    <w:rsid w:val="007C575F"/>
    <w:rsid w:val="007C6F79"/>
    <w:rsid w:val="007D25F9"/>
    <w:rsid w:val="007D3239"/>
    <w:rsid w:val="007D4CBD"/>
    <w:rsid w:val="007E0B7B"/>
    <w:rsid w:val="007E11BE"/>
    <w:rsid w:val="007E12B4"/>
    <w:rsid w:val="007F0033"/>
    <w:rsid w:val="007F0E6D"/>
    <w:rsid w:val="00800E9A"/>
    <w:rsid w:val="00801481"/>
    <w:rsid w:val="008018B7"/>
    <w:rsid w:val="00803105"/>
    <w:rsid w:val="008059B7"/>
    <w:rsid w:val="008060E5"/>
    <w:rsid w:val="00807E8B"/>
    <w:rsid w:val="00810966"/>
    <w:rsid w:val="0081161F"/>
    <w:rsid w:val="00812366"/>
    <w:rsid w:val="00813A27"/>
    <w:rsid w:val="00815070"/>
    <w:rsid w:val="00816718"/>
    <w:rsid w:val="008170D4"/>
    <w:rsid w:val="008203D3"/>
    <w:rsid w:val="00820414"/>
    <w:rsid w:val="00821AF6"/>
    <w:rsid w:val="00822C68"/>
    <w:rsid w:val="0082344A"/>
    <w:rsid w:val="00826660"/>
    <w:rsid w:val="00826AEB"/>
    <w:rsid w:val="00827B22"/>
    <w:rsid w:val="0083117F"/>
    <w:rsid w:val="00842A0A"/>
    <w:rsid w:val="0084465F"/>
    <w:rsid w:val="00844976"/>
    <w:rsid w:val="00844F12"/>
    <w:rsid w:val="00845CE8"/>
    <w:rsid w:val="00850E30"/>
    <w:rsid w:val="00853375"/>
    <w:rsid w:val="00854E98"/>
    <w:rsid w:val="00861559"/>
    <w:rsid w:val="008623AD"/>
    <w:rsid w:val="00863233"/>
    <w:rsid w:val="0086440F"/>
    <w:rsid w:val="008645EE"/>
    <w:rsid w:val="008674CB"/>
    <w:rsid w:val="00871614"/>
    <w:rsid w:val="00873A00"/>
    <w:rsid w:val="00874621"/>
    <w:rsid w:val="00876301"/>
    <w:rsid w:val="0088001F"/>
    <w:rsid w:val="0088085F"/>
    <w:rsid w:val="0088403C"/>
    <w:rsid w:val="00885244"/>
    <w:rsid w:val="00886D1E"/>
    <w:rsid w:val="00891113"/>
    <w:rsid w:val="00893417"/>
    <w:rsid w:val="00893A96"/>
    <w:rsid w:val="00893C16"/>
    <w:rsid w:val="00894A7C"/>
    <w:rsid w:val="00895565"/>
    <w:rsid w:val="00895F82"/>
    <w:rsid w:val="008978D3"/>
    <w:rsid w:val="0089796E"/>
    <w:rsid w:val="008A1411"/>
    <w:rsid w:val="008A24D0"/>
    <w:rsid w:val="008A26DD"/>
    <w:rsid w:val="008A42EA"/>
    <w:rsid w:val="008A52B7"/>
    <w:rsid w:val="008A5DC7"/>
    <w:rsid w:val="008A672D"/>
    <w:rsid w:val="008B0359"/>
    <w:rsid w:val="008B376F"/>
    <w:rsid w:val="008B3E0A"/>
    <w:rsid w:val="008B4F23"/>
    <w:rsid w:val="008B4F61"/>
    <w:rsid w:val="008B5FFF"/>
    <w:rsid w:val="008B66A3"/>
    <w:rsid w:val="008C01FC"/>
    <w:rsid w:val="008C31FE"/>
    <w:rsid w:val="008C326B"/>
    <w:rsid w:val="008C3B49"/>
    <w:rsid w:val="008C78C0"/>
    <w:rsid w:val="008D11B8"/>
    <w:rsid w:val="008D45CE"/>
    <w:rsid w:val="008D5CF2"/>
    <w:rsid w:val="008D69AC"/>
    <w:rsid w:val="008E1060"/>
    <w:rsid w:val="008E298B"/>
    <w:rsid w:val="008E386A"/>
    <w:rsid w:val="008E4A93"/>
    <w:rsid w:val="008E5BA3"/>
    <w:rsid w:val="008E7204"/>
    <w:rsid w:val="008E73B5"/>
    <w:rsid w:val="008E7C18"/>
    <w:rsid w:val="008F053A"/>
    <w:rsid w:val="008F1559"/>
    <w:rsid w:val="008F756C"/>
    <w:rsid w:val="009014D7"/>
    <w:rsid w:val="00902A35"/>
    <w:rsid w:val="00904233"/>
    <w:rsid w:val="00905D54"/>
    <w:rsid w:val="0090716F"/>
    <w:rsid w:val="00916598"/>
    <w:rsid w:val="0091713A"/>
    <w:rsid w:val="00923A34"/>
    <w:rsid w:val="0093027A"/>
    <w:rsid w:val="00931B88"/>
    <w:rsid w:val="00932109"/>
    <w:rsid w:val="0093354E"/>
    <w:rsid w:val="009352A3"/>
    <w:rsid w:val="00935BB6"/>
    <w:rsid w:val="00936BA2"/>
    <w:rsid w:val="009403F5"/>
    <w:rsid w:val="0094098B"/>
    <w:rsid w:val="009414A8"/>
    <w:rsid w:val="00943317"/>
    <w:rsid w:val="0094373F"/>
    <w:rsid w:val="00943A44"/>
    <w:rsid w:val="009453EA"/>
    <w:rsid w:val="0094570C"/>
    <w:rsid w:val="0094592D"/>
    <w:rsid w:val="009536A7"/>
    <w:rsid w:val="00953A0D"/>
    <w:rsid w:val="00953C36"/>
    <w:rsid w:val="00954C1F"/>
    <w:rsid w:val="009563D6"/>
    <w:rsid w:val="00960501"/>
    <w:rsid w:val="0096229C"/>
    <w:rsid w:val="00962ACA"/>
    <w:rsid w:val="009649DC"/>
    <w:rsid w:val="0096677D"/>
    <w:rsid w:val="00967E9F"/>
    <w:rsid w:val="009700D6"/>
    <w:rsid w:val="00970A83"/>
    <w:rsid w:val="00977026"/>
    <w:rsid w:val="0097775D"/>
    <w:rsid w:val="009822E4"/>
    <w:rsid w:val="00983B24"/>
    <w:rsid w:val="0098568B"/>
    <w:rsid w:val="00985B99"/>
    <w:rsid w:val="00985EAD"/>
    <w:rsid w:val="00986856"/>
    <w:rsid w:val="00990003"/>
    <w:rsid w:val="00995082"/>
    <w:rsid w:val="00995E59"/>
    <w:rsid w:val="009977E7"/>
    <w:rsid w:val="009A01CB"/>
    <w:rsid w:val="009A1C9C"/>
    <w:rsid w:val="009A2020"/>
    <w:rsid w:val="009A2A41"/>
    <w:rsid w:val="009A58D1"/>
    <w:rsid w:val="009A7933"/>
    <w:rsid w:val="009B240A"/>
    <w:rsid w:val="009B43B0"/>
    <w:rsid w:val="009B4F08"/>
    <w:rsid w:val="009B58D3"/>
    <w:rsid w:val="009B6408"/>
    <w:rsid w:val="009C4A2B"/>
    <w:rsid w:val="009C4A96"/>
    <w:rsid w:val="009C6EE3"/>
    <w:rsid w:val="009D0679"/>
    <w:rsid w:val="009D08D9"/>
    <w:rsid w:val="009D2A45"/>
    <w:rsid w:val="009D3141"/>
    <w:rsid w:val="009E2BB3"/>
    <w:rsid w:val="009E4276"/>
    <w:rsid w:val="009E4392"/>
    <w:rsid w:val="009E7C24"/>
    <w:rsid w:val="009F0B97"/>
    <w:rsid w:val="009F106A"/>
    <w:rsid w:val="009F1411"/>
    <w:rsid w:val="009F4064"/>
    <w:rsid w:val="009F40DA"/>
    <w:rsid w:val="009F4666"/>
    <w:rsid w:val="009F70C7"/>
    <w:rsid w:val="00A01D6C"/>
    <w:rsid w:val="00A01F48"/>
    <w:rsid w:val="00A03096"/>
    <w:rsid w:val="00A1108B"/>
    <w:rsid w:val="00A14617"/>
    <w:rsid w:val="00A1576B"/>
    <w:rsid w:val="00A15BC5"/>
    <w:rsid w:val="00A163B4"/>
    <w:rsid w:val="00A17634"/>
    <w:rsid w:val="00A24A4F"/>
    <w:rsid w:val="00A27DB8"/>
    <w:rsid w:val="00A321F5"/>
    <w:rsid w:val="00A33F72"/>
    <w:rsid w:val="00A34EB8"/>
    <w:rsid w:val="00A352AA"/>
    <w:rsid w:val="00A36F66"/>
    <w:rsid w:val="00A4054C"/>
    <w:rsid w:val="00A406A9"/>
    <w:rsid w:val="00A411E7"/>
    <w:rsid w:val="00A416F0"/>
    <w:rsid w:val="00A4247C"/>
    <w:rsid w:val="00A43242"/>
    <w:rsid w:val="00A46746"/>
    <w:rsid w:val="00A47713"/>
    <w:rsid w:val="00A4784E"/>
    <w:rsid w:val="00A511A3"/>
    <w:rsid w:val="00A55BCB"/>
    <w:rsid w:val="00A577B5"/>
    <w:rsid w:val="00A6042B"/>
    <w:rsid w:val="00A610D0"/>
    <w:rsid w:val="00A64FBE"/>
    <w:rsid w:val="00A65C82"/>
    <w:rsid w:val="00A70307"/>
    <w:rsid w:val="00A704C0"/>
    <w:rsid w:val="00A706FD"/>
    <w:rsid w:val="00A71241"/>
    <w:rsid w:val="00A758F4"/>
    <w:rsid w:val="00A77728"/>
    <w:rsid w:val="00A77DD1"/>
    <w:rsid w:val="00A77E7A"/>
    <w:rsid w:val="00A8138E"/>
    <w:rsid w:val="00A87A56"/>
    <w:rsid w:val="00A93009"/>
    <w:rsid w:val="00A96319"/>
    <w:rsid w:val="00A97247"/>
    <w:rsid w:val="00AA25D6"/>
    <w:rsid w:val="00AA2BF9"/>
    <w:rsid w:val="00AA4034"/>
    <w:rsid w:val="00AA4AA0"/>
    <w:rsid w:val="00AA5A48"/>
    <w:rsid w:val="00AA739E"/>
    <w:rsid w:val="00AA7AE0"/>
    <w:rsid w:val="00AB220B"/>
    <w:rsid w:val="00AB3563"/>
    <w:rsid w:val="00AB7CFF"/>
    <w:rsid w:val="00AC1051"/>
    <w:rsid w:val="00AC1179"/>
    <w:rsid w:val="00AC30AE"/>
    <w:rsid w:val="00AC6EE3"/>
    <w:rsid w:val="00AC77E4"/>
    <w:rsid w:val="00AD13FE"/>
    <w:rsid w:val="00AD3064"/>
    <w:rsid w:val="00AD4419"/>
    <w:rsid w:val="00AD5DD7"/>
    <w:rsid w:val="00AD5EFF"/>
    <w:rsid w:val="00AD79E7"/>
    <w:rsid w:val="00AE0989"/>
    <w:rsid w:val="00AE1648"/>
    <w:rsid w:val="00AE20D7"/>
    <w:rsid w:val="00AE5407"/>
    <w:rsid w:val="00AE584F"/>
    <w:rsid w:val="00AF10C7"/>
    <w:rsid w:val="00AF19B6"/>
    <w:rsid w:val="00AF20A8"/>
    <w:rsid w:val="00AF7331"/>
    <w:rsid w:val="00B0095B"/>
    <w:rsid w:val="00B0159C"/>
    <w:rsid w:val="00B0426F"/>
    <w:rsid w:val="00B06B1A"/>
    <w:rsid w:val="00B12291"/>
    <w:rsid w:val="00B15358"/>
    <w:rsid w:val="00B15704"/>
    <w:rsid w:val="00B1607D"/>
    <w:rsid w:val="00B225E4"/>
    <w:rsid w:val="00B22B1E"/>
    <w:rsid w:val="00B236D2"/>
    <w:rsid w:val="00B25564"/>
    <w:rsid w:val="00B261E2"/>
    <w:rsid w:val="00B31DE8"/>
    <w:rsid w:val="00B33E93"/>
    <w:rsid w:val="00B374EA"/>
    <w:rsid w:val="00B408F6"/>
    <w:rsid w:val="00B44383"/>
    <w:rsid w:val="00B46996"/>
    <w:rsid w:val="00B47840"/>
    <w:rsid w:val="00B5061B"/>
    <w:rsid w:val="00B56CC8"/>
    <w:rsid w:val="00B60844"/>
    <w:rsid w:val="00B6183D"/>
    <w:rsid w:val="00B634F9"/>
    <w:rsid w:val="00B63BC5"/>
    <w:rsid w:val="00B6441E"/>
    <w:rsid w:val="00B644CD"/>
    <w:rsid w:val="00B64B3B"/>
    <w:rsid w:val="00B6611F"/>
    <w:rsid w:val="00B665F7"/>
    <w:rsid w:val="00B70B2C"/>
    <w:rsid w:val="00B75A21"/>
    <w:rsid w:val="00B7626A"/>
    <w:rsid w:val="00B77ED0"/>
    <w:rsid w:val="00B801B7"/>
    <w:rsid w:val="00B867F2"/>
    <w:rsid w:val="00B87CC1"/>
    <w:rsid w:val="00B92116"/>
    <w:rsid w:val="00B93344"/>
    <w:rsid w:val="00B94468"/>
    <w:rsid w:val="00B94EF5"/>
    <w:rsid w:val="00B951B1"/>
    <w:rsid w:val="00B97107"/>
    <w:rsid w:val="00BA0605"/>
    <w:rsid w:val="00BA1D21"/>
    <w:rsid w:val="00BA5ED3"/>
    <w:rsid w:val="00BB0365"/>
    <w:rsid w:val="00BB31B0"/>
    <w:rsid w:val="00BB4401"/>
    <w:rsid w:val="00BB4DBE"/>
    <w:rsid w:val="00BB746D"/>
    <w:rsid w:val="00BC010C"/>
    <w:rsid w:val="00BC0186"/>
    <w:rsid w:val="00BC162E"/>
    <w:rsid w:val="00BC3263"/>
    <w:rsid w:val="00BC505C"/>
    <w:rsid w:val="00BC6A7C"/>
    <w:rsid w:val="00BC6F40"/>
    <w:rsid w:val="00BD01AF"/>
    <w:rsid w:val="00BD08DB"/>
    <w:rsid w:val="00BD3369"/>
    <w:rsid w:val="00BD3648"/>
    <w:rsid w:val="00BD3F1C"/>
    <w:rsid w:val="00BD47D6"/>
    <w:rsid w:val="00BD69EF"/>
    <w:rsid w:val="00BD6F88"/>
    <w:rsid w:val="00BE24B5"/>
    <w:rsid w:val="00BE46BA"/>
    <w:rsid w:val="00BE56AD"/>
    <w:rsid w:val="00BE71A8"/>
    <w:rsid w:val="00BF5697"/>
    <w:rsid w:val="00BF6CF8"/>
    <w:rsid w:val="00BF744C"/>
    <w:rsid w:val="00C01916"/>
    <w:rsid w:val="00C02B49"/>
    <w:rsid w:val="00C02E14"/>
    <w:rsid w:val="00C035AD"/>
    <w:rsid w:val="00C1066E"/>
    <w:rsid w:val="00C118AF"/>
    <w:rsid w:val="00C12063"/>
    <w:rsid w:val="00C14146"/>
    <w:rsid w:val="00C22BD8"/>
    <w:rsid w:val="00C24337"/>
    <w:rsid w:val="00C24468"/>
    <w:rsid w:val="00C264E1"/>
    <w:rsid w:val="00C26E89"/>
    <w:rsid w:val="00C277F7"/>
    <w:rsid w:val="00C31BE6"/>
    <w:rsid w:val="00C32B54"/>
    <w:rsid w:val="00C34F09"/>
    <w:rsid w:val="00C35889"/>
    <w:rsid w:val="00C40DDA"/>
    <w:rsid w:val="00C40F65"/>
    <w:rsid w:val="00C42D04"/>
    <w:rsid w:val="00C47236"/>
    <w:rsid w:val="00C47AFB"/>
    <w:rsid w:val="00C54B49"/>
    <w:rsid w:val="00C54F03"/>
    <w:rsid w:val="00C6075C"/>
    <w:rsid w:val="00C64762"/>
    <w:rsid w:val="00C64B71"/>
    <w:rsid w:val="00C65F5A"/>
    <w:rsid w:val="00C663D0"/>
    <w:rsid w:val="00C6789D"/>
    <w:rsid w:val="00C718CE"/>
    <w:rsid w:val="00C7420D"/>
    <w:rsid w:val="00C74D70"/>
    <w:rsid w:val="00C75566"/>
    <w:rsid w:val="00C75A5C"/>
    <w:rsid w:val="00C774F7"/>
    <w:rsid w:val="00C84913"/>
    <w:rsid w:val="00C93434"/>
    <w:rsid w:val="00C96748"/>
    <w:rsid w:val="00C97750"/>
    <w:rsid w:val="00C97843"/>
    <w:rsid w:val="00CA0CAF"/>
    <w:rsid w:val="00CA1312"/>
    <w:rsid w:val="00CA1418"/>
    <w:rsid w:val="00CA2526"/>
    <w:rsid w:val="00CA531A"/>
    <w:rsid w:val="00CA5FEF"/>
    <w:rsid w:val="00CA7549"/>
    <w:rsid w:val="00CA7CED"/>
    <w:rsid w:val="00CB33BA"/>
    <w:rsid w:val="00CB4E1A"/>
    <w:rsid w:val="00CB59AF"/>
    <w:rsid w:val="00CB6CDD"/>
    <w:rsid w:val="00CB6E93"/>
    <w:rsid w:val="00CC50E5"/>
    <w:rsid w:val="00CC7552"/>
    <w:rsid w:val="00CD24C3"/>
    <w:rsid w:val="00CD3284"/>
    <w:rsid w:val="00CE189B"/>
    <w:rsid w:val="00CE2C97"/>
    <w:rsid w:val="00CE5213"/>
    <w:rsid w:val="00CE5E9B"/>
    <w:rsid w:val="00CE60EA"/>
    <w:rsid w:val="00CE65C8"/>
    <w:rsid w:val="00CE66AA"/>
    <w:rsid w:val="00CE7071"/>
    <w:rsid w:val="00CF2670"/>
    <w:rsid w:val="00CF353F"/>
    <w:rsid w:val="00CF5247"/>
    <w:rsid w:val="00CF6C89"/>
    <w:rsid w:val="00D00027"/>
    <w:rsid w:val="00D04E3A"/>
    <w:rsid w:val="00D05126"/>
    <w:rsid w:val="00D06DB7"/>
    <w:rsid w:val="00D12829"/>
    <w:rsid w:val="00D13B86"/>
    <w:rsid w:val="00D14330"/>
    <w:rsid w:val="00D16004"/>
    <w:rsid w:val="00D170DE"/>
    <w:rsid w:val="00D22F6D"/>
    <w:rsid w:val="00D250F2"/>
    <w:rsid w:val="00D302C8"/>
    <w:rsid w:val="00D31D97"/>
    <w:rsid w:val="00D32132"/>
    <w:rsid w:val="00D3797C"/>
    <w:rsid w:val="00D4369D"/>
    <w:rsid w:val="00D436C9"/>
    <w:rsid w:val="00D43ED6"/>
    <w:rsid w:val="00D44981"/>
    <w:rsid w:val="00D47D59"/>
    <w:rsid w:val="00D555D9"/>
    <w:rsid w:val="00D57E99"/>
    <w:rsid w:val="00D6083D"/>
    <w:rsid w:val="00D612F3"/>
    <w:rsid w:val="00D61DF1"/>
    <w:rsid w:val="00D6376C"/>
    <w:rsid w:val="00D6655B"/>
    <w:rsid w:val="00D70813"/>
    <w:rsid w:val="00D70AD5"/>
    <w:rsid w:val="00D71386"/>
    <w:rsid w:val="00D72D9F"/>
    <w:rsid w:val="00D72E1A"/>
    <w:rsid w:val="00D76172"/>
    <w:rsid w:val="00D77408"/>
    <w:rsid w:val="00D815A9"/>
    <w:rsid w:val="00D8643B"/>
    <w:rsid w:val="00D86DCC"/>
    <w:rsid w:val="00D879D0"/>
    <w:rsid w:val="00D90BC1"/>
    <w:rsid w:val="00D9227F"/>
    <w:rsid w:val="00D925E3"/>
    <w:rsid w:val="00D958B0"/>
    <w:rsid w:val="00D975BD"/>
    <w:rsid w:val="00DA10CB"/>
    <w:rsid w:val="00DA2780"/>
    <w:rsid w:val="00DA4F28"/>
    <w:rsid w:val="00DA79DD"/>
    <w:rsid w:val="00DB3DAA"/>
    <w:rsid w:val="00DB3F8A"/>
    <w:rsid w:val="00DB56C1"/>
    <w:rsid w:val="00DC01C7"/>
    <w:rsid w:val="00DC08B0"/>
    <w:rsid w:val="00DC0BE4"/>
    <w:rsid w:val="00DC368D"/>
    <w:rsid w:val="00DD4E27"/>
    <w:rsid w:val="00DD7898"/>
    <w:rsid w:val="00DD7B13"/>
    <w:rsid w:val="00DE18DD"/>
    <w:rsid w:val="00DE1EA3"/>
    <w:rsid w:val="00DE61DC"/>
    <w:rsid w:val="00DE6AB2"/>
    <w:rsid w:val="00DE7EAC"/>
    <w:rsid w:val="00DF03BD"/>
    <w:rsid w:val="00DF043D"/>
    <w:rsid w:val="00DF0F66"/>
    <w:rsid w:val="00DF24B8"/>
    <w:rsid w:val="00DF2C85"/>
    <w:rsid w:val="00DF55AA"/>
    <w:rsid w:val="00DF6EED"/>
    <w:rsid w:val="00E00A2B"/>
    <w:rsid w:val="00E0405A"/>
    <w:rsid w:val="00E0569B"/>
    <w:rsid w:val="00E11368"/>
    <w:rsid w:val="00E126D6"/>
    <w:rsid w:val="00E15B95"/>
    <w:rsid w:val="00E1646F"/>
    <w:rsid w:val="00E275E6"/>
    <w:rsid w:val="00E34333"/>
    <w:rsid w:val="00E34859"/>
    <w:rsid w:val="00E356E1"/>
    <w:rsid w:val="00E35FE0"/>
    <w:rsid w:val="00E37B4D"/>
    <w:rsid w:val="00E52AA8"/>
    <w:rsid w:val="00E535EA"/>
    <w:rsid w:val="00E54E1E"/>
    <w:rsid w:val="00E566B0"/>
    <w:rsid w:val="00E57169"/>
    <w:rsid w:val="00E61422"/>
    <w:rsid w:val="00E61AE2"/>
    <w:rsid w:val="00E622DB"/>
    <w:rsid w:val="00E62C7D"/>
    <w:rsid w:val="00E636DE"/>
    <w:rsid w:val="00E63B08"/>
    <w:rsid w:val="00E66B49"/>
    <w:rsid w:val="00E70F7E"/>
    <w:rsid w:val="00E7248A"/>
    <w:rsid w:val="00E776E3"/>
    <w:rsid w:val="00E77B95"/>
    <w:rsid w:val="00E81194"/>
    <w:rsid w:val="00E86C44"/>
    <w:rsid w:val="00E9088C"/>
    <w:rsid w:val="00E9147A"/>
    <w:rsid w:val="00E947DA"/>
    <w:rsid w:val="00E94B44"/>
    <w:rsid w:val="00E94B7E"/>
    <w:rsid w:val="00E94E87"/>
    <w:rsid w:val="00E968D6"/>
    <w:rsid w:val="00EA02FC"/>
    <w:rsid w:val="00EA0E2B"/>
    <w:rsid w:val="00EA1CD2"/>
    <w:rsid w:val="00EA31CB"/>
    <w:rsid w:val="00EA497D"/>
    <w:rsid w:val="00EA547D"/>
    <w:rsid w:val="00EB09CC"/>
    <w:rsid w:val="00EB31EB"/>
    <w:rsid w:val="00EB49F7"/>
    <w:rsid w:val="00EB4D28"/>
    <w:rsid w:val="00EB5C9A"/>
    <w:rsid w:val="00EB649C"/>
    <w:rsid w:val="00EB6E30"/>
    <w:rsid w:val="00EC24B5"/>
    <w:rsid w:val="00ED0245"/>
    <w:rsid w:val="00ED4BFB"/>
    <w:rsid w:val="00ED661A"/>
    <w:rsid w:val="00ED6D2B"/>
    <w:rsid w:val="00EE0E4A"/>
    <w:rsid w:val="00EE3283"/>
    <w:rsid w:val="00EE4D08"/>
    <w:rsid w:val="00EE5576"/>
    <w:rsid w:val="00EE6A68"/>
    <w:rsid w:val="00EE6C52"/>
    <w:rsid w:val="00EF0893"/>
    <w:rsid w:val="00EF2D4C"/>
    <w:rsid w:val="00EF5829"/>
    <w:rsid w:val="00EF646F"/>
    <w:rsid w:val="00F01EA4"/>
    <w:rsid w:val="00F027EE"/>
    <w:rsid w:val="00F039A5"/>
    <w:rsid w:val="00F068C9"/>
    <w:rsid w:val="00F10EA8"/>
    <w:rsid w:val="00F14016"/>
    <w:rsid w:val="00F1555F"/>
    <w:rsid w:val="00F17483"/>
    <w:rsid w:val="00F21598"/>
    <w:rsid w:val="00F21DBB"/>
    <w:rsid w:val="00F27038"/>
    <w:rsid w:val="00F27909"/>
    <w:rsid w:val="00F30D14"/>
    <w:rsid w:val="00F31B7E"/>
    <w:rsid w:val="00F33662"/>
    <w:rsid w:val="00F34AAC"/>
    <w:rsid w:val="00F364B5"/>
    <w:rsid w:val="00F44949"/>
    <w:rsid w:val="00F451B6"/>
    <w:rsid w:val="00F45F59"/>
    <w:rsid w:val="00F50736"/>
    <w:rsid w:val="00F5239D"/>
    <w:rsid w:val="00F60B4B"/>
    <w:rsid w:val="00F639C6"/>
    <w:rsid w:val="00F67897"/>
    <w:rsid w:val="00F721C8"/>
    <w:rsid w:val="00F7264D"/>
    <w:rsid w:val="00F74AD5"/>
    <w:rsid w:val="00F7692B"/>
    <w:rsid w:val="00F8362E"/>
    <w:rsid w:val="00F845D6"/>
    <w:rsid w:val="00F91076"/>
    <w:rsid w:val="00F91B25"/>
    <w:rsid w:val="00F937F0"/>
    <w:rsid w:val="00F93B66"/>
    <w:rsid w:val="00F94DFF"/>
    <w:rsid w:val="00F954CF"/>
    <w:rsid w:val="00F97913"/>
    <w:rsid w:val="00F97966"/>
    <w:rsid w:val="00FA0916"/>
    <w:rsid w:val="00FA29EE"/>
    <w:rsid w:val="00FA4463"/>
    <w:rsid w:val="00FA5FD0"/>
    <w:rsid w:val="00FB034F"/>
    <w:rsid w:val="00FB0DDF"/>
    <w:rsid w:val="00FB375B"/>
    <w:rsid w:val="00FC14FE"/>
    <w:rsid w:val="00FC5716"/>
    <w:rsid w:val="00FC71FD"/>
    <w:rsid w:val="00FD28AF"/>
    <w:rsid w:val="00FD4525"/>
    <w:rsid w:val="00FD79BF"/>
    <w:rsid w:val="00FE017F"/>
    <w:rsid w:val="00FE2DE6"/>
    <w:rsid w:val="00FE36CE"/>
    <w:rsid w:val="00FE6669"/>
    <w:rsid w:val="00FE73AE"/>
    <w:rsid w:val="00FF32A1"/>
    <w:rsid w:val="00FF362D"/>
    <w:rsid w:val="00FF47DF"/>
    <w:rsid w:val="00FF4E3D"/>
    <w:rsid w:val="00FF5AE8"/>
    <w:rsid w:val="00FF60E0"/>
    <w:rsid w:val="00FF6E3C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AF0F0"/>
  <w14:defaultImageDpi w14:val="300"/>
  <w15:docId w15:val="{A586E075-6827-45E6-B137-64DE0DA7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344"/>
  </w:style>
  <w:style w:type="paragraph" w:styleId="Titre1">
    <w:name w:val="heading 1"/>
    <w:basedOn w:val="Normal"/>
    <w:next w:val="Normal"/>
    <w:qFormat/>
    <w:pPr>
      <w:keepNext/>
      <w:tabs>
        <w:tab w:val="left" w:pos="7938"/>
        <w:tab w:val="left" w:pos="10632"/>
      </w:tabs>
      <w:ind w:firstLine="708"/>
      <w:outlineLvl w:val="0"/>
    </w:pPr>
    <w:rPr>
      <w:rFonts w:ascii="Lucida Handwriting" w:hAnsi="Lucida Handwriting"/>
      <w:b/>
      <w:sz w:val="10"/>
    </w:rPr>
  </w:style>
  <w:style w:type="paragraph" w:styleId="Titre2">
    <w:name w:val="heading 2"/>
    <w:basedOn w:val="Normal"/>
    <w:next w:val="Normal"/>
    <w:qFormat/>
    <w:pPr>
      <w:keepNext/>
      <w:ind w:left="2832" w:firstLine="708"/>
      <w:outlineLvl w:val="1"/>
    </w:pPr>
    <w:rPr>
      <w:rFonts w:ascii="Lucida Handwriting" w:hAnsi="Lucida Handwriting"/>
      <w:b/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Disney Print" w:hAnsi="Disney Print"/>
      <w:color w:val="FF000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6237"/>
      </w:tabs>
      <w:outlineLvl w:val="4"/>
    </w:pPr>
    <w:rPr>
      <w:rFonts w:ascii="Comic Sans MS" w:hAnsi="Comic Sans MS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Comic Sans MS" w:hAnsi="Comic Sans MS"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Lucida Handwriting" w:hAnsi="Lucida Handwriting"/>
      <w:sz w:val="28"/>
    </w:rPr>
  </w:style>
  <w:style w:type="paragraph" w:styleId="Normalcentr">
    <w:name w:val="Block Text"/>
    <w:basedOn w:val="Normal"/>
    <w:pPr>
      <w:tabs>
        <w:tab w:val="left" w:pos="851"/>
        <w:tab w:val="left" w:pos="6237"/>
      </w:tabs>
      <w:ind w:left="142" w:right="425" w:hanging="142"/>
    </w:pPr>
    <w:rPr>
      <w:rFonts w:ascii="Comic Sans MS" w:hAnsi="Comic Sans MS"/>
      <w:sz w:val="24"/>
    </w:rPr>
  </w:style>
  <w:style w:type="paragraph" w:styleId="Corpsdetexte2">
    <w:name w:val="Body Text 2"/>
    <w:basedOn w:val="Normal"/>
    <w:pPr>
      <w:ind w:right="283"/>
      <w:jc w:val="both"/>
    </w:pPr>
    <w:rPr>
      <w:rFonts w:ascii="Comic Sans MS" w:hAnsi="Comic Sans MS"/>
      <w:sz w:val="24"/>
    </w:rPr>
  </w:style>
  <w:style w:type="paragraph" w:styleId="Retraitcorpsdetexte">
    <w:name w:val="Body Text Indent"/>
    <w:basedOn w:val="Normal"/>
    <w:pPr>
      <w:jc w:val="both"/>
    </w:pPr>
    <w:rPr>
      <w:rFonts w:ascii="Comic Sans MS" w:hAnsi="Comic Sans MS"/>
      <w:sz w:val="24"/>
    </w:rPr>
  </w:style>
  <w:style w:type="paragraph" w:styleId="Corpsdetex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extedebulles">
    <w:name w:val="Balloon Text"/>
    <w:basedOn w:val="Normal"/>
    <w:semiHidden/>
    <w:rsid w:val="009403F5"/>
    <w:rPr>
      <w:rFonts w:ascii="Tahoma" w:hAnsi="Tahoma" w:cs="Tahoma"/>
      <w:sz w:val="16"/>
      <w:szCs w:val="16"/>
    </w:rPr>
  </w:style>
  <w:style w:type="character" w:styleId="Lienhypertexte">
    <w:name w:val="Hyperlink"/>
    <w:rsid w:val="00035573"/>
    <w:rPr>
      <w:color w:val="0000FF"/>
      <w:u w:val="single"/>
    </w:rPr>
  </w:style>
  <w:style w:type="paragraph" w:styleId="En-tte">
    <w:name w:val="header"/>
    <w:basedOn w:val="Normal"/>
    <w:link w:val="En-tteCar"/>
    <w:rsid w:val="00D06D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06DB7"/>
  </w:style>
  <w:style w:type="paragraph" w:styleId="Pieddepage">
    <w:name w:val="footer"/>
    <w:basedOn w:val="Normal"/>
    <w:link w:val="PieddepageCar"/>
    <w:uiPriority w:val="99"/>
    <w:rsid w:val="00D06D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DB7"/>
  </w:style>
  <w:style w:type="character" w:customStyle="1" w:styleId="Titre3Car">
    <w:name w:val="Titre 3 Car"/>
    <w:link w:val="Titre3"/>
    <w:rsid w:val="00C663D0"/>
    <w:rPr>
      <w:sz w:val="28"/>
    </w:rPr>
  </w:style>
  <w:style w:type="paragraph" w:styleId="Paragraphedeliste">
    <w:name w:val="List Paragraph"/>
    <w:basedOn w:val="Normal"/>
    <w:uiPriority w:val="34"/>
    <w:qFormat/>
    <w:rsid w:val="004558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3344"/>
    <w:pPr>
      <w:spacing w:before="100" w:beforeAutospacing="1" w:after="100" w:afterAutospacing="1"/>
    </w:pPr>
    <w:rPr>
      <w:sz w:val="24"/>
      <w:szCs w:val="24"/>
    </w:rPr>
  </w:style>
  <w:style w:type="paragraph" w:customStyle="1" w:styleId="xelementtoproof">
    <w:name w:val="x_elementtoproof"/>
    <w:basedOn w:val="Normal"/>
    <w:rsid w:val="00726FC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A24D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6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slons@aol.com" TargetMode="External"/><Relationship Id="rId1" Type="http://schemas.openxmlformats.org/officeDocument/2006/relationships/hyperlink" Target="mailto:uslons@ao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ropbox\Us%20Ledonienne\communication\mod&#232;le%20de%20document\mod&#232;le%20CR%20r&#233;union%20USL19_20%20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82FFC-6938-48E9-9477-61D02E99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CR réunion USL19_20 2</Template>
  <TotalTime>7933</TotalTime>
  <Pages>1</Pages>
  <Words>1138</Words>
  <Characters>6262</Characters>
  <Application>Microsoft Office Word</Application>
  <DocSecurity>0</DocSecurity>
  <Lines>52</Lines>
  <Paragraphs>14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7386</CharactersWithSpaces>
  <SharedDoc>false</SharedDoc>
  <HLinks>
    <vt:vector size="12" baseType="variant">
      <vt:variant>
        <vt:i4>8060966</vt:i4>
      </vt:variant>
      <vt:variant>
        <vt:i4>3</vt:i4>
      </vt:variant>
      <vt:variant>
        <vt:i4>0</vt:i4>
      </vt:variant>
      <vt:variant>
        <vt:i4>5</vt:i4>
      </vt:variant>
      <vt:variant>
        <vt:lpwstr>mailto:uslons@aol.com</vt:lpwstr>
      </vt:variant>
      <vt:variant>
        <vt:lpwstr/>
      </vt:variant>
      <vt:variant>
        <vt:i4>1638488</vt:i4>
      </vt:variant>
      <vt:variant>
        <vt:i4>-1</vt:i4>
      </vt:variant>
      <vt:variant>
        <vt:i4>1048</vt:i4>
      </vt:variant>
      <vt:variant>
        <vt:i4>1</vt:i4>
      </vt:variant>
      <vt:variant>
        <vt:lpwstr>Logo USL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Andréa Maillard</cp:lastModifiedBy>
  <cp:revision>379</cp:revision>
  <cp:lastPrinted>2008-08-26T12:21:00Z</cp:lastPrinted>
  <dcterms:created xsi:type="dcterms:W3CDTF">2021-11-18T18:47:00Z</dcterms:created>
  <dcterms:modified xsi:type="dcterms:W3CDTF">2024-12-16T14:32:00Z</dcterms:modified>
</cp:coreProperties>
</file>