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A6751" w14:textId="1ED354B1" w:rsidR="001E4D6D" w:rsidRPr="0093354E" w:rsidRDefault="0093354E" w:rsidP="002B3306">
      <w:pPr>
        <w:jc w:val="both"/>
        <w:rPr>
          <w:rFonts w:ascii="Comic Sans MS" w:hAnsi="Comic Sans MS"/>
          <w:sz w:val="24"/>
        </w:rPr>
      </w:pPr>
      <w:r>
        <w:rPr>
          <w:rFonts w:ascii="Comic Sans MS" w:hAnsi="Comic Sans MS"/>
          <w:noProof/>
          <w:sz w:val="24"/>
        </w:rPr>
        <w:drawing>
          <wp:anchor distT="0" distB="0" distL="114300" distR="114300" simplePos="0" relativeHeight="251658752" behindDoc="0" locked="0" layoutInCell="1" allowOverlap="1" wp14:anchorId="02A0E0AB" wp14:editId="72804DD8">
            <wp:simplePos x="0" y="0"/>
            <wp:positionH relativeFrom="column">
              <wp:posOffset>3810</wp:posOffset>
            </wp:positionH>
            <wp:positionV relativeFrom="paragraph">
              <wp:posOffset>-257810</wp:posOffset>
            </wp:positionV>
            <wp:extent cx="1681480" cy="1943100"/>
            <wp:effectExtent l="0" t="0" r="0" b="12700"/>
            <wp:wrapSquare wrapText="bothSides"/>
            <wp:docPr id="12" name="Image 12" descr="Macintosh HD:Users:macbookairflo:Desktop:LOGO_USL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airflo:Desktop:LOGO_USL_20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148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A33D1" w14:textId="2C64C1AD" w:rsidR="001E4D6D" w:rsidRDefault="0079490C" w:rsidP="002B3306">
      <w:pPr>
        <w:jc w:val="both"/>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7728" behindDoc="0" locked="0" layoutInCell="1" allowOverlap="1" wp14:anchorId="2C0E3588" wp14:editId="49AC8D56">
                <wp:simplePos x="0" y="0"/>
                <wp:positionH relativeFrom="column">
                  <wp:posOffset>1921510</wp:posOffset>
                </wp:positionH>
                <wp:positionV relativeFrom="paragraph">
                  <wp:posOffset>15875</wp:posOffset>
                </wp:positionV>
                <wp:extent cx="3885565" cy="1031240"/>
                <wp:effectExtent l="0" t="0" r="26035" b="36195"/>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1031240"/>
                        </a:xfrm>
                        <a:prstGeom prst="rect">
                          <a:avLst/>
                        </a:prstGeom>
                        <a:solidFill>
                          <a:srgbClr val="FFFFFF"/>
                        </a:solidFill>
                        <a:ln w="9525">
                          <a:solidFill>
                            <a:srgbClr val="FFC000"/>
                          </a:solidFill>
                          <a:miter lim="800000"/>
                          <a:headEnd/>
                          <a:tailEnd/>
                        </a:ln>
                      </wps:spPr>
                      <wps:txbx>
                        <w:txbxContent>
                          <w:p w14:paraId="487FB97A"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COMPTE RENDU REUNION</w:t>
                            </w:r>
                          </w:p>
                          <w:p w14:paraId="66FB489F"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CONSEIL D’ADMINISTRATION</w:t>
                            </w:r>
                          </w:p>
                          <w:p w14:paraId="4C01C8D2" w14:textId="2B4A0D07" w:rsidR="00473230" w:rsidRPr="001E4D6D" w:rsidRDefault="005221A4" w:rsidP="00B801B7">
                            <w:pPr>
                              <w:jc w:val="center"/>
                              <w:rPr>
                                <w:rFonts w:ascii="Calibri" w:hAnsi="Calibri"/>
                                <w:b/>
                                <w:sz w:val="40"/>
                                <w:szCs w:val="40"/>
                              </w:rPr>
                            </w:pPr>
                            <w:r>
                              <w:rPr>
                                <w:rFonts w:ascii="Calibri" w:hAnsi="Calibri"/>
                                <w:b/>
                                <w:sz w:val="40"/>
                                <w:szCs w:val="40"/>
                              </w:rPr>
                              <w:t>17/04</w:t>
                            </w:r>
                            <w:r w:rsidR="003E3C3E">
                              <w:rPr>
                                <w:rFonts w:ascii="Calibri" w:hAnsi="Calibri"/>
                                <w:b/>
                                <w:sz w:val="40"/>
                                <w:szCs w:val="40"/>
                              </w:rPr>
                              <w:t>/2025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0E3588" id="_x0000_t202" coordsize="21600,21600" o:spt="202" path="m,l,21600r21600,l21600,xe">
                <v:stroke joinstyle="miter"/>
                <v:path gradientshapeok="t" o:connecttype="rect"/>
              </v:shapetype>
              <v:shape id="Text Box 36" o:spid="_x0000_s1026" type="#_x0000_t202" style="position:absolute;left:0;text-align:left;margin-left:151.3pt;margin-top:1.25pt;width:305.95pt;height:8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" strokecolor="#ffc000">
                <v:textbox style="mso-fit-shape-to-text:t">
                  <w:txbxContent>
                    <w:p w14:paraId="487FB97A"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COMPTE RENDU REUNION</w:t>
                      </w:r>
                    </w:p>
                    <w:p w14:paraId="66FB489F"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CONSEIL D’ADMINISTRATION</w:t>
                      </w:r>
                    </w:p>
                    <w:p w14:paraId="4C01C8D2" w14:textId="2B4A0D07" w:rsidR="00473230" w:rsidRPr="001E4D6D" w:rsidRDefault="005221A4" w:rsidP="00B801B7">
                      <w:pPr>
                        <w:jc w:val="center"/>
                        <w:rPr>
                          <w:rFonts w:ascii="Calibri" w:hAnsi="Calibri"/>
                          <w:b/>
                          <w:sz w:val="40"/>
                          <w:szCs w:val="40"/>
                        </w:rPr>
                      </w:pPr>
                      <w:r>
                        <w:rPr>
                          <w:rFonts w:ascii="Calibri" w:hAnsi="Calibri"/>
                          <w:b/>
                          <w:sz w:val="40"/>
                          <w:szCs w:val="40"/>
                        </w:rPr>
                        <w:t>17/04</w:t>
                      </w:r>
                      <w:r w:rsidR="003E3C3E">
                        <w:rPr>
                          <w:rFonts w:ascii="Calibri" w:hAnsi="Calibri"/>
                          <w:b/>
                          <w:sz w:val="40"/>
                          <w:szCs w:val="40"/>
                        </w:rPr>
                        <w:t>/2025</w:t>
                      </w:r>
                    </w:p>
                  </w:txbxContent>
                </v:textbox>
              </v:shape>
            </w:pict>
          </mc:Fallback>
        </mc:AlternateContent>
      </w:r>
    </w:p>
    <w:p w14:paraId="7122A4E7" w14:textId="77777777" w:rsidR="001E4D6D" w:rsidRDefault="001E4D6D" w:rsidP="002B3306">
      <w:pPr>
        <w:pBdr>
          <w:bottom w:val="single" w:sz="4" w:space="1" w:color="auto"/>
        </w:pBdr>
        <w:jc w:val="both"/>
        <w:rPr>
          <w:rFonts w:ascii="Calibri" w:hAnsi="Calibri"/>
          <w:sz w:val="22"/>
          <w:szCs w:val="22"/>
        </w:rPr>
      </w:pPr>
    </w:p>
    <w:p w14:paraId="591D1E43" w14:textId="77777777" w:rsidR="0093354E" w:rsidRDefault="0093354E" w:rsidP="002B3306">
      <w:pPr>
        <w:pBdr>
          <w:bottom w:val="single" w:sz="4" w:space="1" w:color="auto"/>
        </w:pBdr>
        <w:jc w:val="both"/>
        <w:rPr>
          <w:rFonts w:ascii="Calibri" w:hAnsi="Calibri"/>
          <w:sz w:val="22"/>
          <w:szCs w:val="22"/>
        </w:rPr>
      </w:pPr>
    </w:p>
    <w:p w14:paraId="4D1EE35B" w14:textId="77777777" w:rsidR="0093354E" w:rsidRDefault="0093354E" w:rsidP="002B3306">
      <w:pPr>
        <w:pBdr>
          <w:bottom w:val="single" w:sz="4" w:space="1" w:color="auto"/>
        </w:pBdr>
        <w:jc w:val="both"/>
        <w:rPr>
          <w:rFonts w:ascii="Calibri" w:hAnsi="Calibri"/>
          <w:sz w:val="22"/>
          <w:szCs w:val="22"/>
        </w:rPr>
      </w:pPr>
    </w:p>
    <w:p w14:paraId="3504ECEE" w14:textId="77777777" w:rsidR="0093354E" w:rsidRDefault="0093354E" w:rsidP="002B3306">
      <w:pPr>
        <w:pBdr>
          <w:bottom w:val="single" w:sz="4" w:space="1" w:color="auto"/>
        </w:pBdr>
        <w:jc w:val="both"/>
        <w:rPr>
          <w:rFonts w:ascii="Calibri" w:hAnsi="Calibri"/>
          <w:sz w:val="22"/>
          <w:szCs w:val="22"/>
        </w:rPr>
      </w:pPr>
    </w:p>
    <w:p w14:paraId="19023C42" w14:textId="77777777" w:rsidR="0093354E" w:rsidRDefault="0093354E" w:rsidP="002B3306">
      <w:pPr>
        <w:pBdr>
          <w:bottom w:val="single" w:sz="4" w:space="1" w:color="auto"/>
        </w:pBdr>
        <w:jc w:val="both"/>
        <w:rPr>
          <w:rFonts w:ascii="Calibri" w:hAnsi="Calibri"/>
          <w:sz w:val="22"/>
          <w:szCs w:val="22"/>
        </w:rPr>
      </w:pPr>
    </w:p>
    <w:p w14:paraId="05CE62A2" w14:textId="77777777" w:rsidR="0093354E" w:rsidRDefault="0093354E" w:rsidP="002B3306">
      <w:pPr>
        <w:pBdr>
          <w:bottom w:val="single" w:sz="4" w:space="1" w:color="auto"/>
        </w:pBdr>
        <w:jc w:val="both"/>
        <w:rPr>
          <w:rFonts w:ascii="Calibri" w:hAnsi="Calibri"/>
          <w:sz w:val="22"/>
          <w:szCs w:val="22"/>
        </w:rPr>
      </w:pPr>
    </w:p>
    <w:p w14:paraId="59AA8C3C" w14:textId="77777777" w:rsidR="0093354E" w:rsidRDefault="0093354E" w:rsidP="002B3306">
      <w:pPr>
        <w:pBdr>
          <w:bottom w:val="single" w:sz="4" w:space="1" w:color="auto"/>
        </w:pBdr>
        <w:jc w:val="both"/>
        <w:rPr>
          <w:rFonts w:ascii="Calibri" w:hAnsi="Calibri"/>
          <w:sz w:val="22"/>
          <w:szCs w:val="22"/>
        </w:rPr>
      </w:pPr>
    </w:p>
    <w:p w14:paraId="7ED2BA27" w14:textId="77777777" w:rsidR="0093354E" w:rsidRDefault="0093354E" w:rsidP="002B3306">
      <w:pPr>
        <w:pBdr>
          <w:bottom w:val="single" w:sz="4" w:space="1" w:color="auto"/>
        </w:pBdr>
        <w:jc w:val="both"/>
        <w:rPr>
          <w:rFonts w:ascii="Calibri" w:hAnsi="Calibri"/>
          <w:sz w:val="22"/>
          <w:szCs w:val="22"/>
        </w:rPr>
      </w:pPr>
    </w:p>
    <w:p w14:paraId="753C5AA2" w14:textId="77777777" w:rsidR="0093354E" w:rsidRDefault="0093354E" w:rsidP="002B3306">
      <w:pPr>
        <w:pBdr>
          <w:bottom w:val="single" w:sz="4" w:space="1" w:color="auto"/>
        </w:pBdr>
        <w:jc w:val="both"/>
        <w:rPr>
          <w:rFonts w:ascii="Calibri" w:hAnsi="Calibri"/>
          <w:sz w:val="22"/>
          <w:szCs w:val="22"/>
        </w:rPr>
      </w:pPr>
    </w:p>
    <w:p w14:paraId="276DEB6B" w14:textId="77777777" w:rsidR="0093354E" w:rsidRDefault="0093354E" w:rsidP="002B3306">
      <w:pPr>
        <w:pBdr>
          <w:bottom w:val="single" w:sz="4" w:space="1" w:color="auto"/>
        </w:pBdr>
        <w:jc w:val="both"/>
        <w:rPr>
          <w:rFonts w:ascii="Calibri" w:hAnsi="Calibri"/>
          <w:sz w:val="22"/>
          <w:szCs w:val="22"/>
        </w:rPr>
      </w:pPr>
    </w:p>
    <w:p w14:paraId="3EED375F" w14:textId="77777777" w:rsidR="0093354E" w:rsidRDefault="0093354E" w:rsidP="002B3306">
      <w:pPr>
        <w:pBdr>
          <w:bottom w:val="single" w:sz="4" w:space="1" w:color="auto"/>
        </w:pBdr>
        <w:jc w:val="both"/>
        <w:rPr>
          <w:rFonts w:ascii="Calibri" w:hAnsi="Calibri"/>
          <w:sz w:val="22"/>
          <w:szCs w:val="22"/>
        </w:rPr>
      </w:pPr>
    </w:p>
    <w:p w14:paraId="75D35566" w14:textId="565321A3" w:rsidR="003E5BF0" w:rsidRDefault="003E5BF0" w:rsidP="002B3306">
      <w:pPr>
        <w:pBdr>
          <w:top w:val="single" w:sz="4" w:space="1" w:color="auto"/>
        </w:pBdr>
        <w:jc w:val="both"/>
        <w:rPr>
          <w:rFonts w:ascii="Calibri" w:hAnsi="Calibri"/>
          <w:bCs/>
          <w:sz w:val="22"/>
          <w:szCs w:val="22"/>
        </w:rPr>
      </w:pPr>
    </w:p>
    <w:p w14:paraId="1769BFC3" w14:textId="3F1A71FA" w:rsidR="003E5BF0" w:rsidRPr="008F053A" w:rsidRDefault="003E5BF0" w:rsidP="002B3306">
      <w:pPr>
        <w:pBdr>
          <w:top w:val="single" w:sz="4" w:space="1" w:color="auto"/>
        </w:pBdr>
        <w:jc w:val="both"/>
        <w:rPr>
          <w:rFonts w:ascii="Arial" w:hAnsi="Arial" w:cs="Arial"/>
          <w:bCs/>
          <w:sz w:val="22"/>
          <w:szCs w:val="22"/>
        </w:rPr>
      </w:pPr>
    </w:p>
    <w:p w14:paraId="349B18FE" w14:textId="5366C710" w:rsidR="003E5BF0" w:rsidRPr="00B22B1E" w:rsidRDefault="00CA7CED" w:rsidP="002B3306">
      <w:pPr>
        <w:jc w:val="both"/>
        <w:rPr>
          <w:rFonts w:asciiTheme="majorHAnsi" w:hAnsiTheme="majorHAnsi" w:cstheme="majorHAnsi"/>
          <w:b/>
          <w:bCs/>
          <w:sz w:val="22"/>
          <w:szCs w:val="22"/>
        </w:rPr>
      </w:pPr>
      <w:r w:rsidRPr="00CA7CED">
        <w:rPr>
          <w:rFonts w:asciiTheme="majorHAnsi" w:hAnsiTheme="majorHAnsi" w:cstheme="majorHAnsi"/>
          <w:noProof/>
          <w:sz w:val="22"/>
          <w:szCs w:val="22"/>
        </w:rPr>
        <mc:AlternateContent>
          <mc:Choice Requires="wps">
            <w:drawing>
              <wp:anchor distT="45720" distB="45720" distL="114300" distR="114300" simplePos="0" relativeHeight="251660800" behindDoc="0" locked="0" layoutInCell="1" allowOverlap="1" wp14:anchorId="2E6A23AD" wp14:editId="62EC6B99">
                <wp:simplePos x="0" y="0"/>
                <wp:positionH relativeFrom="margin">
                  <wp:align>right</wp:align>
                </wp:positionH>
                <wp:positionV relativeFrom="paragraph">
                  <wp:posOffset>102235</wp:posOffset>
                </wp:positionV>
                <wp:extent cx="2771775" cy="24288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428875"/>
                        </a:xfrm>
                        <a:prstGeom prst="rect">
                          <a:avLst/>
                        </a:prstGeom>
                        <a:solidFill>
                          <a:srgbClr val="FFFFFF"/>
                        </a:solidFill>
                        <a:ln w="9525">
                          <a:noFill/>
                          <a:miter lim="800000"/>
                          <a:headEnd/>
                          <a:tailEnd/>
                        </a:ln>
                      </wps:spPr>
                      <wps:txbx>
                        <w:txbxContent>
                          <w:p w14:paraId="308D9FB2" w14:textId="3F041FBD" w:rsidR="00CA7CED" w:rsidRDefault="00CA7CED" w:rsidP="00CA7CED">
                            <w:pPr>
                              <w:jc w:val="both"/>
                              <w:rPr>
                                <w:rFonts w:asciiTheme="majorHAnsi" w:hAnsiTheme="majorHAnsi" w:cstheme="majorHAnsi"/>
                                <w:b/>
                                <w:bCs/>
                                <w:sz w:val="22"/>
                                <w:szCs w:val="22"/>
                              </w:rPr>
                            </w:pPr>
                            <w:r w:rsidRPr="00CA7CED">
                              <w:rPr>
                                <w:rFonts w:asciiTheme="majorHAnsi" w:hAnsiTheme="majorHAnsi" w:cstheme="majorHAnsi"/>
                                <w:b/>
                                <w:bCs/>
                                <w:sz w:val="22"/>
                                <w:szCs w:val="22"/>
                              </w:rPr>
                              <w:t xml:space="preserve">EXCUSES : </w:t>
                            </w:r>
                          </w:p>
                          <w:p w14:paraId="40971347" w14:textId="77777777" w:rsidR="00573CA3" w:rsidRDefault="00573CA3" w:rsidP="00573CA3">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 xml:space="preserve">Laurent CARY, Vice-Président </w:t>
                            </w:r>
                          </w:p>
                          <w:p w14:paraId="4915B614" w14:textId="12A42B43" w:rsidR="005221A4" w:rsidRDefault="005221A4" w:rsidP="002F4FAA">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Karine SLOWIK, Présidente</w:t>
                            </w:r>
                          </w:p>
                          <w:p w14:paraId="2DDC42A2" w14:textId="7C6851C4" w:rsidR="002F4FAA" w:rsidRDefault="002F4FAA" w:rsidP="002F4FAA">
                            <w:pPr>
                              <w:pStyle w:val="Paragraphedeliste"/>
                              <w:numPr>
                                <w:ilvl w:val="0"/>
                                <w:numId w:val="3"/>
                              </w:numPr>
                              <w:jc w:val="both"/>
                              <w:rPr>
                                <w:rFonts w:asciiTheme="majorHAnsi" w:hAnsiTheme="majorHAnsi" w:cstheme="majorHAnsi"/>
                                <w:sz w:val="22"/>
                                <w:szCs w:val="22"/>
                              </w:rPr>
                            </w:pPr>
                            <w:r w:rsidRPr="00B93344">
                              <w:rPr>
                                <w:rFonts w:asciiTheme="majorHAnsi" w:hAnsiTheme="majorHAnsi" w:cstheme="majorHAnsi"/>
                                <w:sz w:val="22"/>
                                <w:szCs w:val="22"/>
                              </w:rPr>
                              <w:t>Guillaume BENOIST</w:t>
                            </w:r>
                            <w:r>
                              <w:rPr>
                                <w:rFonts w:asciiTheme="majorHAnsi" w:hAnsiTheme="majorHAnsi" w:cstheme="majorHAnsi"/>
                                <w:sz w:val="22"/>
                                <w:szCs w:val="22"/>
                              </w:rPr>
                              <w:t>, membre actif</w:t>
                            </w:r>
                          </w:p>
                          <w:p w14:paraId="75F51ECF" w14:textId="77777777" w:rsidR="002F4FAA" w:rsidRDefault="002F4FAA" w:rsidP="002F4FAA">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 xml:space="preserve">Ahmet TURKMEN, </w:t>
                            </w:r>
                            <w:r>
                              <w:rPr>
                                <w:rFonts w:asciiTheme="majorHAnsi" w:hAnsiTheme="majorHAnsi" w:cstheme="majorHAnsi"/>
                                <w:sz w:val="22"/>
                                <w:szCs w:val="22"/>
                              </w:rPr>
                              <w:t>membre actif</w:t>
                            </w:r>
                          </w:p>
                          <w:p w14:paraId="1559628A" w14:textId="77777777" w:rsidR="0097113E" w:rsidRDefault="0097113E" w:rsidP="0097113E">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William BROCARD, Salarié</w:t>
                            </w:r>
                          </w:p>
                          <w:p w14:paraId="4CB8F8BC" w14:textId="77777777" w:rsidR="0097113E" w:rsidRDefault="0097113E" w:rsidP="0097113E">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Cédric ROSAIN, membre actif</w:t>
                            </w:r>
                          </w:p>
                          <w:p w14:paraId="2CF3FC1E" w14:textId="77777777" w:rsidR="00D422F1" w:rsidRPr="00110BEA" w:rsidRDefault="00D422F1" w:rsidP="00D422F1">
                            <w:pPr>
                              <w:pStyle w:val="Paragraphedeliste"/>
                              <w:numPr>
                                <w:ilvl w:val="0"/>
                                <w:numId w:val="3"/>
                              </w:numPr>
                              <w:jc w:val="both"/>
                            </w:pPr>
                            <w:r w:rsidRPr="00026913">
                              <w:rPr>
                                <w:rFonts w:asciiTheme="majorHAnsi" w:hAnsiTheme="majorHAnsi" w:cstheme="majorHAnsi"/>
                                <w:sz w:val="22"/>
                                <w:szCs w:val="22"/>
                              </w:rPr>
                              <w:t xml:space="preserve">Christopher NOIROT, </w:t>
                            </w:r>
                            <w:r>
                              <w:rPr>
                                <w:rFonts w:asciiTheme="majorHAnsi" w:hAnsiTheme="majorHAnsi" w:cstheme="majorHAnsi"/>
                                <w:sz w:val="22"/>
                                <w:szCs w:val="22"/>
                              </w:rPr>
                              <w:t>membre actif</w:t>
                            </w:r>
                          </w:p>
                          <w:p w14:paraId="07957D2D" w14:textId="0470B982" w:rsidR="005221A4" w:rsidRDefault="005221A4" w:rsidP="005221A4">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Florie LANDRIOT</w:t>
                            </w:r>
                            <w:r>
                              <w:rPr>
                                <w:rFonts w:asciiTheme="majorHAnsi" w:hAnsiTheme="majorHAnsi" w:cstheme="majorHAnsi"/>
                                <w:sz w:val="22"/>
                                <w:szCs w:val="22"/>
                              </w:rPr>
                              <w:t>, secrétaire adjointe</w:t>
                            </w:r>
                          </w:p>
                          <w:p w14:paraId="625D7EFD" w14:textId="77777777" w:rsidR="007F0C6E" w:rsidRDefault="007F0C6E" w:rsidP="007F0C6E">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 xml:space="preserve">Dylan CHAPPELOTTE, </w:t>
                            </w:r>
                            <w:r>
                              <w:rPr>
                                <w:rFonts w:asciiTheme="majorHAnsi" w:hAnsiTheme="majorHAnsi" w:cstheme="majorHAnsi"/>
                                <w:sz w:val="22"/>
                                <w:szCs w:val="22"/>
                              </w:rPr>
                              <w:t>membre actif</w:t>
                            </w:r>
                          </w:p>
                          <w:p w14:paraId="6FF2B920" w14:textId="77777777" w:rsidR="00573CA3" w:rsidRDefault="007F0C6E" w:rsidP="007F0C6E">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Valentin CINELLI, apprenti</w:t>
                            </w:r>
                          </w:p>
                          <w:p w14:paraId="48CC5E7E" w14:textId="63A61FD4" w:rsidR="007F0C6E" w:rsidRPr="00573CA3" w:rsidRDefault="00573CA3" w:rsidP="00573CA3">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 xml:space="preserve">Corentin GAIFFE, apprenti </w:t>
                            </w:r>
                            <w:r w:rsidR="007F0C6E" w:rsidRPr="00573CA3">
                              <w:rPr>
                                <w:rFonts w:asciiTheme="majorHAnsi" w:hAnsiTheme="majorHAnsi" w:cstheme="majorHAnsi"/>
                                <w:sz w:val="22"/>
                                <w:szCs w:val="22"/>
                              </w:rPr>
                              <w:t>commercial</w:t>
                            </w:r>
                          </w:p>
                          <w:p w14:paraId="083FC3D8" w14:textId="77777777" w:rsidR="001C72F9" w:rsidRDefault="001C72F9" w:rsidP="001C72F9">
                            <w:pPr>
                              <w:pStyle w:val="Paragraphedeliste"/>
                              <w:jc w:val="both"/>
                              <w:rPr>
                                <w:rFonts w:asciiTheme="majorHAnsi" w:hAnsiTheme="majorHAnsi" w:cstheme="majorHAnsi"/>
                                <w:sz w:val="22"/>
                                <w:szCs w:val="22"/>
                              </w:rPr>
                            </w:pPr>
                          </w:p>
                          <w:p w14:paraId="20A67570" w14:textId="77777777" w:rsidR="00D422F1" w:rsidRDefault="00D422F1" w:rsidP="00D422F1">
                            <w:pPr>
                              <w:pStyle w:val="Paragraphedeliste"/>
                              <w:jc w:val="both"/>
                              <w:rPr>
                                <w:rFonts w:asciiTheme="majorHAnsi" w:hAnsiTheme="majorHAnsi" w:cstheme="majorHAnsi"/>
                                <w:sz w:val="22"/>
                                <w:szCs w:val="22"/>
                              </w:rPr>
                            </w:pPr>
                          </w:p>
                          <w:p w14:paraId="11FF973B" w14:textId="77777777" w:rsidR="0097113E" w:rsidRDefault="0097113E" w:rsidP="0097113E">
                            <w:pPr>
                              <w:pStyle w:val="Paragraphedeliste"/>
                              <w:jc w:val="both"/>
                              <w:rPr>
                                <w:rFonts w:asciiTheme="majorHAnsi" w:hAnsiTheme="majorHAnsi" w:cstheme="majorHAnsi"/>
                                <w:sz w:val="22"/>
                                <w:szCs w:val="22"/>
                              </w:rPr>
                            </w:pPr>
                          </w:p>
                          <w:p w14:paraId="7C91CBAF" w14:textId="77777777" w:rsidR="002F4FAA" w:rsidRDefault="002F4FAA" w:rsidP="002F4FAA">
                            <w:pPr>
                              <w:pStyle w:val="Paragraphedeliste"/>
                              <w:jc w:val="both"/>
                              <w:rPr>
                                <w:rFonts w:asciiTheme="majorHAnsi" w:hAnsiTheme="majorHAnsi" w:cstheme="majorHAnsi"/>
                                <w:sz w:val="22"/>
                                <w:szCs w:val="22"/>
                              </w:rPr>
                            </w:pPr>
                          </w:p>
                          <w:p w14:paraId="2FF36A6B" w14:textId="77777777" w:rsidR="00756231" w:rsidRDefault="00756231" w:rsidP="00756231">
                            <w:pPr>
                              <w:pStyle w:val="Paragraphedeliste"/>
                              <w:jc w:val="both"/>
                              <w:rPr>
                                <w:rFonts w:asciiTheme="majorHAnsi" w:hAnsiTheme="majorHAnsi" w:cstheme="majorHAnsi"/>
                                <w:sz w:val="22"/>
                                <w:szCs w:val="22"/>
                              </w:rPr>
                            </w:pPr>
                          </w:p>
                          <w:p w14:paraId="46A2A1FF" w14:textId="7FD6041B" w:rsidR="00C7420D" w:rsidRPr="00CA7CED" w:rsidRDefault="00C7420D" w:rsidP="00756231">
                            <w:pPr>
                              <w:pStyle w:val="Paragraphedeliste"/>
                              <w:jc w:val="both"/>
                              <w:rPr>
                                <w:rFonts w:asciiTheme="majorHAnsi" w:hAnsiTheme="majorHAnsi" w:cstheme="majorHAnsi"/>
                                <w:sz w:val="22"/>
                                <w:szCs w:val="22"/>
                              </w:rPr>
                            </w:pPr>
                          </w:p>
                          <w:p w14:paraId="2DD430C1" w14:textId="77777777" w:rsidR="008203D3" w:rsidRDefault="008203D3" w:rsidP="008203D3">
                            <w:pPr>
                              <w:pStyle w:val="Paragraphedeliste"/>
                              <w:jc w:val="both"/>
                              <w:rPr>
                                <w:rFonts w:asciiTheme="majorHAnsi" w:hAnsiTheme="majorHAnsi" w:cstheme="majorHAnsi"/>
                                <w:sz w:val="22"/>
                                <w:szCs w:val="22"/>
                              </w:rPr>
                            </w:pPr>
                          </w:p>
                          <w:p w14:paraId="4355454A" w14:textId="0E050B45" w:rsidR="008203D3" w:rsidRPr="008203D3" w:rsidRDefault="008203D3" w:rsidP="008203D3">
                            <w:pPr>
                              <w:pStyle w:val="Paragraphedeliste"/>
                              <w:jc w:val="both"/>
                              <w:rPr>
                                <w:rFonts w:asciiTheme="majorHAnsi" w:hAnsiTheme="majorHAnsi" w:cstheme="majorHAnsi"/>
                                <w:b/>
                                <w:bCs/>
                                <w:sz w:val="22"/>
                                <w:szCs w:val="22"/>
                              </w:rPr>
                            </w:pPr>
                          </w:p>
                          <w:p w14:paraId="67B0FA36" w14:textId="77777777" w:rsidR="003D259D" w:rsidRDefault="003D259D" w:rsidP="003D259D">
                            <w:pPr>
                              <w:pStyle w:val="Paragraphedeliste"/>
                              <w:jc w:val="both"/>
                              <w:rPr>
                                <w:rFonts w:asciiTheme="majorHAnsi" w:hAnsiTheme="majorHAnsi" w:cstheme="majorHAnsi"/>
                                <w:sz w:val="22"/>
                                <w:szCs w:val="22"/>
                              </w:rPr>
                            </w:pPr>
                          </w:p>
                          <w:p w14:paraId="68B30A13" w14:textId="77777777" w:rsidR="004C7E1A" w:rsidRDefault="004C7E1A" w:rsidP="004C7E1A">
                            <w:pPr>
                              <w:pStyle w:val="Paragraphedeliste"/>
                              <w:jc w:val="both"/>
                              <w:rPr>
                                <w:rFonts w:asciiTheme="majorHAnsi" w:hAnsiTheme="majorHAnsi" w:cstheme="majorHAnsi"/>
                                <w:sz w:val="22"/>
                                <w:szCs w:val="22"/>
                              </w:rPr>
                            </w:pPr>
                          </w:p>
                          <w:p w14:paraId="7439F384" w14:textId="77777777" w:rsidR="00893C16" w:rsidRDefault="00893C16" w:rsidP="00893C16">
                            <w:pPr>
                              <w:pStyle w:val="Paragraphedeliste"/>
                              <w:jc w:val="both"/>
                              <w:rPr>
                                <w:rFonts w:asciiTheme="majorHAnsi" w:hAnsiTheme="majorHAnsi" w:cstheme="majorHAnsi"/>
                                <w:sz w:val="22"/>
                                <w:szCs w:val="22"/>
                              </w:rPr>
                            </w:pPr>
                          </w:p>
                          <w:p w14:paraId="7E11CBD3" w14:textId="77777777" w:rsidR="000B3C9D" w:rsidRDefault="000B3C9D" w:rsidP="000B3C9D">
                            <w:pPr>
                              <w:pStyle w:val="Paragraphedeliste"/>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A23AD" id="Zone de texte 2" o:spid="_x0000_s1027" type="#_x0000_t202" style="position:absolute;left:0;text-align:left;margin-left:167.05pt;margin-top:8.05pt;width:218.25pt;height:191.2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" stroked="f">
                <v:textbox>
                  <w:txbxContent>
                    <w:p w14:paraId="308D9FB2" w14:textId="3F041FBD" w:rsidR="00CA7CED" w:rsidRDefault="00CA7CED" w:rsidP="00CA7CED">
                      <w:pPr>
                        <w:jc w:val="both"/>
                        <w:rPr>
                          <w:rFonts w:asciiTheme="majorHAnsi" w:hAnsiTheme="majorHAnsi" w:cstheme="majorHAnsi"/>
                          <w:b/>
                          <w:bCs/>
                          <w:sz w:val="22"/>
                          <w:szCs w:val="22"/>
                        </w:rPr>
                      </w:pPr>
                      <w:r w:rsidRPr="00CA7CED">
                        <w:rPr>
                          <w:rFonts w:asciiTheme="majorHAnsi" w:hAnsiTheme="majorHAnsi" w:cstheme="majorHAnsi"/>
                          <w:b/>
                          <w:bCs/>
                          <w:sz w:val="22"/>
                          <w:szCs w:val="22"/>
                        </w:rPr>
                        <w:t xml:space="preserve">EXCUSES : </w:t>
                      </w:r>
                    </w:p>
                    <w:p w14:paraId="40971347" w14:textId="77777777" w:rsidR="00573CA3" w:rsidRDefault="00573CA3" w:rsidP="00573CA3">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 xml:space="preserve">Laurent CARY, Vice-Président </w:t>
                      </w:r>
                    </w:p>
                    <w:p w14:paraId="4915B614" w14:textId="12A42B43" w:rsidR="005221A4" w:rsidRDefault="005221A4" w:rsidP="002F4FAA">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Karine SLOWIK, Présidente</w:t>
                      </w:r>
                    </w:p>
                    <w:p w14:paraId="2DDC42A2" w14:textId="7C6851C4" w:rsidR="002F4FAA" w:rsidRDefault="002F4FAA" w:rsidP="002F4FAA">
                      <w:pPr>
                        <w:pStyle w:val="Paragraphedeliste"/>
                        <w:numPr>
                          <w:ilvl w:val="0"/>
                          <w:numId w:val="3"/>
                        </w:numPr>
                        <w:jc w:val="both"/>
                        <w:rPr>
                          <w:rFonts w:asciiTheme="majorHAnsi" w:hAnsiTheme="majorHAnsi" w:cstheme="majorHAnsi"/>
                          <w:sz w:val="22"/>
                          <w:szCs w:val="22"/>
                        </w:rPr>
                      </w:pPr>
                      <w:r w:rsidRPr="00B93344">
                        <w:rPr>
                          <w:rFonts w:asciiTheme="majorHAnsi" w:hAnsiTheme="majorHAnsi" w:cstheme="majorHAnsi"/>
                          <w:sz w:val="22"/>
                          <w:szCs w:val="22"/>
                        </w:rPr>
                        <w:t>Guillaume BENOIST</w:t>
                      </w:r>
                      <w:r>
                        <w:rPr>
                          <w:rFonts w:asciiTheme="majorHAnsi" w:hAnsiTheme="majorHAnsi" w:cstheme="majorHAnsi"/>
                          <w:sz w:val="22"/>
                          <w:szCs w:val="22"/>
                        </w:rPr>
                        <w:t>, membre actif</w:t>
                      </w:r>
                    </w:p>
                    <w:p w14:paraId="75F51ECF" w14:textId="77777777" w:rsidR="002F4FAA" w:rsidRDefault="002F4FAA" w:rsidP="002F4FAA">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 xml:space="preserve">Ahmet TURKMEN, </w:t>
                      </w:r>
                      <w:r>
                        <w:rPr>
                          <w:rFonts w:asciiTheme="majorHAnsi" w:hAnsiTheme="majorHAnsi" w:cstheme="majorHAnsi"/>
                          <w:sz w:val="22"/>
                          <w:szCs w:val="22"/>
                        </w:rPr>
                        <w:t>membre actif</w:t>
                      </w:r>
                    </w:p>
                    <w:p w14:paraId="1559628A" w14:textId="77777777" w:rsidR="0097113E" w:rsidRDefault="0097113E" w:rsidP="0097113E">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William BROCARD, Salarié</w:t>
                      </w:r>
                    </w:p>
                    <w:p w14:paraId="4CB8F8BC" w14:textId="77777777" w:rsidR="0097113E" w:rsidRDefault="0097113E" w:rsidP="0097113E">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Cédric ROSAIN, membre actif</w:t>
                      </w:r>
                    </w:p>
                    <w:p w14:paraId="2CF3FC1E" w14:textId="77777777" w:rsidR="00D422F1" w:rsidRPr="00110BEA" w:rsidRDefault="00D422F1" w:rsidP="00D422F1">
                      <w:pPr>
                        <w:pStyle w:val="Paragraphedeliste"/>
                        <w:numPr>
                          <w:ilvl w:val="0"/>
                          <w:numId w:val="3"/>
                        </w:numPr>
                        <w:jc w:val="both"/>
                      </w:pPr>
                      <w:r w:rsidRPr="00026913">
                        <w:rPr>
                          <w:rFonts w:asciiTheme="majorHAnsi" w:hAnsiTheme="majorHAnsi" w:cstheme="majorHAnsi"/>
                          <w:sz w:val="22"/>
                          <w:szCs w:val="22"/>
                        </w:rPr>
                        <w:t xml:space="preserve">Christopher NOIROT, </w:t>
                      </w:r>
                      <w:r>
                        <w:rPr>
                          <w:rFonts w:asciiTheme="majorHAnsi" w:hAnsiTheme="majorHAnsi" w:cstheme="majorHAnsi"/>
                          <w:sz w:val="22"/>
                          <w:szCs w:val="22"/>
                        </w:rPr>
                        <w:t>membre actif</w:t>
                      </w:r>
                    </w:p>
                    <w:p w14:paraId="07957D2D" w14:textId="0470B982" w:rsidR="005221A4" w:rsidRDefault="005221A4" w:rsidP="005221A4">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Florie LANDRIOT</w:t>
                      </w:r>
                      <w:r>
                        <w:rPr>
                          <w:rFonts w:asciiTheme="majorHAnsi" w:hAnsiTheme="majorHAnsi" w:cstheme="majorHAnsi"/>
                          <w:sz w:val="22"/>
                          <w:szCs w:val="22"/>
                        </w:rPr>
                        <w:t>, secrétaire adjointe</w:t>
                      </w:r>
                    </w:p>
                    <w:p w14:paraId="625D7EFD" w14:textId="77777777" w:rsidR="007F0C6E" w:rsidRDefault="007F0C6E" w:rsidP="007F0C6E">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 xml:space="preserve">Dylan CHAPPELOTTE, </w:t>
                      </w:r>
                      <w:r>
                        <w:rPr>
                          <w:rFonts w:asciiTheme="majorHAnsi" w:hAnsiTheme="majorHAnsi" w:cstheme="majorHAnsi"/>
                          <w:sz w:val="22"/>
                          <w:szCs w:val="22"/>
                        </w:rPr>
                        <w:t>membre actif</w:t>
                      </w:r>
                    </w:p>
                    <w:p w14:paraId="6FF2B920" w14:textId="77777777" w:rsidR="00573CA3" w:rsidRDefault="007F0C6E" w:rsidP="007F0C6E">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Valentin CINELLI, apprenti</w:t>
                      </w:r>
                    </w:p>
                    <w:p w14:paraId="48CC5E7E" w14:textId="63A61FD4" w:rsidR="007F0C6E" w:rsidRPr="00573CA3" w:rsidRDefault="00573CA3" w:rsidP="00573CA3">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 xml:space="preserve">Corentin GAIFFE, apprenti </w:t>
                      </w:r>
                      <w:r w:rsidR="007F0C6E" w:rsidRPr="00573CA3">
                        <w:rPr>
                          <w:rFonts w:asciiTheme="majorHAnsi" w:hAnsiTheme="majorHAnsi" w:cstheme="majorHAnsi"/>
                          <w:sz w:val="22"/>
                          <w:szCs w:val="22"/>
                        </w:rPr>
                        <w:t>commercial</w:t>
                      </w:r>
                    </w:p>
                    <w:p w14:paraId="083FC3D8" w14:textId="77777777" w:rsidR="001C72F9" w:rsidRDefault="001C72F9" w:rsidP="001C72F9">
                      <w:pPr>
                        <w:pStyle w:val="Paragraphedeliste"/>
                        <w:jc w:val="both"/>
                        <w:rPr>
                          <w:rFonts w:asciiTheme="majorHAnsi" w:hAnsiTheme="majorHAnsi" w:cstheme="majorHAnsi"/>
                          <w:sz w:val="22"/>
                          <w:szCs w:val="22"/>
                        </w:rPr>
                      </w:pPr>
                    </w:p>
                    <w:p w14:paraId="20A67570" w14:textId="77777777" w:rsidR="00D422F1" w:rsidRDefault="00D422F1" w:rsidP="00D422F1">
                      <w:pPr>
                        <w:pStyle w:val="Paragraphedeliste"/>
                        <w:jc w:val="both"/>
                        <w:rPr>
                          <w:rFonts w:asciiTheme="majorHAnsi" w:hAnsiTheme="majorHAnsi" w:cstheme="majorHAnsi"/>
                          <w:sz w:val="22"/>
                          <w:szCs w:val="22"/>
                        </w:rPr>
                      </w:pPr>
                    </w:p>
                    <w:p w14:paraId="11FF973B" w14:textId="77777777" w:rsidR="0097113E" w:rsidRDefault="0097113E" w:rsidP="0097113E">
                      <w:pPr>
                        <w:pStyle w:val="Paragraphedeliste"/>
                        <w:jc w:val="both"/>
                        <w:rPr>
                          <w:rFonts w:asciiTheme="majorHAnsi" w:hAnsiTheme="majorHAnsi" w:cstheme="majorHAnsi"/>
                          <w:sz w:val="22"/>
                          <w:szCs w:val="22"/>
                        </w:rPr>
                      </w:pPr>
                    </w:p>
                    <w:p w14:paraId="7C91CBAF" w14:textId="77777777" w:rsidR="002F4FAA" w:rsidRDefault="002F4FAA" w:rsidP="002F4FAA">
                      <w:pPr>
                        <w:pStyle w:val="Paragraphedeliste"/>
                        <w:jc w:val="both"/>
                        <w:rPr>
                          <w:rFonts w:asciiTheme="majorHAnsi" w:hAnsiTheme="majorHAnsi" w:cstheme="majorHAnsi"/>
                          <w:sz w:val="22"/>
                          <w:szCs w:val="22"/>
                        </w:rPr>
                      </w:pPr>
                    </w:p>
                    <w:p w14:paraId="2FF36A6B" w14:textId="77777777" w:rsidR="00756231" w:rsidRDefault="00756231" w:rsidP="00756231">
                      <w:pPr>
                        <w:pStyle w:val="Paragraphedeliste"/>
                        <w:jc w:val="both"/>
                        <w:rPr>
                          <w:rFonts w:asciiTheme="majorHAnsi" w:hAnsiTheme="majorHAnsi" w:cstheme="majorHAnsi"/>
                          <w:sz w:val="22"/>
                          <w:szCs w:val="22"/>
                        </w:rPr>
                      </w:pPr>
                    </w:p>
                    <w:p w14:paraId="46A2A1FF" w14:textId="7FD6041B" w:rsidR="00C7420D" w:rsidRPr="00CA7CED" w:rsidRDefault="00C7420D" w:rsidP="00756231">
                      <w:pPr>
                        <w:pStyle w:val="Paragraphedeliste"/>
                        <w:jc w:val="both"/>
                        <w:rPr>
                          <w:rFonts w:asciiTheme="majorHAnsi" w:hAnsiTheme="majorHAnsi" w:cstheme="majorHAnsi"/>
                          <w:sz w:val="22"/>
                          <w:szCs w:val="22"/>
                        </w:rPr>
                      </w:pPr>
                    </w:p>
                    <w:p w14:paraId="2DD430C1" w14:textId="77777777" w:rsidR="008203D3" w:rsidRDefault="008203D3" w:rsidP="008203D3">
                      <w:pPr>
                        <w:pStyle w:val="Paragraphedeliste"/>
                        <w:jc w:val="both"/>
                        <w:rPr>
                          <w:rFonts w:asciiTheme="majorHAnsi" w:hAnsiTheme="majorHAnsi" w:cstheme="majorHAnsi"/>
                          <w:sz w:val="22"/>
                          <w:szCs w:val="22"/>
                        </w:rPr>
                      </w:pPr>
                    </w:p>
                    <w:p w14:paraId="4355454A" w14:textId="0E050B45" w:rsidR="008203D3" w:rsidRPr="008203D3" w:rsidRDefault="008203D3" w:rsidP="008203D3">
                      <w:pPr>
                        <w:pStyle w:val="Paragraphedeliste"/>
                        <w:jc w:val="both"/>
                        <w:rPr>
                          <w:rFonts w:asciiTheme="majorHAnsi" w:hAnsiTheme="majorHAnsi" w:cstheme="majorHAnsi"/>
                          <w:b/>
                          <w:bCs/>
                          <w:sz w:val="22"/>
                          <w:szCs w:val="22"/>
                        </w:rPr>
                      </w:pPr>
                    </w:p>
                    <w:p w14:paraId="67B0FA36" w14:textId="77777777" w:rsidR="003D259D" w:rsidRDefault="003D259D" w:rsidP="003D259D">
                      <w:pPr>
                        <w:pStyle w:val="Paragraphedeliste"/>
                        <w:jc w:val="both"/>
                        <w:rPr>
                          <w:rFonts w:asciiTheme="majorHAnsi" w:hAnsiTheme="majorHAnsi" w:cstheme="majorHAnsi"/>
                          <w:sz w:val="22"/>
                          <w:szCs w:val="22"/>
                        </w:rPr>
                      </w:pPr>
                    </w:p>
                    <w:p w14:paraId="68B30A13" w14:textId="77777777" w:rsidR="004C7E1A" w:rsidRDefault="004C7E1A" w:rsidP="004C7E1A">
                      <w:pPr>
                        <w:pStyle w:val="Paragraphedeliste"/>
                        <w:jc w:val="both"/>
                        <w:rPr>
                          <w:rFonts w:asciiTheme="majorHAnsi" w:hAnsiTheme="majorHAnsi" w:cstheme="majorHAnsi"/>
                          <w:sz w:val="22"/>
                          <w:szCs w:val="22"/>
                        </w:rPr>
                      </w:pPr>
                    </w:p>
                    <w:p w14:paraId="7439F384" w14:textId="77777777" w:rsidR="00893C16" w:rsidRDefault="00893C16" w:rsidP="00893C16">
                      <w:pPr>
                        <w:pStyle w:val="Paragraphedeliste"/>
                        <w:jc w:val="both"/>
                        <w:rPr>
                          <w:rFonts w:asciiTheme="majorHAnsi" w:hAnsiTheme="majorHAnsi" w:cstheme="majorHAnsi"/>
                          <w:sz w:val="22"/>
                          <w:szCs w:val="22"/>
                        </w:rPr>
                      </w:pPr>
                    </w:p>
                    <w:p w14:paraId="7E11CBD3" w14:textId="77777777" w:rsidR="000B3C9D" w:rsidRDefault="000B3C9D" w:rsidP="000B3C9D">
                      <w:pPr>
                        <w:pStyle w:val="Paragraphedeliste"/>
                        <w:jc w:val="both"/>
                      </w:pPr>
                    </w:p>
                  </w:txbxContent>
                </v:textbox>
                <w10:wrap type="square" anchorx="margin"/>
              </v:shape>
            </w:pict>
          </mc:Fallback>
        </mc:AlternateContent>
      </w:r>
      <w:r w:rsidR="003E5BF0" w:rsidRPr="00B22B1E">
        <w:rPr>
          <w:rFonts w:asciiTheme="majorHAnsi" w:hAnsiTheme="majorHAnsi" w:cstheme="majorHAnsi"/>
          <w:b/>
          <w:bCs/>
          <w:sz w:val="22"/>
          <w:szCs w:val="22"/>
        </w:rPr>
        <w:t xml:space="preserve">PRESENTS : </w:t>
      </w:r>
    </w:p>
    <w:p w14:paraId="492E192B" w14:textId="77777777" w:rsidR="00FC5716" w:rsidRDefault="00FC5716" w:rsidP="00FC5716">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Cynthia HOWALD, Vice-Présidente</w:t>
      </w:r>
    </w:p>
    <w:p w14:paraId="671DB27A" w14:textId="77777777" w:rsidR="00FC5716" w:rsidRDefault="00FC5716" w:rsidP="00FC5716">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 xml:space="preserve">Carole FAROZ, trésorière </w:t>
      </w:r>
    </w:p>
    <w:p w14:paraId="15F0D29E" w14:textId="74EEC942" w:rsidR="006124FA" w:rsidRDefault="006124FA" w:rsidP="006124FA">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Gaëtan PETRONELLI, trésorier adjoint</w:t>
      </w:r>
    </w:p>
    <w:p w14:paraId="74986FE7" w14:textId="5A4E2FF6" w:rsidR="006D5066" w:rsidRDefault="006D5066" w:rsidP="0058059C">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Vincent VANDELLE, Salarié</w:t>
      </w:r>
    </w:p>
    <w:p w14:paraId="796AF7A0" w14:textId="50303036" w:rsidR="00F8362E" w:rsidRDefault="00F8362E" w:rsidP="0058059C">
      <w:pPr>
        <w:pStyle w:val="Paragraphedeliste"/>
        <w:numPr>
          <w:ilvl w:val="0"/>
          <w:numId w:val="1"/>
        </w:numPr>
        <w:jc w:val="both"/>
        <w:rPr>
          <w:rFonts w:asciiTheme="majorHAnsi" w:hAnsiTheme="majorHAnsi" w:cstheme="majorHAnsi"/>
          <w:sz w:val="22"/>
          <w:szCs w:val="22"/>
        </w:rPr>
      </w:pPr>
      <w:r w:rsidRPr="008F053A">
        <w:rPr>
          <w:rFonts w:asciiTheme="majorHAnsi" w:hAnsiTheme="majorHAnsi" w:cstheme="majorHAnsi"/>
          <w:sz w:val="22"/>
          <w:szCs w:val="22"/>
        </w:rPr>
        <w:t xml:space="preserve">Andréa MAILLARD, </w:t>
      </w:r>
      <w:r w:rsidR="009A1C9C">
        <w:rPr>
          <w:rFonts w:asciiTheme="majorHAnsi" w:hAnsiTheme="majorHAnsi" w:cstheme="majorHAnsi"/>
          <w:sz w:val="22"/>
          <w:szCs w:val="22"/>
        </w:rPr>
        <w:t>s</w:t>
      </w:r>
      <w:r w:rsidR="00434F54">
        <w:rPr>
          <w:rFonts w:asciiTheme="majorHAnsi" w:hAnsiTheme="majorHAnsi" w:cstheme="majorHAnsi"/>
          <w:sz w:val="22"/>
          <w:szCs w:val="22"/>
        </w:rPr>
        <w:t>ecrétaire</w:t>
      </w:r>
    </w:p>
    <w:p w14:paraId="0E1243AC" w14:textId="5CAA8054" w:rsidR="00EB5C9A" w:rsidRDefault="00EB5C9A" w:rsidP="0058059C">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Emmanuel PERROD, membre actif</w:t>
      </w:r>
    </w:p>
    <w:p w14:paraId="7C9E456D" w14:textId="77777777" w:rsidR="005221A4" w:rsidRDefault="005221A4" w:rsidP="005221A4">
      <w:pPr>
        <w:pStyle w:val="Paragraphedeliste"/>
        <w:numPr>
          <w:ilvl w:val="0"/>
          <w:numId w:val="1"/>
        </w:numPr>
        <w:jc w:val="both"/>
        <w:rPr>
          <w:rFonts w:asciiTheme="majorHAnsi" w:hAnsiTheme="majorHAnsi" w:cstheme="majorHAnsi"/>
          <w:sz w:val="22"/>
          <w:szCs w:val="22"/>
        </w:rPr>
      </w:pPr>
      <w:r w:rsidRPr="00CA7CED">
        <w:rPr>
          <w:rFonts w:asciiTheme="majorHAnsi" w:hAnsiTheme="majorHAnsi" w:cstheme="majorHAnsi"/>
          <w:sz w:val="22"/>
          <w:szCs w:val="22"/>
        </w:rPr>
        <w:t xml:space="preserve">Mireille </w:t>
      </w:r>
      <w:r>
        <w:rPr>
          <w:rFonts w:asciiTheme="majorHAnsi" w:hAnsiTheme="majorHAnsi" w:cstheme="majorHAnsi"/>
          <w:sz w:val="22"/>
          <w:szCs w:val="22"/>
        </w:rPr>
        <w:t>ROBERGET</w:t>
      </w:r>
      <w:r w:rsidRPr="00CA7CED">
        <w:rPr>
          <w:rFonts w:asciiTheme="majorHAnsi" w:hAnsiTheme="majorHAnsi" w:cstheme="majorHAnsi"/>
          <w:sz w:val="22"/>
          <w:szCs w:val="22"/>
        </w:rPr>
        <w:t>, membre actif</w:t>
      </w:r>
    </w:p>
    <w:p w14:paraId="2CC375CE" w14:textId="77777777" w:rsidR="006D5066" w:rsidRDefault="006D5066" w:rsidP="0058059C">
      <w:pPr>
        <w:pStyle w:val="Paragraphedeliste"/>
        <w:numPr>
          <w:ilvl w:val="0"/>
          <w:numId w:val="1"/>
        </w:numPr>
        <w:jc w:val="both"/>
        <w:rPr>
          <w:rFonts w:asciiTheme="majorHAnsi" w:hAnsiTheme="majorHAnsi" w:cstheme="majorHAnsi"/>
          <w:sz w:val="22"/>
          <w:szCs w:val="22"/>
        </w:rPr>
      </w:pPr>
      <w:r w:rsidRPr="009B6408">
        <w:rPr>
          <w:rFonts w:asciiTheme="majorHAnsi" w:hAnsiTheme="majorHAnsi" w:cstheme="majorHAnsi"/>
          <w:sz w:val="22"/>
          <w:szCs w:val="22"/>
        </w:rPr>
        <w:t>Frédérique BRUTUILLOT, membre actif</w:t>
      </w:r>
    </w:p>
    <w:p w14:paraId="53F93632" w14:textId="77777777" w:rsidR="006124FA" w:rsidRDefault="006124FA" w:rsidP="006124FA">
      <w:pPr>
        <w:pStyle w:val="Paragraphedeliste"/>
        <w:jc w:val="both"/>
        <w:rPr>
          <w:rFonts w:asciiTheme="majorHAnsi" w:hAnsiTheme="majorHAnsi" w:cstheme="majorHAnsi"/>
          <w:sz w:val="22"/>
          <w:szCs w:val="22"/>
        </w:rPr>
      </w:pPr>
    </w:p>
    <w:p w14:paraId="20CB2D23" w14:textId="77777777" w:rsidR="004C2C80" w:rsidRDefault="004C2C80" w:rsidP="002B3306">
      <w:pPr>
        <w:pStyle w:val="Paragraphedeliste"/>
        <w:jc w:val="both"/>
      </w:pPr>
    </w:p>
    <w:p w14:paraId="106A0171" w14:textId="77777777" w:rsidR="00573CA3" w:rsidRDefault="00573CA3" w:rsidP="002B3306">
      <w:pPr>
        <w:pStyle w:val="Paragraphedeliste"/>
        <w:jc w:val="both"/>
      </w:pPr>
    </w:p>
    <w:p w14:paraId="3FC35165" w14:textId="77777777" w:rsidR="00573CA3" w:rsidRDefault="00573CA3" w:rsidP="002B3306">
      <w:pPr>
        <w:pStyle w:val="Paragraphedeliste"/>
        <w:jc w:val="both"/>
      </w:pPr>
    </w:p>
    <w:p w14:paraId="0433E45D" w14:textId="77777777" w:rsidR="00573CA3" w:rsidRDefault="00573CA3" w:rsidP="002B3306">
      <w:pPr>
        <w:pStyle w:val="Paragraphedeliste"/>
        <w:jc w:val="both"/>
      </w:pPr>
    </w:p>
    <w:p w14:paraId="50119E9A" w14:textId="77777777" w:rsidR="00573CA3" w:rsidRDefault="00573CA3" w:rsidP="002B3306">
      <w:pPr>
        <w:pStyle w:val="Paragraphedeliste"/>
        <w:jc w:val="both"/>
      </w:pPr>
    </w:p>
    <w:p w14:paraId="0CE14334" w14:textId="77777777" w:rsidR="00573CA3" w:rsidRDefault="00573CA3" w:rsidP="002B3306">
      <w:pPr>
        <w:pStyle w:val="Paragraphedeliste"/>
        <w:jc w:val="both"/>
      </w:pPr>
    </w:p>
    <w:p w14:paraId="67BD047A" w14:textId="77777777" w:rsidR="00573CA3" w:rsidRDefault="00573CA3" w:rsidP="002B3306">
      <w:pPr>
        <w:pStyle w:val="Paragraphedeliste"/>
        <w:jc w:val="both"/>
      </w:pPr>
    </w:p>
    <w:p w14:paraId="06D52DA3" w14:textId="77777777" w:rsidR="008F053A" w:rsidRDefault="008F053A" w:rsidP="00573CA3">
      <w:pPr>
        <w:pBdr>
          <w:top w:val="single" w:sz="4" w:space="0" w:color="auto"/>
        </w:pBdr>
        <w:jc w:val="both"/>
        <w:rPr>
          <w:rFonts w:ascii="Calibri" w:hAnsi="Calibri"/>
          <w:b/>
          <w:sz w:val="22"/>
          <w:szCs w:val="22"/>
        </w:rPr>
      </w:pPr>
    </w:p>
    <w:p w14:paraId="66ECC790" w14:textId="0394F2E5" w:rsidR="004350DD" w:rsidRPr="00BC0186" w:rsidRDefault="00106417" w:rsidP="002B3306">
      <w:pPr>
        <w:jc w:val="both"/>
        <w:rPr>
          <w:rFonts w:ascii="Calibri" w:hAnsi="Calibri"/>
          <w:b/>
          <w:sz w:val="22"/>
          <w:szCs w:val="22"/>
          <w:u w:val="single"/>
        </w:rPr>
      </w:pPr>
      <w:r w:rsidRPr="00BC0186">
        <w:rPr>
          <w:rFonts w:ascii="Calibri" w:hAnsi="Calibri"/>
          <w:b/>
          <w:sz w:val="22"/>
          <w:szCs w:val="22"/>
          <w:u w:val="single"/>
        </w:rPr>
        <w:t xml:space="preserve">Ordre du jour : </w:t>
      </w:r>
    </w:p>
    <w:p w14:paraId="22529EA3" w14:textId="77777777" w:rsidR="008203D3" w:rsidRDefault="008203D3" w:rsidP="00726FC2">
      <w:pPr>
        <w:shd w:val="clear" w:color="auto" w:fill="FFFFFF"/>
        <w:spacing w:line="241" w:lineRule="atLeast"/>
        <w:rPr>
          <w:rFonts w:ascii="Calibri" w:hAnsi="Calibri" w:cs="Calibri"/>
          <w:color w:val="000000"/>
          <w:sz w:val="22"/>
          <w:szCs w:val="22"/>
          <w:bdr w:val="none" w:sz="0" w:space="0" w:color="auto" w:frame="1"/>
        </w:rPr>
      </w:pPr>
    </w:p>
    <w:p w14:paraId="3EC0D3B0" w14:textId="77777777" w:rsidR="00695764" w:rsidRDefault="00726FC2" w:rsidP="00726FC2">
      <w:pPr>
        <w:shd w:val="clear" w:color="auto" w:fill="FFFFFF"/>
        <w:spacing w:line="241" w:lineRule="atLeast"/>
        <w:rPr>
          <w:rFonts w:ascii="Calibri" w:hAnsi="Calibri" w:cs="Calibri"/>
          <w:b/>
          <w:bCs/>
          <w:color w:val="000000"/>
          <w:sz w:val="22"/>
          <w:szCs w:val="22"/>
          <w:bdr w:val="none" w:sz="0" w:space="0" w:color="auto" w:frame="1"/>
        </w:rPr>
      </w:pPr>
      <w:r w:rsidRPr="006D3E8E">
        <w:rPr>
          <w:rFonts w:ascii="Calibri" w:hAnsi="Calibri" w:cs="Calibri"/>
          <w:b/>
          <w:bCs/>
          <w:color w:val="000000"/>
          <w:sz w:val="22"/>
          <w:szCs w:val="22"/>
          <w:bdr w:val="none" w:sz="0" w:space="0" w:color="auto" w:frame="1"/>
        </w:rPr>
        <w:t>ANIMATION   </w:t>
      </w:r>
    </w:p>
    <w:p w14:paraId="741BB8EB" w14:textId="02DCEAE8" w:rsidR="00331464" w:rsidRPr="007F0C6E" w:rsidRDefault="005221A4" w:rsidP="006124FA">
      <w:pPr>
        <w:pStyle w:val="Paragraphedeliste"/>
        <w:numPr>
          <w:ilvl w:val="0"/>
          <w:numId w:val="1"/>
        </w:numPr>
        <w:shd w:val="clear" w:color="auto" w:fill="FFFFFF"/>
        <w:spacing w:line="235" w:lineRule="atLeast"/>
        <w:rPr>
          <w:rFonts w:ascii="Calibri" w:hAnsi="Calibri" w:cs="Calibri"/>
          <w:color w:val="000000"/>
          <w:sz w:val="22"/>
          <w:szCs w:val="22"/>
        </w:rPr>
      </w:pPr>
      <w:r>
        <w:rPr>
          <w:rFonts w:ascii="Calibri" w:hAnsi="Calibri" w:cs="Calibri"/>
          <w:color w:val="000000"/>
          <w:sz w:val="22"/>
          <w:szCs w:val="22"/>
          <w:bdr w:val="none" w:sz="0" w:space="0" w:color="auto" w:frame="1"/>
        </w:rPr>
        <w:t>Finalités de la coupe du Jura 8 mai 2025</w:t>
      </w:r>
    </w:p>
    <w:p w14:paraId="76C06835" w14:textId="33888191" w:rsidR="007F0C6E" w:rsidRPr="006124FA" w:rsidRDefault="007F0C6E" w:rsidP="006124FA">
      <w:pPr>
        <w:pStyle w:val="Paragraphedeliste"/>
        <w:numPr>
          <w:ilvl w:val="0"/>
          <w:numId w:val="1"/>
        </w:numPr>
        <w:shd w:val="clear" w:color="auto" w:fill="FFFFFF"/>
        <w:spacing w:line="235" w:lineRule="atLeast"/>
        <w:rPr>
          <w:rFonts w:ascii="Calibri" w:hAnsi="Calibri" w:cs="Calibri"/>
          <w:color w:val="000000"/>
          <w:sz w:val="22"/>
          <w:szCs w:val="22"/>
        </w:rPr>
      </w:pPr>
      <w:r>
        <w:rPr>
          <w:rFonts w:ascii="Calibri" w:hAnsi="Calibri" w:cs="Calibri"/>
          <w:color w:val="000000"/>
          <w:sz w:val="22"/>
          <w:szCs w:val="22"/>
          <w:bdr w:val="none" w:sz="0" w:space="0" w:color="auto" w:frame="1"/>
        </w:rPr>
        <w:t>Déplacement finales coupe de France (Paris)</w:t>
      </w:r>
    </w:p>
    <w:p w14:paraId="23AED41B" w14:textId="77777777" w:rsidR="001326F8" w:rsidRDefault="001326F8" w:rsidP="00726FC2">
      <w:pPr>
        <w:shd w:val="clear" w:color="auto" w:fill="FFFFFF"/>
        <w:spacing w:line="241" w:lineRule="atLeast"/>
        <w:rPr>
          <w:rFonts w:ascii="Calibri" w:hAnsi="Calibri" w:cs="Calibri"/>
          <w:b/>
          <w:bCs/>
          <w:color w:val="000000"/>
          <w:sz w:val="22"/>
          <w:szCs w:val="22"/>
          <w:bdr w:val="none" w:sz="0" w:space="0" w:color="auto" w:frame="1"/>
        </w:rPr>
      </w:pPr>
    </w:p>
    <w:p w14:paraId="54D9DEDE" w14:textId="6A038269" w:rsidR="00726FC2" w:rsidRPr="006D3E8E" w:rsidRDefault="00726FC2" w:rsidP="00726FC2">
      <w:pPr>
        <w:shd w:val="clear" w:color="auto" w:fill="FFFFFF"/>
        <w:spacing w:line="241" w:lineRule="atLeast"/>
        <w:rPr>
          <w:rFonts w:ascii="Segoe UI" w:hAnsi="Segoe UI" w:cs="Segoe UI"/>
          <w:b/>
          <w:bCs/>
          <w:color w:val="242424"/>
          <w:sz w:val="23"/>
          <w:szCs w:val="23"/>
        </w:rPr>
      </w:pPr>
      <w:r w:rsidRPr="006D3E8E">
        <w:rPr>
          <w:rFonts w:ascii="Calibri" w:hAnsi="Calibri" w:cs="Calibri"/>
          <w:b/>
          <w:bCs/>
          <w:color w:val="000000"/>
          <w:sz w:val="22"/>
          <w:szCs w:val="22"/>
          <w:bdr w:val="none" w:sz="0" w:space="0" w:color="auto" w:frame="1"/>
        </w:rPr>
        <w:t>SPORTIF             </w:t>
      </w:r>
    </w:p>
    <w:p w14:paraId="747FAA1C" w14:textId="48E25482" w:rsidR="00323DD9" w:rsidRPr="001C72F9" w:rsidRDefault="00323DD9" w:rsidP="00323DD9">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sidRPr="001C72F9">
        <w:rPr>
          <w:rFonts w:ascii="Calibri" w:hAnsi="Calibri" w:cs="Calibri"/>
          <w:color w:val="000000"/>
          <w:sz w:val="22"/>
          <w:szCs w:val="22"/>
          <w:bdr w:val="none" w:sz="0" w:space="0" w:color="auto" w:frame="1"/>
        </w:rPr>
        <w:t>Fauteuil</w:t>
      </w:r>
    </w:p>
    <w:p w14:paraId="02AC773E" w14:textId="42A9BAB2" w:rsidR="00323DD9" w:rsidRPr="009A33D5" w:rsidRDefault="009A33D5" w:rsidP="009A33D5">
      <w:pPr>
        <w:pStyle w:val="Paragraphedeliste"/>
        <w:numPr>
          <w:ilvl w:val="0"/>
          <w:numId w:val="1"/>
        </w:numPr>
        <w:shd w:val="clear" w:color="auto" w:fill="FFFFFF"/>
        <w:spacing w:line="235" w:lineRule="atLeast"/>
        <w:rPr>
          <w:rFonts w:ascii="Calibri" w:hAnsi="Calibri" w:cs="Calibri"/>
          <w:b/>
          <w:bCs/>
          <w:color w:val="000000"/>
          <w:sz w:val="22"/>
          <w:szCs w:val="22"/>
          <w:bdr w:val="none" w:sz="0" w:space="0" w:color="auto" w:frame="1"/>
        </w:rPr>
      </w:pPr>
      <w:r>
        <w:rPr>
          <w:rFonts w:ascii="Calibri" w:hAnsi="Calibri" w:cs="Calibri"/>
          <w:color w:val="000000"/>
          <w:sz w:val="22"/>
          <w:szCs w:val="22"/>
          <w:bdr w:val="none" w:sz="0" w:space="0" w:color="auto" w:frame="1"/>
        </w:rPr>
        <w:t>Section Rouget et Prévision des moyens</w:t>
      </w:r>
    </w:p>
    <w:p w14:paraId="3FBBB824" w14:textId="0D17FDCD" w:rsidR="009A33D5" w:rsidRPr="009A33D5" w:rsidRDefault="009A33D5" w:rsidP="009A33D5">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sidRPr="009A33D5">
        <w:rPr>
          <w:rFonts w:ascii="Calibri" w:hAnsi="Calibri" w:cs="Calibri"/>
          <w:color w:val="000000"/>
          <w:sz w:val="22"/>
          <w:szCs w:val="22"/>
          <w:bdr w:val="none" w:sz="0" w:space="0" w:color="auto" w:frame="1"/>
        </w:rPr>
        <w:t xml:space="preserve">Sondage auprès des encadrants de chaque équipe pour projection saison 2025/2026 </w:t>
      </w:r>
    </w:p>
    <w:p w14:paraId="3B142EF1" w14:textId="781A32F9" w:rsidR="0098760D" w:rsidRDefault="0098760D" w:rsidP="006D3E8E">
      <w:pPr>
        <w:shd w:val="clear" w:color="auto" w:fill="FFFFFF"/>
        <w:spacing w:line="235" w:lineRule="atLeast"/>
        <w:rPr>
          <w:rFonts w:ascii="Calibri" w:hAnsi="Calibri" w:cs="Calibri"/>
          <w:b/>
          <w:bCs/>
          <w:color w:val="000000"/>
          <w:sz w:val="22"/>
          <w:szCs w:val="22"/>
          <w:bdr w:val="none" w:sz="0" w:space="0" w:color="auto" w:frame="1"/>
        </w:rPr>
      </w:pPr>
    </w:p>
    <w:p w14:paraId="12E21FD9" w14:textId="7D835977" w:rsidR="007F0C6E" w:rsidRDefault="007F0C6E" w:rsidP="006D3E8E">
      <w:pPr>
        <w:shd w:val="clear" w:color="auto" w:fill="FFFFFF"/>
        <w:spacing w:line="235" w:lineRule="atLeast"/>
        <w:rPr>
          <w:rFonts w:ascii="Calibri" w:hAnsi="Calibri" w:cs="Calibri"/>
          <w:b/>
          <w:bCs/>
          <w:color w:val="000000"/>
          <w:sz w:val="22"/>
          <w:szCs w:val="22"/>
          <w:bdr w:val="none" w:sz="0" w:space="0" w:color="auto" w:frame="1"/>
        </w:rPr>
      </w:pPr>
      <w:r>
        <w:rPr>
          <w:rFonts w:ascii="Calibri" w:hAnsi="Calibri" w:cs="Calibri"/>
          <w:b/>
          <w:bCs/>
          <w:color w:val="000000"/>
          <w:sz w:val="22"/>
          <w:szCs w:val="22"/>
          <w:bdr w:val="none" w:sz="0" w:space="0" w:color="auto" w:frame="1"/>
        </w:rPr>
        <w:t>EQUIPEMENT</w:t>
      </w:r>
    </w:p>
    <w:p w14:paraId="7388844B" w14:textId="3DF0C7D7" w:rsidR="007F0C6E" w:rsidRDefault="007F0C6E" w:rsidP="007F0C6E">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sidRPr="007F0C6E">
        <w:rPr>
          <w:rFonts w:ascii="Calibri" w:hAnsi="Calibri" w:cs="Calibri"/>
          <w:color w:val="000000"/>
          <w:sz w:val="22"/>
          <w:szCs w:val="22"/>
          <w:bdr w:val="none" w:sz="0" w:space="0" w:color="auto" w:frame="1"/>
        </w:rPr>
        <w:t xml:space="preserve">Projet maillot </w:t>
      </w:r>
    </w:p>
    <w:p w14:paraId="5401521F" w14:textId="77777777" w:rsidR="002C3DE6" w:rsidRDefault="002C3DE6" w:rsidP="002C3DE6">
      <w:pPr>
        <w:shd w:val="clear" w:color="auto" w:fill="FFFFFF"/>
        <w:spacing w:line="235" w:lineRule="atLeast"/>
        <w:rPr>
          <w:rFonts w:ascii="Calibri" w:hAnsi="Calibri" w:cs="Calibri"/>
          <w:color w:val="000000"/>
          <w:sz w:val="22"/>
          <w:szCs w:val="22"/>
          <w:bdr w:val="none" w:sz="0" w:space="0" w:color="auto" w:frame="1"/>
        </w:rPr>
      </w:pPr>
    </w:p>
    <w:p w14:paraId="4F46CAC6" w14:textId="0EB5155D" w:rsidR="002C3DE6" w:rsidRPr="002C3DE6" w:rsidRDefault="002C3DE6" w:rsidP="002C3DE6">
      <w:pPr>
        <w:shd w:val="clear" w:color="auto" w:fill="FFFFFF"/>
        <w:spacing w:line="235" w:lineRule="atLeast"/>
        <w:rPr>
          <w:rFonts w:ascii="Calibri" w:hAnsi="Calibri" w:cs="Calibri"/>
          <w:b/>
          <w:bCs/>
          <w:color w:val="000000"/>
          <w:sz w:val="22"/>
          <w:szCs w:val="22"/>
          <w:bdr w:val="none" w:sz="0" w:space="0" w:color="auto" w:frame="1"/>
        </w:rPr>
      </w:pPr>
      <w:r w:rsidRPr="002C3DE6">
        <w:rPr>
          <w:rFonts w:ascii="Calibri" w:hAnsi="Calibri" w:cs="Calibri"/>
          <w:b/>
          <w:bCs/>
          <w:color w:val="000000"/>
          <w:sz w:val="22"/>
          <w:szCs w:val="22"/>
          <w:bdr w:val="none" w:sz="0" w:space="0" w:color="auto" w:frame="1"/>
        </w:rPr>
        <w:t>PARTENARIAT :</w:t>
      </w:r>
    </w:p>
    <w:p w14:paraId="738B5003" w14:textId="3C7279BD" w:rsidR="002C3DE6" w:rsidRPr="002C3DE6" w:rsidRDefault="002C3DE6" w:rsidP="002C3DE6">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proofErr w:type="spellStart"/>
      <w:r>
        <w:rPr>
          <w:rFonts w:ascii="Calibri" w:hAnsi="Calibri" w:cs="Calibri"/>
          <w:color w:val="000000"/>
          <w:sz w:val="22"/>
          <w:szCs w:val="22"/>
          <w:bdr w:val="none" w:sz="0" w:space="0" w:color="auto" w:frame="1"/>
        </w:rPr>
        <w:t>Transarc</w:t>
      </w:r>
      <w:proofErr w:type="spellEnd"/>
      <w:r>
        <w:rPr>
          <w:rFonts w:ascii="Calibri" w:hAnsi="Calibri" w:cs="Calibri"/>
          <w:color w:val="000000"/>
          <w:sz w:val="22"/>
          <w:szCs w:val="22"/>
          <w:bdr w:val="none" w:sz="0" w:space="0" w:color="auto" w:frame="1"/>
        </w:rPr>
        <w:t xml:space="preserve"> + la </w:t>
      </w:r>
      <w:proofErr w:type="spellStart"/>
      <w:r>
        <w:rPr>
          <w:rFonts w:ascii="Calibri" w:hAnsi="Calibri" w:cs="Calibri"/>
          <w:color w:val="000000"/>
          <w:sz w:val="22"/>
          <w:szCs w:val="22"/>
          <w:bdr w:val="none" w:sz="0" w:space="0" w:color="auto" w:frame="1"/>
        </w:rPr>
        <w:t>Fabrik</w:t>
      </w:r>
      <w:proofErr w:type="spellEnd"/>
    </w:p>
    <w:p w14:paraId="087AE82F" w14:textId="77777777" w:rsidR="007F0C6E" w:rsidRPr="007F0C6E" w:rsidRDefault="007F0C6E" w:rsidP="007F0C6E">
      <w:pPr>
        <w:pStyle w:val="Paragraphedeliste"/>
        <w:shd w:val="clear" w:color="auto" w:fill="FFFFFF"/>
        <w:spacing w:line="235" w:lineRule="atLeast"/>
        <w:rPr>
          <w:rFonts w:ascii="Calibri" w:hAnsi="Calibri" w:cs="Calibri"/>
          <w:b/>
          <w:bCs/>
          <w:color w:val="000000"/>
          <w:sz w:val="22"/>
          <w:szCs w:val="22"/>
          <w:bdr w:val="none" w:sz="0" w:space="0" w:color="auto" w:frame="1"/>
        </w:rPr>
      </w:pPr>
    </w:p>
    <w:p w14:paraId="2B4DC0B2" w14:textId="16DF62E8" w:rsidR="00B0159C" w:rsidRPr="00B0159C" w:rsidRDefault="009A33D5" w:rsidP="006D3E8E">
      <w:pPr>
        <w:shd w:val="clear" w:color="auto" w:fill="FFFFFF"/>
        <w:spacing w:line="235" w:lineRule="atLeast"/>
        <w:rPr>
          <w:rFonts w:ascii="Calibri" w:hAnsi="Calibri" w:cs="Calibri"/>
          <w:b/>
          <w:bCs/>
          <w:color w:val="000000"/>
          <w:sz w:val="22"/>
          <w:szCs w:val="22"/>
          <w:bdr w:val="none" w:sz="0" w:space="0" w:color="auto" w:frame="1"/>
        </w:rPr>
      </w:pPr>
      <w:r>
        <w:rPr>
          <w:rFonts w:ascii="Calibri" w:hAnsi="Calibri" w:cs="Calibri"/>
          <w:b/>
          <w:bCs/>
          <w:color w:val="000000"/>
          <w:sz w:val="22"/>
          <w:szCs w:val="22"/>
          <w:bdr w:val="none" w:sz="0" w:space="0" w:color="auto" w:frame="1"/>
        </w:rPr>
        <w:t>COMMUNICATION</w:t>
      </w:r>
    </w:p>
    <w:p w14:paraId="77ED4E11" w14:textId="68C613A7" w:rsidR="006D3E8E" w:rsidRDefault="009A33D5" w:rsidP="009A33D5">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Sport </w:t>
      </w:r>
      <w:proofErr w:type="spellStart"/>
      <w:r>
        <w:rPr>
          <w:rFonts w:ascii="Calibri" w:hAnsi="Calibri" w:cs="Calibri"/>
          <w:color w:val="000000"/>
          <w:sz w:val="22"/>
          <w:szCs w:val="22"/>
          <w:bdr w:val="none" w:sz="0" w:space="0" w:color="auto" w:frame="1"/>
        </w:rPr>
        <w:t>easy</w:t>
      </w:r>
      <w:proofErr w:type="spellEnd"/>
    </w:p>
    <w:p w14:paraId="45FEBD42" w14:textId="387E10EA" w:rsidR="009A33D5" w:rsidRDefault="009A33D5" w:rsidP="009A33D5">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Dysfonctionnement drive concernant l’accessibilité des comptes rendus des CA</w:t>
      </w:r>
    </w:p>
    <w:p w14:paraId="728C85FD" w14:textId="371C01F2" w:rsidR="009A33D5" w:rsidRPr="009A33D5" w:rsidRDefault="009A33D5" w:rsidP="009A33D5">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Appel à bénévoles : identifier les besoins – proposition </w:t>
      </w:r>
      <w:proofErr w:type="spellStart"/>
      <w:proofErr w:type="gramStart"/>
      <w:r>
        <w:rPr>
          <w:rFonts w:ascii="Calibri" w:hAnsi="Calibri" w:cs="Calibri"/>
          <w:color w:val="000000"/>
          <w:sz w:val="22"/>
          <w:szCs w:val="22"/>
          <w:bdr w:val="none" w:sz="0" w:space="0" w:color="auto" w:frame="1"/>
        </w:rPr>
        <w:t>S.Debat</w:t>
      </w:r>
      <w:proofErr w:type="spellEnd"/>
      <w:proofErr w:type="gramEnd"/>
    </w:p>
    <w:p w14:paraId="17D86412" w14:textId="5129C8C6" w:rsidR="00726FC2" w:rsidRPr="006D3E8E" w:rsidRDefault="00726FC2" w:rsidP="00E86C44">
      <w:pPr>
        <w:shd w:val="clear" w:color="auto" w:fill="FFFFFF"/>
        <w:spacing w:line="235" w:lineRule="atLeast"/>
        <w:rPr>
          <w:rFonts w:ascii="Calibri" w:hAnsi="Calibri" w:cs="Calibri"/>
          <w:b/>
          <w:bCs/>
          <w:color w:val="000000"/>
          <w:sz w:val="22"/>
          <w:szCs w:val="22"/>
        </w:rPr>
      </w:pPr>
      <w:r w:rsidRPr="006D3E8E">
        <w:rPr>
          <w:rFonts w:ascii="Calibri" w:hAnsi="Calibri" w:cs="Calibri"/>
          <w:b/>
          <w:bCs/>
          <w:color w:val="000000"/>
          <w:sz w:val="22"/>
          <w:szCs w:val="22"/>
          <w:bdr w:val="none" w:sz="0" w:space="0" w:color="auto" w:frame="1"/>
        </w:rPr>
        <w:lastRenderedPageBreak/>
        <w:t>AUTRES</w:t>
      </w:r>
    </w:p>
    <w:p w14:paraId="4711D8F8" w14:textId="5E08963E" w:rsidR="00323DD9" w:rsidRDefault="009A33D5" w:rsidP="00171395">
      <w:pPr>
        <w:pStyle w:val="Paragraphedeliste"/>
        <w:numPr>
          <w:ilvl w:val="0"/>
          <w:numId w:val="1"/>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Projection saison 2025 – 2026</w:t>
      </w:r>
      <w:r w:rsidR="002C3DE6">
        <w:rPr>
          <w:rFonts w:ascii="Calibri" w:hAnsi="Calibri" w:cs="Calibri"/>
          <w:color w:val="000000"/>
          <w:sz w:val="22"/>
          <w:szCs w:val="22"/>
          <w:bdr w:val="none" w:sz="0" w:space="0" w:color="auto" w:frame="1"/>
        </w:rPr>
        <w:t> : départ Vincent, recrutement</w:t>
      </w:r>
    </w:p>
    <w:p w14:paraId="504DD7F8" w14:textId="7A5A12E4" w:rsidR="009A33D5" w:rsidRDefault="009A33D5" w:rsidP="00171395">
      <w:pPr>
        <w:pStyle w:val="Paragraphedeliste"/>
        <w:numPr>
          <w:ilvl w:val="0"/>
          <w:numId w:val="1"/>
        </w:numPr>
        <w:jc w:val="both"/>
        <w:rPr>
          <w:rFonts w:ascii="Calibri" w:hAnsi="Calibri" w:cs="Calibri"/>
          <w:color w:val="000000"/>
          <w:sz w:val="22"/>
          <w:szCs w:val="22"/>
          <w:bdr w:val="none" w:sz="0" w:space="0" w:color="auto" w:frame="1"/>
        </w:rPr>
      </w:pPr>
      <w:proofErr w:type="gramStart"/>
      <w:r>
        <w:rPr>
          <w:rFonts w:ascii="Calibri" w:hAnsi="Calibri" w:cs="Calibri"/>
          <w:color w:val="000000"/>
          <w:sz w:val="22"/>
          <w:szCs w:val="22"/>
          <w:bdr w:val="none" w:sz="0" w:space="0" w:color="auto" w:frame="1"/>
        </w:rPr>
        <w:t>Projection fin</w:t>
      </w:r>
      <w:proofErr w:type="gramEnd"/>
      <w:r>
        <w:rPr>
          <w:rFonts w:ascii="Calibri" w:hAnsi="Calibri" w:cs="Calibri"/>
          <w:color w:val="000000"/>
          <w:sz w:val="22"/>
          <w:szCs w:val="22"/>
          <w:bdr w:val="none" w:sz="0" w:space="0" w:color="auto" w:frame="1"/>
        </w:rPr>
        <w:t xml:space="preserve"> de saison – travaux cosec – récupération salariés / congés </w:t>
      </w:r>
    </w:p>
    <w:p w14:paraId="5052E2F5" w14:textId="10A8D51E" w:rsidR="002C3DE6" w:rsidRPr="00DD4438" w:rsidRDefault="002C3DE6" w:rsidP="00171395">
      <w:pPr>
        <w:pStyle w:val="Paragraphedeliste"/>
        <w:numPr>
          <w:ilvl w:val="0"/>
          <w:numId w:val="1"/>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Stage comité : remboursement des jeunes participants </w:t>
      </w:r>
    </w:p>
    <w:p w14:paraId="120B0A97" w14:textId="77777777" w:rsidR="001C72F9" w:rsidRDefault="001C72F9" w:rsidP="00695764">
      <w:pPr>
        <w:jc w:val="both"/>
        <w:rPr>
          <w:rFonts w:ascii="Calibri" w:hAnsi="Calibri"/>
          <w:bCs/>
          <w:sz w:val="22"/>
          <w:szCs w:val="22"/>
        </w:rPr>
      </w:pPr>
    </w:p>
    <w:p w14:paraId="23367C18" w14:textId="0AC87122" w:rsidR="00726FC2" w:rsidRDefault="00726FC2" w:rsidP="00695764">
      <w:pPr>
        <w:jc w:val="both"/>
        <w:rPr>
          <w:rFonts w:ascii="Calibri" w:hAnsi="Calibri"/>
          <w:bCs/>
          <w:sz w:val="22"/>
          <w:szCs w:val="22"/>
        </w:rPr>
      </w:pPr>
      <w:r>
        <w:rPr>
          <w:rFonts w:ascii="Calibri" w:hAnsi="Calibri"/>
          <w:bCs/>
          <w:noProof/>
          <w:sz w:val="22"/>
          <w:szCs w:val="22"/>
        </w:rPr>
        <mc:AlternateContent>
          <mc:Choice Requires="wps">
            <w:drawing>
              <wp:anchor distT="0" distB="0" distL="114300" distR="114300" simplePos="0" relativeHeight="251661824" behindDoc="0" locked="0" layoutInCell="1" allowOverlap="1" wp14:anchorId="1BB42432" wp14:editId="4055CD7E">
                <wp:simplePos x="0" y="0"/>
                <wp:positionH relativeFrom="column">
                  <wp:posOffset>-73661</wp:posOffset>
                </wp:positionH>
                <wp:positionV relativeFrom="paragraph">
                  <wp:posOffset>45720</wp:posOffset>
                </wp:positionV>
                <wp:extent cx="6696075" cy="0"/>
                <wp:effectExtent l="0" t="0" r="0" b="0"/>
                <wp:wrapNone/>
                <wp:docPr id="1482796160" name="Connecteur droit 1"/>
                <wp:cNvGraphicFramePr/>
                <a:graphic xmlns:a="http://schemas.openxmlformats.org/drawingml/2006/main">
                  <a:graphicData uri="http://schemas.microsoft.com/office/word/2010/wordprocessingShape">
                    <wps:wsp>
                      <wps:cNvCnPr/>
                      <wps:spPr>
                        <a:xfrm>
                          <a:off x="0" y="0"/>
                          <a:ext cx="669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ED1E1" id="Connecteur droit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8pt,3.6pt" to="521.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0llmQEAAIgDAAAOAAAAZHJzL2Uyb0RvYy54bWysU02P0zAQvSPxHyzfadKVK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" strokecolor="black [3040]"/>
            </w:pict>
          </mc:Fallback>
        </mc:AlternateContent>
      </w:r>
    </w:p>
    <w:p w14:paraId="644FF92D" w14:textId="77777777" w:rsidR="009A33D5" w:rsidRDefault="009A33D5" w:rsidP="009A33D5">
      <w:pPr>
        <w:pStyle w:val="Paragraphedeliste"/>
        <w:jc w:val="both"/>
        <w:rPr>
          <w:rFonts w:ascii="Calibri" w:hAnsi="Calibri"/>
          <w:b/>
          <w:sz w:val="22"/>
          <w:szCs w:val="22"/>
        </w:rPr>
      </w:pPr>
    </w:p>
    <w:p w14:paraId="2817EE89" w14:textId="77777777" w:rsidR="009A33D5" w:rsidRDefault="009A33D5" w:rsidP="009A33D5">
      <w:pPr>
        <w:pStyle w:val="Paragraphedeliste"/>
        <w:jc w:val="both"/>
        <w:rPr>
          <w:rFonts w:ascii="Calibri" w:hAnsi="Calibri"/>
          <w:b/>
          <w:sz w:val="22"/>
          <w:szCs w:val="22"/>
        </w:rPr>
      </w:pPr>
    </w:p>
    <w:p w14:paraId="4A01386F" w14:textId="6D4FC3D0" w:rsidR="00853375" w:rsidRDefault="00726FC2" w:rsidP="009E4276">
      <w:pPr>
        <w:pStyle w:val="Paragraphedeliste"/>
        <w:numPr>
          <w:ilvl w:val="0"/>
          <w:numId w:val="2"/>
        </w:numPr>
        <w:jc w:val="both"/>
        <w:rPr>
          <w:rFonts w:ascii="Calibri" w:hAnsi="Calibri"/>
          <w:b/>
          <w:sz w:val="22"/>
          <w:szCs w:val="22"/>
        </w:rPr>
      </w:pPr>
      <w:r>
        <w:rPr>
          <w:rFonts w:ascii="Calibri" w:hAnsi="Calibri"/>
          <w:b/>
          <w:sz w:val="22"/>
          <w:szCs w:val="22"/>
        </w:rPr>
        <w:t>Animation</w:t>
      </w:r>
    </w:p>
    <w:p w14:paraId="5A501552" w14:textId="72968E93" w:rsidR="00BF3839" w:rsidRPr="00EA5DD3" w:rsidRDefault="00BF3839" w:rsidP="00EA5DD3">
      <w:pPr>
        <w:shd w:val="clear" w:color="auto" w:fill="FFFFFF"/>
        <w:spacing w:line="235" w:lineRule="atLeast"/>
        <w:rPr>
          <w:rFonts w:ascii="Calibri" w:hAnsi="Calibri" w:cs="Calibri"/>
          <w:color w:val="000000"/>
          <w:sz w:val="22"/>
          <w:szCs w:val="22"/>
          <w:u w:val="single"/>
        </w:rPr>
      </w:pPr>
      <w:r w:rsidRPr="00EA5DD3">
        <w:rPr>
          <w:rFonts w:ascii="Calibri" w:hAnsi="Calibri" w:cs="Calibri"/>
          <w:color w:val="000000"/>
          <w:sz w:val="22"/>
          <w:szCs w:val="22"/>
          <w:u w:val="single"/>
          <w:bdr w:val="none" w:sz="0" w:space="0" w:color="auto" w:frame="1"/>
        </w:rPr>
        <w:t>Finalités de la coupe du Jura 8 mai 2025</w:t>
      </w:r>
    </w:p>
    <w:p w14:paraId="2C032201" w14:textId="53A69DB7" w:rsidR="000B3C75" w:rsidRPr="00EA5DD3" w:rsidRDefault="00EA5DD3" w:rsidP="00D8514A">
      <w:pPr>
        <w:shd w:val="clear" w:color="auto" w:fill="FFFFFF"/>
        <w:spacing w:line="235" w:lineRule="atLeast"/>
        <w:jc w:val="both"/>
        <w:rPr>
          <w:rFonts w:ascii="Calibri" w:hAnsi="Calibri" w:cs="Calibri"/>
          <w:color w:val="000000"/>
          <w:sz w:val="22"/>
          <w:szCs w:val="22"/>
        </w:rPr>
      </w:pPr>
      <w:r w:rsidRPr="00EA5DD3">
        <w:rPr>
          <w:rFonts w:ascii="Calibri" w:hAnsi="Calibri" w:cs="Calibri"/>
          <w:color w:val="000000"/>
          <w:sz w:val="22"/>
          <w:szCs w:val="22"/>
        </w:rPr>
        <w:t xml:space="preserve">Nous organisons les finalités de la coupe du Jura le 8 mai au cosec et GES. Les seniors ont la responsabilité de l’évènement. </w:t>
      </w:r>
      <w:r w:rsidR="000B3C75" w:rsidRPr="00EA5DD3">
        <w:rPr>
          <w:rFonts w:ascii="Calibri" w:hAnsi="Calibri" w:cs="Calibri"/>
          <w:color w:val="000000"/>
          <w:sz w:val="22"/>
          <w:szCs w:val="22"/>
        </w:rPr>
        <w:t xml:space="preserve">Les demandes de réservation </w:t>
      </w:r>
      <w:r w:rsidRPr="00EA5DD3">
        <w:rPr>
          <w:rFonts w:ascii="Calibri" w:hAnsi="Calibri" w:cs="Calibri"/>
          <w:color w:val="000000"/>
          <w:sz w:val="22"/>
          <w:szCs w:val="22"/>
        </w:rPr>
        <w:t>auprès</w:t>
      </w:r>
      <w:r w:rsidR="000B3C75" w:rsidRPr="00EA5DD3">
        <w:rPr>
          <w:rFonts w:ascii="Calibri" w:hAnsi="Calibri" w:cs="Calibri"/>
          <w:color w:val="000000"/>
          <w:sz w:val="22"/>
          <w:szCs w:val="22"/>
        </w:rPr>
        <w:t xml:space="preserve"> de la ville ont été faites.</w:t>
      </w:r>
    </w:p>
    <w:p w14:paraId="524549E6" w14:textId="430E3A70" w:rsidR="00A1399D" w:rsidRPr="00D8514A" w:rsidRDefault="00EA5DD3" w:rsidP="00D8514A">
      <w:pPr>
        <w:shd w:val="clear" w:color="auto" w:fill="FFFFFF"/>
        <w:spacing w:line="235" w:lineRule="atLeast"/>
        <w:jc w:val="both"/>
        <w:rPr>
          <w:rFonts w:ascii="Calibri" w:hAnsi="Calibri" w:cs="Calibri"/>
          <w:color w:val="000000"/>
          <w:sz w:val="22"/>
          <w:szCs w:val="22"/>
        </w:rPr>
      </w:pPr>
      <w:r>
        <w:rPr>
          <w:rFonts w:ascii="Calibri" w:hAnsi="Calibri" w:cs="Calibri"/>
          <w:color w:val="000000"/>
          <w:sz w:val="22"/>
          <w:szCs w:val="22"/>
        </w:rPr>
        <w:t>Mireille et Andréa vont faire les stocks vendredi 18/04.</w:t>
      </w:r>
      <w:r w:rsidR="00D8514A">
        <w:rPr>
          <w:rFonts w:ascii="Calibri" w:hAnsi="Calibri" w:cs="Calibri"/>
          <w:color w:val="000000"/>
          <w:sz w:val="22"/>
          <w:szCs w:val="22"/>
        </w:rPr>
        <w:t xml:space="preserve"> </w:t>
      </w:r>
      <w:r w:rsidR="00A1399D" w:rsidRPr="00EA5DD3">
        <w:rPr>
          <w:rFonts w:ascii="Calibri" w:hAnsi="Calibri" w:cs="Calibri"/>
          <w:color w:val="000000"/>
          <w:sz w:val="22"/>
          <w:szCs w:val="22"/>
          <w:bdr w:val="none" w:sz="0" w:space="0" w:color="auto" w:frame="1"/>
        </w:rPr>
        <w:t xml:space="preserve">Le tableau bénévole </w:t>
      </w:r>
      <w:r>
        <w:rPr>
          <w:rFonts w:ascii="Calibri" w:hAnsi="Calibri" w:cs="Calibri"/>
          <w:color w:val="000000"/>
          <w:sz w:val="22"/>
          <w:szCs w:val="22"/>
          <w:bdr w:val="none" w:sz="0" w:space="0" w:color="auto" w:frame="1"/>
        </w:rPr>
        <w:t>sera envoyé demain aux seniors.</w:t>
      </w:r>
    </w:p>
    <w:p w14:paraId="5A4DB460" w14:textId="77777777" w:rsidR="000B3C75" w:rsidRPr="000B3C75" w:rsidRDefault="000B3C75" w:rsidP="00D8514A">
      <w:pPr>
        <w:shd w:val="clear" w:color="auto" w:fill="FFFFFF"/>
        <w:spacing w:line="235" w:lineRule="atLeast"/>
        <w:jc w:val="both"/>
        <w:rPr>
          <w:rFonts w:ascii="Calibri" w:hAnsi="Calibri" w:cs="Calibri"/>
          <w:color w:val="000000"/>
          <w:sz w:val="22"/>
          <w:szCs w:val="22"/>
        </w:rPr>
      </w:pPr>
    </w:p>
    <w:p w14:paraId="4D4EDD47" w14:textId="57053B54" w:rsidR="00BF3839" w:rsidRPr="00A1399D" w:rsidRDefault="00BF3839" w:rsidP="00D8514A">
      <w:pPr>
        <w:shd w:val="clear" w:color="auto" w:fill="FFFFFF"/>
        <w:spacing w:line="235" w:lineRule="atLeast"/>
        <w:jc w:val="both"/>
        <w:rPr>
          <w:rFonts w:ascii="Calibri" w:hAnsi="Calibri" w:cs="Calibri"/>
          <w:color w:val="000000"/>
          <w:sz w:val="22"/>
          <w:szCs w:val="22"/>
          <w:u w:val="single"/>
          <w:bdr w:val="none" w:sz="0" w:space="0" w:color="auto" w:frame="1"/>
        </w:rPr>
      </w:pPr>
      <w:r w:rsidRPr="00A1399D">
        <w:rPr>
          <w:rFonts w:ascii="Calibri" w:hAnsi="Calibri" w:cs="Calibri"/>
          <w:color w:val="000000"/>
          <w:sz w:val="22"/>
          <w:szCs w:val="22"/>
          <w:u w:val="single"/>
          <w:bdr w:val="none" w:sz="0" w:space="0" w:color="auto" w:frame="1"/>
        </w:rPr>
        <w:t>Déplacement finales coupe de France (Paris)</w:t>
      </w:r>
    </w:p>
    <w:p w14:paraId="3B32A91C" w14:textId="2B7B1C49" w:rsidR="00A1399D" w:rsidRDefault="00EA5DD3" w:rsidP="000665D6">
      <w:pPr>
        <w:shd w:val="clear" w:color="auto" w:fill="FFFFFF"/>
        <w:spacing w:line="235" w:lineRule="atLeast"/>
        <w:jc w:val="both"/>
        <w:rPr>
          <w:rFonts w:ascii="Calibri" w:hAnsi="Calibri" w:cs="Calibri"/>
          <w:color w:val="000000"/>
          <w:sz w:val="22"/>
          <w:szCs w:val="22"/>
        </w:rPr>
      </w:pPr>
      <w:r>
        <w:rPr>
          <w:rFonts w:ascii="Calibri" w:hAnsi="Calibri" w:cs="Calibri"/>
          <w:color w:val="000000"/>
          <w:sz w:val="22"/>
          <w:szCs w:val="22"/>
        </w:rPr>
        <w:t>Une personne</w:t>
      </w:r>
      <w:r w:rsidR="00A1399D">
        <w:rPr>
          <w:rFonts w:ascii="Calibri" w:hAnsi="Calibri" w:cs="Calibri"/>
          <w:color w:val="000000"/>
          <w:sz w:val="22"/>
          <w:szCs w:val="22"/>
        </w:rPr>
        <w:t xml:space="preserve"> se propose de suivre l’équipe hand fauteuil </w:t>
      </w:r>
      <w:r>
        <w:rPr>
          <w:rFonts w:ascii="Calibri" w:hAnsi="Calibri" w:cs="Calibri"/>
          <w:color w:val="000000"/>
          <w:sz w:val="22"/>
          <w:szCs w:val="22"/>
        </w:rPr>
        <w:t>lors des finales de la coupe de Fran</w:t>
      </w:r>
      <w:r w:rsidR="00D8514A">
        <w:rPr>
          <w:rFonts w:ascii="Calibri" w:hAnsi="Calibri" w:cs="Calibri"/>
          <w:color w:val="000000"/>
          <w:sz w:val="22"/>
          <w:szCs w:val="22"/>
        </w:rPr>
        <w:t>c</w:t>
      </w:r>
      <w:r>
        <w:rPr>
          <w:rFonts w:ascii="Calibri" w:hAnsi="Calibri" w:cs="Calibri"/>
          <w:color w:val="000000"/>
          <w:sz w:val="22"/>
          <w:szCs w:val="22"/>
        </w:rPr>
        <w:t xml:space="preserve">e </w:t>
      </w:r>
      <w:r w:rsidR="00A1399D">
        <w:rPr>
          <w:rFonts w:ascii="Calibri" w:hAnsi="Calibri" w:cs="Calibri"/>
          <w:color w:val="000000"/>
          <w:sz w:val="22"/>
          <w:szCs w:val="22"/>
        </w:rPr>
        <w:t>(photo et vidéo)</w:t>
      </w:r>
      <w:r w:rsidR="00D8514A">
        <w:rPr>
          <w:rFonts w:ascii="Calibri" w:hAnsi="Calibri" w:cs="Calibri"/>
          <w:color w:val="000000"/>
          <w:sz w:val="22"/>
          <w:szCs w:val="22"/>
        </w:rPr>
        <w:t>.</w:t>
      </w:r>
      <w:r w:rsidR="00A1399D">
        <w:rPr>
          <w:rFonts w:ascii="Calibri" w:hAnsi="Calibri" w:cs="Calibri"/>
          <w:color w:val="000000"/>
          <w:sz w:val="22"/>
          <w:szCs w:val="22"/>
        </w:rPr>
        <w:t xml:space="preserve"> </w:t>
      </w:r>
      <w:r w:rsidR="001A41B9">
        <w:rPr>
          <w:rFonts w:ascii="Calibri" w:hAnsi="Calibri" w:cs="Calibri"/>
          <w:color w:val="000000"/>
          <w:sz w:val="22"/>
          <w:szCs w:val="22"/>
        </w:rPr>
        <w:t xml:space="preserve">Il </w:t>
      </w:r>
      <w:r>
        <w:rPr>
          <w:rFonts w:ascii="Calibri" w:hAnsi="Calibri" w:cs="Calibri"/>
          <w:color w:val="000000"/>
          <w:sz w:val="22"/>
          <w:szCs w:val="22"/>
        </w:rPr>
        <w:t>accepte de</w:t>
      </w:r>
      <w:r w:rsidR="001A41B9">
        <w:rPr>
          <w:rFonts w:ascii="Calibri" w:hAnsi="Calibri" w:cs="Calibri"/>
          <w:color w:val="000000"/>
          <w:sz w:val="22"/>
          <w:szCs w:val="22"/>
        </w:rPr>
        <w:t xml:space="preserve"> faire </w:t>
      </w:r>
      <w:r>
        <w:rPr>
          <w:rFonts w:ascii="Calibri" w:hAnsi="Calibri" w:cs="Calibri"/>
          <w:color w:val="000000"/>
          <w:sz w:val="22"/>
          <w:szCs w:val="22"/>
        </w:rPr>
        <w:t>cela</w:t>
      </w:r>
      <w:r w:rsidR="001A41B9">
        <w:rPr>
          <w:rFonts w:ascii="Calibri" w:hAnsi="Calibri" w:cs="Calibri"/>
          <w:color w:val="000000"/>
          <w:sz w:val="22"/>
          <w:szCs w:val="22"/>
        </w:rPr>
        <w:t xml:space="preserve"> gratuitement mais il souhaite que l’on paye son transport (50€). La </w:t>
      </w:r>
      <w:r>
        <w:rPr>
          <w:rFonts w:ascii="Calibri" w:hAnsi="Calibri" w:cs="Calibri"/>
          <w:color w:val="000000"/>
          <w:sz w:val="22"/>
          <w:szCs w:val="22"/>
        </w:rPr>
        <w:t>FFHB</w:t>
      </w:r>
      <w:r w:rsidR="001A41B9">
        <w:rPr>
          <w:rFonts w:ascii="Calibri" w:hAnsi="Calibri" w:cs="Calibri"/>
          <w:color w:val="000000"/>
          <w:sz w:val="22"/>
          <w:szCs w:val="22"/>
        </w:rPr>
        <w:t xml:space="preserve"> prend en charge une partie du déplacement sous justificatif. </w:t>
      </w:r>
    </w:p>
    <w:p w14:paraId="0E2B1336" w14:textId="1BB70216" w:rsidR="001A41B9" w:rsidRDefault="00EA5DD3" w:rsidP="000665D6">
      <w:pPr>
        <w:shd w:val="clear" w:color="auto" w:fill="FFFFFF"/>
        <w:spacing w:line="235" w:lineRule="atLeast"/>
        <w:jc w:val="both"/>
        <w:rPr>
          <w:rFonts w:ascii="Calibri" w:hAnsi="Calibri" w:cs="Calibri"/>
          <w:color w:val="000000"/>
          <w:sz w:val="22"/>
          <w:szCs w:val="22"/>
        </w:rPr>
      </w:pPr>
      <w:r>
        <w:rPr>
          <w:rFonts w:ascii="Calibri" w:hAnsi="Calibri" w:cs="Calibri"/>
          <w:color w:val="000000"/>
          <w:sz w:val="22"/>
          <w:szCs w:val="22"/>
        </w:rPr>
        <w:t xml:space="preserve">L’équipe hand fauteuil se déplace à </w:t>
      </w:r>
      <w:r w:rsidR="001A41B9">
        <w:rPr>
          <w:rFonts w:ascii="Calibri" w:hAnsi="Calibri" w:cs="Calibri"/>
          <w:color w:val="000000"/>
          <w:sz w:val="22"/>
          <w:szCs w:val="22"/>
        </w:rPr>
        <w:t xml:space="preserve">13 joueurs et staff, ils ont besoin de deux bus : </w:t>
      </w:r>
      <w:r>
        <w:rPr>
          <w:rFonts w:ascii="Calibri" w:hAnsi="Calibri" w:cs="Calibri"/>
          <w:color w:val="000000"/>
          <w:sz w:val="22"/>
          <w:szCs w:val="22"/>
        </w:rPr>
        <w:t xml:space="preserve">Suite à la demande de Fred, </w:t>
      </w:r>
      <w:r w:rsidR="001A41B9">
        <w:rPr>
          <w:rFonts w:ascii="Calibri" w:hAnsi="Calibri" w:cs="Calibri"/>
          <w:color w:val="000000"/>
          <w:sz w:val="22"/>
          <w:szCs w:val="22"/>
        </w:rPr>
        <w:t xml:space="preserve">ECLA </w:t>
      </w:r>
      <w:r>
        <w:rPr>
          <w:rFonts w:ascii="Calibri" w:hAnsi="Calibri" w:cs="Calibri"/>
          <w:color w:val="000000"/>
          <w:sz w:val="22"/>
          <w:szCs w:val="22"/>
        </w:rPr>
        <w:t xml:space="preserve">nous </w:t>
      </w:r>
      <w:r w:rsidR="001A41B9">
        <w:rPr>
          <w:rFonts w:ascii="Calibri" w:hAnsi="Calibri" w:cs="Calibri"/>
          <w:color w:val="000000"/>
          <w:sz w:val="22"/>
          <w:szCs w:val="22"/>
        </w:rPr>
        <w:t xml:space="preserve">prête un bus. </w:t>
      </w:r>
    </w:p>
    <w:p w14:paraId="10B7C0AE" w14:textId="77777777" w:rsidR="001A41B9" w:rsidRDefault="001A41B9" w:rsidP="000665D6">
      <w:pPr>
        <w:shd w:val="clear" w:color="auto" w:fill="FFFFFF"/>
        <w:spacing w:line="235" w:lineRule="atLeast"/>
        <w:jc w:val="both"/>
        <w:rPr>
          <w:rFonts w:ascii="Calibri" w:hAnsi="Calibri" w:cs="Calibri"/>
          <w:color w:val="000000"/>
          <w:sz w:val="22"/>
          <w:szCs w:val="22"/>
        </w:rPr>
      </w:pPr>
    </w:p>
    <w:p w14:paraId="227BEA80" w14:textId="25D7FBD0" w:rsidR="00810861" w:rsidRDefault="00810861" w:rsidP="000665D6">
      <w:pPr>
        <w:shd w:val="clear" w:color="auto" w:fill="FFFFFF"/>
        <w:spacing w:line="235" w:lineRule="atLeast"/>
        <w:jc w:val="both"/>
        <w:rPr>
          <w:rFonts w:ascii="Calibri" w:hAnsi="Calibri" w:cs="Calibri"/>
          <w:color w:val="000000"/>
          <w:sz w:val="22"/>
          <w:szCs w:val="22"/>
        </w:rPr>
      </w:pPr>
      <w:r>
        <w:rPr>
          <w:rFonts w:ascii="Calibri" w:hAnsi="Calibri" w:cs="Calibri"/>
          <w:color w:val="000000"/>
          <w:sz w:val="22"/>
          <w:szCs w:val="22"/>
        </w:rPr>
        <w:t>Nous offrons les places VIP aux 5 mamans de joueurs</w:t>
      </w:r>
      <w:r w:rsidR="00D8514A">
        <w:rPr>
          <w:rFonts w:ascii="Calibri" w:hAnsi="Calibri" w:cs="Calibri"/>
          <w:color w:val="000000"/>
          <w:sz w:val="22"/>
          <w:szCs w:val="22"/>
        </w:rPr>
        <w:t>.</w:t>
      </w:r>
    </w:p>
    <w:p w14:paraId="20AF5E3D" w14:textId="6E221B2D" w:rsidR="001A41B9" w:rsidRDefault="001A41B9" w:rsidP="000665D6">
      <w:pPr>
        <w:shd w:val="clear" w:color="auto" w:fill="FFFFFF"/>
        <w:spacing w:line="235" w:lineRule="atLeast"/>
        <w:jc w:val="both"/>
        <w:rPr>
          <w:rFonts w:ascii="Calibri" w:hAnsi="Calibri" w:cs="Calibri"/>
          <w:color w:val="000000"/>
          <w:sz w:val="22"/>
          <w:szCs w:val="22"/>
        </w:rPr>
      </w:pPr>
      <w:r>
        <w:rPr>
          <w:rFonts w:ascii="Calibri" w:hAnsi="Calibri" w:cs="Calibri"/>
          <w:color w:val="000000"/>
          <w:sz w:val="22"/>
          <w:szCs w:val="22"/>
        </w:rPr>
        <w:t>Il y a 28 pré-réservations pour le moment.</w:t>
      </w:r>
      <w:r w:rsidR="000665D6">
        <w:rPr>
          <w:rFonts w:ascii="Calibri" w:hAnsi="Calibri" w:cs="Calibri"/>
          <w:color w:val="000000"/>
          <w:sz w:val="22"/>
          <w:szCs w:val="22"/>
        </w:rPr>
        <w:t xml:space="preserve"> Nous validons le bus. </w:t>
      </w:r>
      <w:r w:rsidR="000665D6" w:rsidRPr="00810861">
        <w:rPr>
          <w:rFonts w:ascii="Calibri" w:hAnsi="Calibri" w:cs="Calibri"/>
          <w:color w:val="000000"/>
          <w:sz w:val="22"/>
          <w:szCs w:val="22"/>
        </w:rPr>
        <w:sym w:font="Wingdings" w:char="F0E0"/>
      </w:r>
      <w:r w:rsidR="000665D6">
        <w:rPr>
          <w:rFonts w:ascii="Calibri" w:hAnsi="Calibri" w:cs="Calibri"/>
          <w:color w:val="000000"/>
          <w:sz w:val="22"/>
          <w:szCs w:val="22"/>
        </w:rPr>
        <w:t xml:space="preserve"> William réserve </w:t>
      </w:r>
      <w:r w:rsidR="00EA5DD3">
        <w:rPr>
          <w:rFonts w:ascii="Calibri" w:hAnsi="Calibri" w:cs="Calibri"/>
          <w:color w:val="000000"/>
          <w:sz w:val="22"/>
          <w:szCs w:val="22"/>
        </w:rPr>
        <w:t xml:space="preserve">les places. </w:t>
      </w:r>
    </w:p>
    <w:p w14:paraId="0F6DE8FF" w14:textId="77777777" w:rsidR="001A41B9" w:rsidRDefault="001A41B9" w:rsidP="000665D6">
      <w:pPr>
        <w:shd w:val="clear" w:color="auto" w:fill="FFFFFF"/>
        <w:spacing w:line="235" w:lineRule="atLeast"/>
        <w:jc w:val="both"/>
        <w:rPr>
          <w:rFonts w:ascii="Calibri" w:hAnsi="Calibri" w:cs="Calibri"/>
          <w:color w:val="000000"/>
          <w:sz w:val="22"/>
          <w:szCs w:val="22"/>
        </w:rPr>
      </w:pPr>
    </w:p>
    <w:p w14:paraId="34F789D0" w14:textId="77777777" w:rsidR="009A0AAC" w:rsidRDefault="009A0AAC" w:rsidP="00C252F4">
      <w:pPr>
        <w:jc w:val="both"/>
        <w:rPr>
          <w:rFonts w:ascii="Calibri" w:hAnsi="Calibri" w:cs="Calibri"/>
          <w:color w:val="000000"/>
          <w:sz w:val="22"/>
          <w:szCs w:val="22"/>
          <w:bdr w:val="none" w:sz="0" w:space="0" w:color="auto" w:frame="1"/>
        </w:rPr>
      </w:pPr>
    </w:p>
    <w:p w14:paraId="1606EDA4" w14:textId="34FBAEC6" w:rsidR="00A77DD1" w:rsidRPr="00562C66" w:rsidRDefault="00A77DD1" w:rsidP="00C252F4">
      <w:pPr>
        <w:pStyle w:val="Paragraphedeliste"/>
        <w:numPr>
          <w:ilvl w:val="0"/>
          <w:numId w:val="2"/>
        </w:numPr>
        <w:jc w:val="both"/>
        <w:rPr>
          <w:rFonts w:ascii="Calibri" w:hAnsi="Calibri"/>
          <w:b/>
          <w:sz w:val="22"/>
          <w:szCs w:val="22"/>
        </w:rPr>
      </w:pPr>
      <w:r w:rsidRPr="00562C66">
        <w:rPr>
          <w:rFonts w:ascii="Calibri" w:hAnsi="Calibri"/>
          <w:b/>
          <w:sz w:val="22"/>
          <w:szCs w:val="22"/>
        </w:rPr>
        <w:t>Sportif </w:t>
      </w:r>
    </w:p>
    <w:p w14:paraId="6E329D37" w14:textId="63A38FE5" w:rsidR="00323DD9" w:rsidRDefault="00323DD9" w:rsidP="00C252F4">
      <w:pPr>
        <w:shd w:val="clear" w:color="auto" w:fill="FFFFFF"/>
        <w:spacing w:line="235" w:lineRule="atLeast"/>
        <w:jc w:val="both"/>
        <w:rPr>
          <w:rFonts w:ascii="Calibri" w:hAnsi="Calibri" w:cs="Calibri"/>
          <w:color w:val="000000"/>
          <w:sz w:val="22"/>
          <w:szCs w:val="22"/>
          <w:u w:val="single"/>
          <w:bdr w:val="none" w:sz="0" w:space="0" w:color="auto" w:frame="1"/>
        </w:rPr>
      </w:pPr>
      <w:r>
        <w:rPr>
          <w:rFonts w:ascii="Calibri" w:hAnsi="Calibri" w:cs="Calibri"/>
          <w:color w:val="000000"/>
          <w:sz w:val="22"/>
          <w:szCs w:val="22"/>
          <w:u w:val="single"/>
          <w:bdr w:val="none" w:sz="0" w:space="0" w:color="auto" w:frame="1"/>
        </w:rPr>
        <w:t>Fauteuil</w:t>
      </w:r>
    </w:p>
    <w:p w14:paraId="6051D721" w14:textId="77777777" w:rsidR="00920023" w:rsidRDefault="00920023" w:rsidP="00920023">
      <w:pPr>
        <w:shd w:val="clear" w:color="auto" w:fill="FFFFFF"/>
        <w:spacing w:line="235" w:lineRule="atLeast"/>
        <w:jc w:val="both"/>
        <w:rPr>
          <w:rFonts w:ascii="Calibri" w:hAnsi="Calibri" w:cs="Calibri"/>
          <w:color w:val="000000"/>
          <w:sz w:val="22"/>
          <w:szCs w:val="22"/>
        </w:rPr>
      </w:pPr>
      <w:r>
        <w:rPr>
          <w:rFonts w:ascii="Calibri" w:hAnsi="Calibri" w:cs="Calibri"/>
          <w:color w:val="000000"/>
          <w:sz w:val="22"/>
          <w:szCs w:val="22"/>
        </w:rPr>
        <w:t xml:space="preserve">Coussin pour fauteuils : </w:t>
      </w:r>
    </w:p>
    <w:p w14:paraId="3EB6E973" w14:textId="77777777" w:rsidR="00920023" w:rsidRDefault="00920023" w:rsidP="00920023">
      <w:pPr>
        <w:pStyle w:val="Paragraphedeliste"/>
        <w:numPr>
          <w:ilvl w:val="0"/>
          <w:numId w:val="1"/>
        </w:numPr>
        <w:shd w:val="clear" w:color="auto" w:fill="FFFFFF"/>
        <w:spacing w:line="235" w:lineRule="atLeast"/>
        <w:jc w:val="both"/>
        <w:rPr>
          <w:rFonts w:ascii="Calibri" w:hAnsi="Calibri" w:cs="Calibri"/>
          <w:color w:val="000000"/>
          <w:sz w:val="22"/>
          <w:szCs w:val="22"/>
        </w:rPr>
      </w:pPr>
      <w:r>
        <w:rPr>
          <w:rFonts w:ascii="Calibri" w:hAnsi="Calibri" w:cs="Calibri"/>
          <w:color w:val="000000"/>
          <w:sz w:val="22"/>
          <w:szCs w:val="22"/>
        </w:rPr>
        <w:t>Ancien devis : 461€</w:t>
      </w:r>
    </w:p>
    <w:p w14:paraId="0A26C02A" w14:textId="77777777" w:rsidR="00920023" w:rsidRDefault="00920023" w:rsidP="00920023">
      <w:pPr>
        <w:pStyle w:val="Paragraphedeliste"/>
        <w:numPr>
          <w:ilvl w:val="0"/>
          <w:numId w:val="1"/>
        </w:numPr>
        <w:shd w:val="clear" w:color="auto" w:fill="FFFFFF"/>
        <w:spacing w:line="235" w:lineRule="atLeast"/>
        <w:jc w:val="both"/>
        <w:rPr>
          <w:rFonts w:ascii="Calibri" w:hAnsi="Calibri" w:cs="Calibri"/>
          <w:color w:val="000000"/>
          <w:sz w:val="22"/>
          <w:szCs w:val="22"/>
        </w:rPr>
      </w:pPr>
      <w:r>
        <w:rPr>
          <w:rFonts w:ascii="Calibri" w:hAnsi="Calibri" w:cs="Calibri"/>
          <w:color w:val="000000"/>
          <w:sz w:val="22"/>
          <w:szCs w:val="22"/>
        </w:rPr>
        <w:t xml:space="preserve">Nouveau devis pour le même nombre de coussin et la même qualité : 200€. Nous validons. </w:t>
      </w:r>
    </w:p>
    <w:p w14:paraId="0BA6C781" w14:textId="77777777" w:rsidR="00920023" w:rsidRDefault="00920023" w:rsidP="00920023">
      <w:pPr>
        <w:shd w:val="clear" w:color="auto" w:fill="FFFFFF"/>
        <w:spacing w:line="235" w:lineRule="atLeast"/>
        <w:jc w:val="both"/>
        <w:rPr>
          <w:rFonts w:ascii="Calibri" w:hAnsi="Calibri" w:cs="Calibri"/>
          <w:color w:val="000000"/>
          <w:sz w:val="22"/>
          <w:szCs w:val="22"/>
        </w:rPr>
      </w:pPr>
    </w:p>
    <w:p w14:paraId="184054D7" w14:textId="0F46C3EC" w:rsidR="00920023" w:rsidRDefault="00920023" w:rsidP="00920023">
      <w:pPr>
        <w:shd w:val="clear" w:color="auto" w:fill="FFFFFF"/>
        <w:spacing w:line="235" w:lineRule="atLeast"/>
        <w:jc w:val="both"/>
        <w:rPr>
          <w:rFonts w:ascii="Calibri" w:hAnsi="Calibri" w:cs="Calibri"/>
          <w:color w:val="000000"/>
          <w:sz w:val="22"/>
          <w:szCs w:val="22"/>
        </w:rPr>
      </w:pPr>
      <w:r w:rsidRPr="00EA5DD3">
        <w:rPr>
          <w:rFonts w:ascii="Calibri" w:hAnsi="Calibri" w:cs="Calibri"/>
          <w:color w:val="000000"/>
          <w:sz w:val="22"/>
          <w:szCs w:val="22"/>
        </w:rPr>
        <w:t>Nouveauté : la ligue de BFC propose un perfectionnement hand fauteuil </w:t>
      </w:r>
      <w:r w:rsidR="00EA5DD3" w:rsidRPr="00EA5DD3">
        <w:rPr>
          <w:rFonts w:ascii="Calibri" w:hAnsi="Calibri" w:cs="Calibri"/>
          <w:color w:val="000000"/>
          <w:sz w:val="22"/>
          <w:szCs w:val="22"/>
        </w:rPr>
        <w:t>à destination des</w:t>
      </w:r>
      <w:r w:rsidRPr="00EA5DD3">
        <w:rPr>
          <w:rFonts w:ascii="Calibri" w:hAnsi="Calibri" w:cs="Calibri"/>
          <w:color w:val="000000"/>
          <w:sz w:val="22"/>
          <w:szCs w:val="22"/>
        </w:rPr>
        <w:t xml:space="preserve"> gardien</w:t>
      </w:r>
      <w:r w:rsidR="00EA5DD3" w:rsidRPr="00EA5DD3">
        <w:rPr>
          <w:rFonts w:ascii="Calibri" w:hAnsi="Calibri" w:cs="Calibri"/>
          <w:color w:val="000000"/>
          <w:sz w:val="22"/>
          <w:szCs w:val="22"/>
        </w:rPr>
        <w:t>s</w:t>
      </w:r>
      <w:r w:rsidRPr="00EA5DD3">
        <w:rPr>
          <w:rFonts w:ascii="Calibri" w:hAnsi="Calibri" w:cs="Calibri"/>
          <w:color w:val="000000"/>
          <w:sz w:val="22"/>
          <w:szCs w:val="22"/>
        </w:rPr>
        <w:t>, joueur</w:t>
      </w:r>
      <w:r w:rsidR="00EA5DD3" w:rsidRPr="00EA5DD3">
        <w:rPr>
          <w:rFonts w:ascii="Calibri" w:hAnsi="Calibri" w:cs="Calibri"/>
          <w:color w:val="000000"/>
          <w:sz w:val="22"/>
          <w:szCs w:val="22"/>
        </w:rPr>
        <w:t>s</w:t>
      </w:r>
      <w:r w:rsidRPr="00EA5DD3">
        <w:rPr>
          <w:rFonts w:ascii="Calibri" w:hAnsi="Calibri" w:cs="Calibri"/>
          <w:color w:val="000000"/>
          <w:sz w:val="22"/>
          <w:szCs w:val="22"/>
        </w:rPr>
        <w:t xml:space="preserve"> et</w:t>
      </w:r>
      <w:r>
        <w:rPr>
          <w:rFonts w:ascii="Calibri" w:hAnsi="Calibri" w:cs="Calibri"/>
          <w:color w:val="000000"/>
          <w:sz w:val="22"/>
          <w:szCs w:val="22"/>
        </w:rPr>
        <w:t xml:space="preserve"> coach</w:t>
      </w:r>
      <w:r w:rsidR="00EA5DD3">
        <w:rPr>
          <w:rFonts w:ascii="Calibri" w:hAnsi="Calibri" w:cs="Calibri"/>
          <w:color w:val="000000"/>
          <w:sz w:val="22"/>
          <w:szCs w:val="22"/>
        </w:rPr>
        <w:t>s</w:t>
      </w:r>
      <w:r>
        <w:rPr>
          <w:rFonts w:ascii="Calibri" w:hAnsi="Calibri" w:cs="Calibri"/>
          <w:color w:val="000000"/>
          <w:sz w:val="22"/>
          <w:szCs w:val="22"/>
        </w:rPr>
        <w:t xml:space="preserve">. Quatre personnes </w:t>
      </w:r>
      <w:r w:rsidR="00EA5DD3">
        <w:rPr>
          <w:rFonts w:ascii="Calibri" w:hAnsi="Calibri" w:cs="Calibri"/>
          <w:color w:val="000000"/>
          <w:sz w:val="22"/>
          <w:szCs w:val="22"/>
        </w:rPr>
        <w:t xml:space="preserve">du club </w:t>
      </w:r>
      <w:r>
        <w:rPr>
          <w:rFonts w:ascii="Calibri" w:hAnsi="Calibri" w:cs="Calibri"/>
          <w:color w:val="000000"/>
          <w:sz w:val="22"/>
          <w:szCs w:val="22"/>
        </w:rPr>
        <w:t xml:space="preserve">seraient intéressées. </w:t>
      </w:r>
      <w:proofErr w:type="spellStart"/>
      <w:r>
        <w:rPr>
          <w:rFonts w:ascii="Calibri" w:hAnsi="Calibri" w:cs="Calibri"/>
          <w:color w:val="000000"/>
          <w:sz w:val="22"/>
          <w:szCs w:val="22"/>
        </w:rPr>
        <w:t>Candyce</w:t>
      </w:r>
      <w:proofErr w:type="spellEnd"/>
      <w:r>
        <w:rPr>
          <w:rFonts w:ascii="Calibri" w:hAnsi="Calibri" w:cs="Calibri"/>
          <w:color w:val="000000"/>
          <w:sz w:val="22"/>
          <w:szCs w:val="22"/>
        </w:rPr>
        <w:t xml:space="preserve"> serait responsable</w:t>
      </w:r>
      <w:r w:rsidR="00EA5DD3">
        <w:rPr>
          <w:rFonts w:ascii="Calibri" w:hAnsi="Calibri" w:cs="Calibri"/>
          <w:color w:val="000000"/>
          <w:sz w:val="22"/>
          <w:szCs w:val="22"/>
        </w:rPr>
        <w:t xml:space="preserve"> car Fred n’est pas disponible pour l’évènement</w:t>
      </w:r>
      <w:r>
        <w:rPr>
          <w:rFonts w:ascii="Calibri" w:hAnsi="Calibri" w:cs="Calibri"/>
          <w:color w:val="000000"/>
          <w:sz w:val="22"/>
          <w:szCs w:val="22"/>
        </w:rPr>
        <w:t xml:space="preserve">. Fred doit voir avec ECLA car les bus du club ne sont pas disponibles. </w:t>
      </w:r>
    </w:p>
    <w:p w14:paraId="77037FB0" w14:textId="77777777" w:rsidR="00920023" w:rsidRDefault="00920023" w:rsidP="00920023">
      <w:pPr>
        <w:shd w:val="clear" w:color="auto" w:fill="FFFFFF"/>
        <w:spacing w:line="235" w:lineRule="atLeast"/>
        <w:jc w:val="both"/>
        <w:rPr>
          <w:rFonts w:ascii="Calibri" w:hAnsi="Calibri" w:cs="Calibri"/>
          <w:color w:val="000000"/>
          <w:sz w:val="22"/>
          <w:szCs w:val="22"/>
        </w:rPr>
      </w:pPr>
    </w:p>
    <w:p w14:paraId="7964EDD7" w14:textId="77777777" w:rsidR="00EA5DD3" w:rsidRDefault="00EA5DD3" w:rsidP="00920023">
      <w:pPr>
        <w:shd w:val="clear" w:color="auto" w:fill="FFFFFF"/>
        <w:spacing w:line="235" w:lineRule="atLeast"/>
        <w:jc w:val="both"/>
        <w:rPr>
          <w:rFonts w:ascii="Calibri" w:hAnsi="Calibri" w:cs="Calibri"/>
          <w:color w:val="000000"/>
          <w:sz w:val="22"/>
          <w:szCs w:val="22"/>
        </w:rPr>
      </w:pPr>
      <w:r>
        <w:rPr>
          <w:rFonts w:ascii="Calibri" w:hAnsi="Calibri" w:cs="Calibri"/>
          <w:color w:val="000000"/>
          <w:sz w:val="22"/>
          <w:szCs w:val="22"/>
        </w:rPr>
        <w:t>Prochains tournois :</w:t>
      </w:r>
    </w:p>
    <w:p w14:paraId="44056023" w14:textId="77777777" w:rsidR="00EA5DD3" w:rsidRDefault="00920023" w:rsidP="00920023">
      <w:pPr>
        <w:pStyle w:val="Paragraphedeliste"/>
        <w:numPr>
          <w:ilvl w:val="0"/>
          <w:numId w:val="1"/>
        </w:numPr>
        <w:shd w:val="clear" w:color="auto" w:fill="FFFFFF"/>
        <w:spacing w:line="235" w:lineRule="atLeast"/>
        <w:jc w:val="both"/>
        <w:rPr>
          <w:rFonts w:ascii="Calibri" w:hAnsi="Calibri" w:cs="Calibri"/>
          <w:color w:val="000000"/>
          <w:sz w:val="22"/>
          <w:szCs w:val="22"/>
        </w:rPr>
      </w:pPr>
      <w:proofErr w:type="gramStart"/>
      <w:r w:rsidRPr="00EA5DD3">
        <w:rPr>
          <w:rFonts w:ascii="Calibri" w:hAnsi="Calibri" w:cs="Calibri"/>
          <w:color w:val="000000"/>
          <w:sz w:val="22"/>
          <w:szCs w:val="22"/>
        </w:rPr>
        <w:t>à</w:t>
      </w:r>
      <w:proofErr w:type="gramEnd"/>
      <w:r w:rsidRPr="00EA5DD3">
        <w:rPr>
          <w:rFonts w:ascii="Calibri" w:hAnsi="Calibri" w:cs="Calibri"/>
          <w:color w:val="000000"/>
          <w:sz w:val="22"/>
          <w:szCs w:val="22"/>
        </w:rPr>
        <w:t xml:space="preserve"> Dijon : 28 juin (hand à 4)</w:t>
      </w:r>
    </w:p>
    <w:p w14:paraId="3FA07B27" w14:textId="2720755F" w:rsidR="00920023" w:rsidRPr="00EA5DD3" w:rsidRDefault="00920023" w:rsidP="00920023">
      <w:pPr>
        <w:pStyle w:val="Paragraphedeliste"/>
        <w:numPr>
          <w:ilvl w:val="0"/>
          <w:numId w:val="1"/>
        </w:numPr>
        <w:shd w:val="clear" w:color="auto" w:fill="FFFFFF"/>
        <w:spacing w:line="235" w:lineRule="atLeast"/>
        <w:jc w:val="both"/>
        <w:rPr>
          <w:rFonts w:ascii="Calibri" w:hAnsi="Calibri" w:cs="Calibri"/>
          <w:color w:val="000000"/>
          <w:sz w:val="22"/>
          <w:szCs w:val="22"/>
        </w:rPr>
      </w:pPr>
      <w:r w:rsidRPr="00EA5DD3">
        <w:rPr>
          <w:rFonts w:ascii="Calibri" w:hAnsi="Calibri" w:cs="Calibri"/>
          <w:color w:val="000000"/>
          <w:sz w:val="22"/>
          <w:szCs w:val="22"/>
        </w:rPr>
        <w:t>5 ou 6 juillet : tournoi de l’amitié</w:t>
      </w:r>
      <w:r w:rsidR="00EA5DD3">
        <w:rPr>
          <w:rFonts w:ascii="Calibri" w:hAnsi="Calibri" w:cs="Calibri"/>
          <w:color w:val="000000"/>
          <w:sz w:val="22"/>
          <w:szCs w:val="22"/>
        </w:rPr>
        <w:t>, à valider.</w:t>
      </w:r>
    </w:p>
    <w:p w14:paraId="719BB205" w14:textId="77777777" w:rsidR="00D8514A" w:rsidRDefault="00D8514A" w:rsidP="00920023">
      <w:pPr>
        <w:shd w:val="clear" w:color="auto" w:fill="FFFFFF"/>
        <w:spacing w:line="235" w:lineRule="atLeast"/>
        <w:jc w:val="both"/>
        <w:rPr>
          <w:rFonts w:ascii="Calibri" w:hAnsi="Calibri" w:cs="Calibri"/>
          <w:color w:val="000000"/>
          <w:sz w:val="22"/>
          <w:szCs w:val="22"/>
        </w:rPr>
      </w:pPr>
    </w:p>
    <w:p w14:paraId="6B27A600" w14:textId="69E42CE8" w:rsidR="00920023" w:rsidRPr="000665D6" w:rsidRDefault="00920023" w:rsidP="00920023">
      <w:pPr>
        <w:shd w:val="clear" w:color="auto" w:fill="FFFFFF"/>
        <w:spacing w:line="235" w:lineRule="atLeast"/>
        <w:jc w:val="both"/>
        <w:rPr>
          <w:rFonts w:ascii="Calibri" w:hAnsi="Calibri" w:cs="Calibri"/>
          <w:color w:val="000000"/>
          <w:sz w:val="22"/>
          <w:szCs w:val="22"/>
        </w:rPr>
      </w:pPr>
      <w:r>
        <w:rPr>
          <w:rFonts w:ascii="Calibri" w:hAnsi="Calibri" w:cs="Calibri"/>
          <w:color w:val="000000"/>
          <w:sz w:val="22"/>
          <w:szCs w:val="22"/>
        </w:rPr>
        <w:t xml:space="preserve">Les fauteuils en commande ne seront pas livrés avant juillet/août. </w:t>
      </w:r>
    </w:p>
    <w:p w14:paraId="3E4284CB" w14:textId="77777777" w:rsidR="00A1399D" w:rsidRDefault="00A1399D" w:rsidP="00CD4D45">
      <w:pPr>
        <w:shd w:val="clear" w:color="auto" w:fill="FFFFFF"/>
        <w:spacing w:line="235" w:lineRule="atLeast"/>
        <w:jc w:val="both"/>
        <w:rPr>
          <w:rFonts w:ascii="Calibri" w:hAnsi="Calibri" w:cs="Calibri"/>
          <w:color w:val="000000"/>
          <w:sz w:val="22"/>
          <w:szCs w:val="22"/>
          <w:bdr w:val="none" w:sz="0" w:space="0" w:color="auto" w:frame="1"/>
        </w:rPr>
      </w:pPr>
    </w:p>
    <w:p w14:paraId="0999074C" w14:textId="242E7765" w:rsidR="00EA5DD3" w:rsidRDefault="00EA5DD3" w:rsidP="00D8514A">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Lors du tournoi à Saint Chamond, les matchs étaient retransmis en direct et les joueurs de notre club ont été insultés en direct ainsi que sur les réseaux sociaux par le club de Vaux. Entre temps le club à tout supprimer mais les joueurs ont réalisé des captures d’écran. La fédération a été informée via les arbitres et le mécanicien de l’équipe de France mais nous n’avons pas eu de retour. Fred se rapproche de William afin d’établir une récla</w:t>
      </w:r>
      <w:r w:rsidR="00516809">
        <w:rPr>
          <w:rFonts w:ascii="Calibri" w:hAnsi="Calibri" w:cs="Calibri"/>
          <w:color w:val="000000"/>
          <w:sz w:val="22"/>
          <w:szCs w:val="22"/>
          <w:bdr w:val="none" w:sz="0" w:space="0" w:color="auto" w:frame="1"/>
        </w:rPr>
        <w:t>ma</w:t>
      </w:r>
      <w:r>
        <w:rPr>
          <w:rFonts w:ascii="Calibri" w:hAnsi="Calibri" w:cs="Calibri"/>
          <w:color w:val="000000"/>
          <w:sz w:val="22"/>
          <w:szCs w:val="22"/>
          <w:bdr w:val="none" w:sz="0" w:space="0" w:color="auto" w:frame="1"/>
        </w:rPr>
        <w:t>tion écrite.</w:t>
      </w:r>
    </w:p>
    <w:p w14:paraId="020568AC" w14:textId="77777777" w:rsidR="00EA5DD3" w:rsidRPr="00CD4D45" w:rsidRDefault="00EA5DD3" w:rsidP="00D8514A">
      <w:pPr>
        <w:shd w:val="clear" w:color="auto" w:fill="FFFFFF"/>
        <w:spacing w:line="235" w:lineRule="atLeast"/>
        <w:jc w:val="both"/>
        <w:rPr>
          <w:rFonts w:ascii="Calibri" w:hAnsi="Calibri" w:cs="Calibri"/>
          <w:color w:val="000000"/>
          <w:sz w:val="22"/>
          <w:szCs w:val="22"/>
          <w:bdr w:val="none" w:sz="0" w:space="0" w:color="auto" w:frame="1"/>
        </w:rPr>
      </w:pPr>
    </w:p>
    <w:p w14:paraId="0E9CFAF5" w14:textId="4A14B1BE" w:rsidR="000B3C75" w:rsidRPr="00A1399D" w:rsidRDefault="000B3C75" w:rsidP="00D8514A">
      <w:pPr>
        <w:shd w:val="clear" w:color="auto" w:fill="FFFFFF"/>
        <w:spacing w:line="235" w:lineRule="atLeast"/>
        <w:jc w:val="both"/>
        <w:rPr>
          <w:rFonts w:ascii="Calibri" w:hAnsi="Calibri" w:cs="Calibri"/>
          <w:color w:val="000000"/>
          <w:sz w:val="22"/>
          <w:szCs w:val="22"/>
          <w:u w:val="single"/>
          <w:bdr w:val="none" w:sz="0" w:space="0" w:color="auto" w:frame="1"/>
        </w:rPr>
      </w:pPr>
      <w:r w:rsidRPr="00A1399D">
        <w:rPr>
          <w:rFonts w:ascii="Calibri" w:hAnsi="Calibri" w:cs="Calibri"/>
          <w:color w:val="000000"/>
          <w:sz w:val="22"/>
          <w:szCs w:val="22"/>
          <w:u w:val="single"/>
          <w:bdr w:val="none" w:sz="0" w:space="0" w:color="auto" w:frame="1"/>
        </w:rPr>
        <w:t>Section Rouget et Prévision des moyens :</w:t>
      </w:r>
    </w:p>
    <w:p w14:paraId="18FE4D58" w14:textId="63012411" w:rsidR="000B3C75" w:rsidRDefault="000B3C75" w:rsidP="00D8514A">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Le projet est validé pour les 6</w:t>
      </w:r>
      <w:r w:rsidRPr="000B3C75">
        <w:rPr>
          <w:rFonts w:ascii="Calibri" w:hAnsi="Calibri" w:cs="Calibri"/>
          <w:color w:val="000000"/>
          <w:sz w:val="22"/>
          <w:szCs w:val="22"/>
          <w:bdr w:val="none" w:sz="0" w:space="0" w:color="auto" w:frame="1"/>
          <w:vertAlign w:val="superscript"/>
        </w:rPr>
        <w:t>e</w:t>
      </w:r>
      <w:r>
        <w:rPr>
          <w:rFonts w:ascii="Calibri" w:hAnsi="Calibri" w:cs="Calibri"/>
          <w:color w:val="000000"/>
          <w:sz w:val="22"/>
          <w:szCs w:val="22"/>
          <w:bdr w:val="none" w:sz="0" w:space="0" w:color="auto" w:frame="1"/>
        </w:rPr>
        <w:t>/3</w:t>
      </w:r>
      <w:r w:rsidRPr="000B3C75">
        <w:rPr>
          <w:rFonts w:ascii="Calibri" w:hAnsi="Calibri" w:cs="Calibri"/>
          <w:color w:val="000000"/>
          <w:sz w:val="22"/>
          <w:szCs w:val="22"/>
          <w:bdr w:val="none" w:sz="0" w:space="0" w:color="auto" w:frame="1"/>
          <w:vertAlign w:val="superscript"/>
        </w:rPr>
        <w:t>e</w:t>
      </w:r>
      <w:r>
        <w:rPr>
          <w:rFonts w:ascii="Calibri" w:hAnsi="Calibri" w:cs="Calibri"/>
          <w:color w:val="000000"/>
          <w:sz w:val="22"/>
          <w:szCs w:val="22"/>
          <w:bdr w:val="none" w:sz="0" w:space="0" w:color="auto" w:frame="1"/>
        </w:rPr>
        <w:t xml:space="preserve">. </w:t>
      </w:r>
      <w:r w:rsidR="00644B1B">
        <w:rPr>
          <w:rFonts w:ascii="Calibri" w:hAnsi="Calibri" w:cs="Calibri"/>
          <w:color w:val="000000"/>
          <w:sz w:val="22"/>
          <w:szCs w:val="22"/>
          <w:bdr w:val="none" w:sz="0" w:space="0" w:color="auto" w:frame="1"/>
        </w:rPr>
        <w:t>Les t</w:t>
      </w:r>
      <w:r>
        <w:rPr>
          <w:rFonts w:ascii="Calibri" w:hAnsi="Calibri" w:cs="Calibri"/>
          <w:color w:val="000000"/>
          <w:sz w:val="22"/>
          <w:szCs w:val="22"/>
          <w:bdr w:val="none" w:sz="0" w:space="0" w:color="auto" w:frame="1"/>
        </w:rPr>
        <w:t>est</w:t>
      </w:r>
      <w:r w:rsidR="00644B1B">
        <w:rPr>
          <w:rFonts w:ascii="Calibri" w:hAnsi="Calibri" w:cs="Calibri"/>
          <w:color w:val="000000"/>
          <w:sz w:val="22"/>
          <w:szCs w:val="22"/>
          <w:bdr w:val="none" w:sz="0" w:space="0" w:color="auto" w:frame="1"/>
        </w:rPr>
        <w:t xml:space="preserve">s se </w:t>
      </w:r>
      <w:r w:rsidR="00FF2530">
        <w:rPr>
          <w:rFonts w:ascii="Calibri" w:hAnsi="Calibri" w:cs="Calibri"/>
          <w:color w:val="000000"/>
          <w:sz w:val="22"/>
          <w:szCs w:val="22"/>
          <w:bdr w:val="none" w:sz="0" w:space="0" w:color="auto" w:frame="1"/>
        </w:rPr>
        <w:t>dérouleront</w:t>
      </w:r>
      <w:r>
        <w:rPr>
          <w:rFonts w:ascii="Calibri" w:hAnsi="Calibri" w:cs="Calibri"/>
          <w:color w:val="000000"/>
          <w:sz w:val="22"/>
          <w:szCs w:val="22"/>
          <w:bdr w:val="none" w:sz="0" w:space="0" w:color="auto" w:frame="1"/>
        </w:rPr>
        <w:t xml:space="preserve"> le 21 mai 2025. </w:t>
      </w:r>
      <w:r w:rsidR="00644B1B">
        <w:rPr>
          <w:rFonts w:ascii="Calibri" w:hAnsi="Calibri" w:cs="Calibri"/>
          <w:color w:val="000000"/>
          <w:sz w:val="22"/>
          <w:szCs w:val="22"/>
          <w:bdr w:val="none" w:sz="0" w:space="0" w:color="auto" w:frame="1"/>
        </w:rPr>
        <w:t xml:space="preserve">Les jeunes actuellement à la section devront les passer pour être conservé l’année </w:t>
      </w:r>
      <w:r w:rsidR="00644B1B" w:rsidRPr="00FF2530">
        <w:rPr>
          <w:rFonts w:ascii="Calibri" w:hAnsi="Calibri" w:cs="Calibri"/>
          <w:color w:val="000000"/>
          <w:sz w:val="22"/>
          <w:szCs w:val="22"/>
          <w:bdr w:val="none" w:sz="0" w:space="0" w:color="auto" w:frame="1"/>
        </w:rPr>
        <w:t>prochaine</w:t>
      </w:r>
      <w:r w:rsidRPr="00FF2530">
        <w:rPr>
          <w:rFonts w:ascii="Calibri" w:hAnsi="Calibri" w:cs="Calibri"/>
          <w:color w:val="000000"/>
          <w:sz w:val="22"/>
          <w:szCs w:val="22"/>
          <w:bdr w:val="none" w:sz="0" w:space="0" w:color="auto" w:frame="1"/>
        </w:rPr>
        <w:t xml:space="preserve">. </w:t>
      </w:r>
      <w:r w:rsidR="00D8514A">
        <w:rPr>
          <w:rFonts w:ascii="Calibri" w:hAnsi="Calibri" w:cs="Calibri"/>
          <w:color w:val="000000"/>
          <w:sz w:val="22"/>
          <w:szCs w:val="22"/>
          <w:bdr w:val="none" w:sz="0" w:space="0" w:color="auto" w:frame="1"/>
        </w:rPr>
        <w:t>Concernant les c</w:t>
      </w:r>
      <w:r w:rsidRPr="00FF2530">
        <w:rPr>
          <w:rFonts w:ascii="Calibri" w:hAnsi="Calibri" w:cs="Calibri"/>
          <w:color w:val="000000"/>
          <w:sz w:val="22"/>
          <w:szCs w:val="22"/>
          <w:bdr w:val="none" w:sz="0" w:space="0" w:color="auto" w:frame="1"/>
        </w:rPr>
        <w:t>réneaux</w:t>
      </w:r>
      <w:r w:rsidR="00D8514A">
        <w:rPr>
          <w:rFonts w:ascii="Calibri" w:hAnsi="Calibri" w:cs="Calibri"/>
          <w:color w:val="000000"/>
          <w:sz w:val="22"/>
          <w:szCs w:val="22"/>
          <w:bdr w:val="none" w:sz="0" w:space="0" w:color="auto" w:frame="1"/>
        </w:rPr>
        <w:t xml:space="preserve"> d’entrainement :</w:t>
      </w:r>
      <w:r w:rsidRPr="00FF2530">
        <w:rPr>
          <w:rFonts w:ascii="Calibri" w:hAnsi="Calibri" w:cs="Calibri"/>
          <w:color w:val="000000"/>
          <w:sz w:val="22"/>
          <w:szCs w:val="22"/>
          <w:bdr w:val="none" w:sz="0" w:space="0" w:color="auto" w:frame="1"/>
        </w:rPr>
        <w:t xml:space="preserve"> 2 possibilités</w:t>
      </w:r>
      <w:r w:rsidR="00FF2530">
        <w:rPr>
          <w:rFonts w:ascii="Calibri" w:hAnsi="Calibri" w:cs="Calibri"/>
          <w:color w:val="000000"/>
          <w:sz w:val="22"/>
          <w:szCs w:val="22"/>
          <w:bdr w:val="none" w:sz="0" w:space="0" w:color="auto" w:frame="1"/>
        </w:rPr>
        <w:t> :</w:t>
      </w:r>
    </w:p>
    <w:p w14:paraId="31964FF3" w14:textId="58698431" w:rsidR="000B3C75" w:rsidRPr="00810861" w:rsidRDefault="000B3C75" w:rsidP="00D8514A">
      <w:pPr>
        <w:pStyle w:val="Paragraphedeliste"/>
        <w:numPr>
          <w:ilvl w:val="0"/>
          <w:numId w:val="1"/>
        </w:numPr>
        <w:shd w:val="clear" w:color="auto" w:fill="FFFFFF"/>
        <w:spacing w:line="235" w:lineRule="atLeast"/>
        <w:jc w:val="both"/>
        <w:rPr>
          <w:rFonts w:ascii="Calibri" w:hAnsi="Calibri" w:cs="Calibri"/>
          <w:color w:val="000000"/>
          <w:sz w:val="22"/>
          <w:szCs w:val="22"/>
          <w:bdr w:val="none" w:sz="0" w:space="0" w:color="auto" w:frame="1"/>
        </w:rPr>
      </w:pPr>
      <w:r w:rsidRPr="00810861">
        <w:rPr>
          <w:rFonts w:ascii="Calibri" w:hAnsi="Calibri" w:cs="Calibri"/>
          <w:color w:val="000000"/>
          <w:sz w:val="22"/>
          <w:szCs w:val="22"/>
          <w:bdr w:val="none" w:sz="0" w:space="0" w:color="auto" w:frame="1"/>
        </w:rPr>
        <w:t>1</w:t>
      </w:r>
      <w:r w:rsidRPr="00810861">
        <w:rPr>
          <w:rFonts w:ascii="Calibri" w:hAnsi="Calibri" w:cs="Calibri"/>
          <w:color w:val="000000"/>
          <w:sz w:val="22"/>
          <w:szCs w:val="22"/>
          <w:bdr w:val="none" w:sz="0" w:space="0" w:color="auto" w:frame="1"/>
          <w:vertAlign w:val="superscript"/>
        </w:rPr>
        <w:t>ère</w:t>
      </w:r>
      <w:r w:rsidRPr="00810861">
        <w:rPr>
          <w:rFonts w:ascii="Calibri" w:hAnsi="Calibri" w:cs="Calibri"/>
          <w:color w:val="000000"/>
          <w:sz w:val="22"/>
          <w:szCs w:val="22"/>
          <w:bdr w:val="none" w:sz="0" w:space="0" w:color="auto" w:frame="1"/>
        </w:rPr>
        <w:t xml:space="preserve"> possibilité</w:t>
      </w:r>
      <w:r w:rsidR="00D8514A">
        <w:rPr>
          <w:rFonts w:ascii="Calibri" w:hAnsi="Calibri" w:cs="Calibri"/>
          <w:color w:val="000000"/>
          <w:sz w:val="22"/>
          <w:szCs w:val="22"/>
          <w:bdr w:val="none" w:sz="0" w:space="0" w:color="auto" w:frame="1"/>
        </w:rPr>
        <w:t> :</w:t>
      </w:r>
    </w:p>
    <w:p w14:paraId="34552A78" w14:textId="6B77B4B8" w:rsidR="000B3C75" w:rsidRPr="00810861" w:rsidRDefault="000B3C75" w:rsidP="00D8514A">
      <w:pPr>
        <w:pStyle w:val="Paragraphedeliste"/>
        <w:numPr>
          <w:ilvl w:val="1"/>
          <w:numId w:val="1"/>
        </w:numPr>
        <w:shd w:val="clear" w:color="auto" w:fill="FFFFFF"/>
        <w:spacing w:line="235" w:lineRule="atLeast"/>
        <w:jc w:val="both"/>
        <w:rPr>
          <w:rFonts w:ascii="Calibri" w:hAnsi="Calibri" w:cs="Calibri"/>
          <w:color w:val="000000"/>
          <w:sz w:val="22"/>
          <w:szCs w:val="22"/>
          <w:bdr w:val="none" w:sz="0" w:space="0" w:color="auto" w:frame="1"/>
        </w:rPr>
      </w:pPr>
      <w:r w:rsidRPr="00810861">
        <w:rPr>
          <w:rFonts w:ascii="Calibri" w:hAnsi="Calibri" w:cs="Calibri"/>
          <w:color w:val="000000"/>
          <w:sz w:val="22"/>
          <w:szCs w:val="22"/>
          <w:bdr w:val="none" w:sz="0" w:space="0" w:color="auto" w:frame="1"/>
        </w:rPr>
        <w:t xml:space="preserve">Créneau commun avec le prof d’EPS + un salarié du club </w:t>
      </w:r>
      <w:r w:rsidR="00FF2530">
        <w:rPr>
          <w:rFonts w:ascii="Calibri" w:hAnsi="Calibri" w:cs="Calibri"/>
          <w:color w:val="000000"/>
          <w:sz w:val="22"/>
          <w:szCs w:val="22"/>
          <w:bdr w:val="none" w:sz="0" w:space="0" w:color="auto" w:frame="1"/>
        </w:rPr>
        <w:t>le lundi soir</w:t>
      </w:r>
    </w:p>
    <w:p w14:paraId="5EF3B92F" w14:textId="0211AFEA" w:rsidR="000B3C75" w:rsidRDefault="000B3C75" w:rsidP="00D8514A">
      <w:pPr>
        <w:pStyle w:val="Paragraphedeliste"/>
        <w:numPr>
          <w:ilvl w:val="1"/>
          <w:numId w:val="1"/>
        </w:numPr>
        <w:shd w:val="clear" w:color="auto" w:fill="FFFFFF"/>
        <w:spacing w:line="235" w:lineRule="atLeast"/>
        <w:jc w:val="both"/>
        <w:rPr>
          <w:rFonts w:ascii="Calibri" w:hAnsi="Calibri" w:cs="Calibri"/>
          <w:color w:val="000000"/>
          <w:sz w:val="22"/>
          <w:szCs w:val="22"/>
          <w:bdr w:val="none" w:sz="0" w:space="0" w:color="auto" w:frame="1"/>
        </w:rPr>
      </w:pPr>
      <w:r w:rsidRPr="00810861">
        <w:rPr>
          <w:rFonts w:ascii="Calibri" w:hAnsi="Calibri" w:cs="Calibri"/>
          <w:color w:val="000000"/>
          <w:sz w:val="22"/>
          <w:szCs w:val="22"/>
          <w:bdr w:val="none" w:sz="0" w:space="0" w:color="auto" w:frame="1"/>
        </w:rPr>
        <w:t xml:space="preserve">Deux créneaux distincts le Vendredi </w:t>
      </w:r>
      <w:r w:rsidR="00E17A45" w:rsidRPr="00810861">
        <w:rPr>
          <w:rFonts w:ascii="Calibri" w:hAnsi="Calibri" w:cs="Calibri"/>
          <w:color w:val="000000"/>
          <w:sz w:val="22"/>
          <w:szCs w:val="22"/>
          <w:bdr w:val="none" w:sz="0" w:space="0" w:color="auto" w:frame="1"/>
        </w:rPr>
        <w:t>après-midi</w:t>
      </w:r>
      <w:r w:rsidR="00FF2530">
        <w:rPr>
          <w:rFonts w:ascii="Calibri" w:hAnsi="Calibri" w:cs="Calibri"/>
          <w:color w:val="000000"/>
          <w:sz w:val="22"/>
          <w:szCs w:val="22"/>
          <w:bdr w:val="none" w:sz="0" w:space="0" w:color="auto" w:frame="1"/>
        </w:rPr>
        <w:t xml:space="preserve"> (2x16joueurs)</w:t>
      </w:r>
    </w:p>
    <w:p w14:paraId="45B75AD7" w14:textId="77777777" w:rsidR="00D8514A" w:rsidRPr="00810861" w:rsidRDefault="00D8514A" w:rsidP="00D8514A">
      <w:pPr>
        <w:pStyle w:val="Paragraphedeliste"/>
        <w:shd w:val="clear" w:color="auto" w:fill="FFFFFF"/>
        <w:spacing w:line="235" w:lineRule="atLeast"/>
        <w:ind w:left="1440"/>
        <w:jc w:val="both"/>
        <w:rPr>
          <w:rFonts w:ascii="Calibri" w:hAnsi="Calibri" w:cs="Calibri"/>
          <w:color w:val="000000"/>
          <w:sz w:val="22"/>
          <w:szCs w:val="22"/>
          <w:bdr w:val="none" w:sz="0" w:space="0" w:color="auto" w:frame="1"/>
        </w:rPr>
      </w:pPr>
    </w:p>
    <w:p w14:paraId="0ABA6544" w14:textId="281A7EF0" w:rsidR="00FF2530" w:rsidRDefault="00FF2530" w:rsidP="000B3C75">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lastRenderedPageBreak/>
        <w:t>2</w:t>
      </w:r>
      <w:r w:rsidRPr="00FF2530">
        <w:rPr>
          <w:rFonts w:ascii="Calibri" w:hAnsi="Calibri" w:cs="Calibri"/>
          <w:color w:val="000000"/>
          <w:sz w:val="22"/>
          <w:szCs w:val="22"/>
          <w:bdr w:val="none" w:sz="0" w:space="0" w:color="auto" w:frame="1"/>
          <w:vertAlign w:val="superscript"/>
        </w:rPr>
        <w:t>ème</w:t>
      </w:r>
      <w:r>
        <w:rPr>
          <w:rFonts w:ascii="Calibri" w:hAnsi="Calibri" w:cs="Calibri"/>
          <w:color w:val="000000"/>
          <w:sz w:val="22"/>
          <w:szCs w:val="22"/>
          <w:bdr w:val="none" w:sz="0" w:space="0" w:color="auto" w:frame="1"/>
        </w:rPr>
        <w:t xml:space="preserve"> possibilité</w:t>
      </w:r>
      <w:r w:rsidR="00D8514A">
        <w:rPr>
          <w:rFonts w:ascii="Calibri" w:hAnsi="Calibri" w:cs="Calibri"/>
          <w:color w:val="000000"/>
          <w:sz w:val="22"/>
          <w:szCs w:val="22"/>
          <w:bdr w:val="none" w:sz="0" w:space="0" w:color="auto" w:frame="1"/>
        </w:rPr>
        <w:t> :</w:t>
      </w:r>
    </w:p>
    <w:p w14:paraId="4D8901EE" w14:textId="1A0971C3" w:rsidR="000B3C75" w:rsidRPr="00810861" w:rsidRDefault="00FF2530" w:rsidP="00FF2530">
      <w:pPr>
        <w:pStyle w:val="Paragraphedeliste"/>
        <w:numPr>
          <w:ilvl w:val="1"/>
          <w:numId w:val="1"/>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Créneau commun le lundi soir (prof EPS + un salarié du club) </w:t>
      </w:r>
    </w:p>
    <w:p w14:paraId="736144CC" w14:textId="66DE4BD2" w:rsidR="000B3C75" w:rsidRPr="00810861" w:rsidRDefault="000B3C75" w:rsidP="000B3C75">
      <w:pPr>
        <w:pStyle w:val="Paragraphedeliste"/>
        <w:numPr>
          <w:ilvl w:val="1"/>
          <w:numId w:val="1"/>
        </w:numPr>
        <w:shd w:val="clear" w:color="auto" w:fill="FFFFFF"/>
        <w:spacing w:line="235" w:lineRule="atLeast"/>
        <w:rPr>
          <w:rFonts w:ascii="Calibri" w:hAnsi="Calibri" w:cs="Calibri"/>
          <w:color w:val="000000"/>
          <w:sz w:val="22"/>
          <w:szCs w:val="22"/>
          <w:bdr w:val="none" w:sz="0" w:space="0" w:color="auto" w:frame="1"/>
        </w:rPr>
      </w:pPr>
      <w:r w:rsidRPr="00810861">
        <w:rPr>
          <w:rFonts w:ascii="Calibri" w:hAnsi="Calibri" w:cs="Calibri"/>
          <w:color w:val="000000"/>
          <w:sz w:val="22"/>
          <w:szCs w:val="22"/>
          <w:bdr w:val="none" w:sz="0" w:space="0" w:color="auto" w:frame="1"/>
        </w:rPr>
        <w:t>Un créneau le mardi soir</w:t>
      </w:r>
      <w:r w:rsidR="00FF2530">
        <w:rPr>
          <w:rFonts w:ascii="Calibri" w:hAnsi="Calibri" w:cs="Calibri"/>
          <w:color w:val="000000"/>
          <w:sz w:val="22"/>
          <w:szCs w:val="22"/>
          <w:bdr w:val="none" w:sz="0" w:space="0" w:color="auto" w:frame="1"/>
        </w:rPr>
        <w:t xml:space="preserve"> (16 joueurs)</w:t>
      </w:r>
    </w:p>
    <w:p w14:paraId="3F76513D" w14:textId="482E7093" w:rsidR="000B3C75" w:rsidRPr="00810861" w:rsidRDefault="000B3C75" w:rsidP="000B3C75">
      <w:pPr>
        <w:pStyle w:val="Paragraphedeliste"/>
        <w:numPr>
          <w:ilvl w:val="1"/>
          <w:numId w:val="1"/>
        </w:numPr>
        <w:shd w:val="clear" w:color="auto" w:fill="FFFFFF"/>
        <w:spacing w:line="235" w:lineRule="atLeast"/>
        <w:rPr>
          <w:rFonts w:ascii="Calibri" w:hAnsi="Calibri" w:cs="Calibri"/>
          <w:color w:val="000000"/>
          <w:sz w:val="22"/>
          <w:szCs w:val="22"/>
          <w:bdr w:val="none" w:sz="0" w:space="0" w:color="auto" w:frame="1"/>
        </w:rPr>
      </w:pPr>
      <w:r w:rsidRPr="00810861">
        <w:rPr>
          <w:rFonts w:ascii="Calibri" w:hAnsi="Calibri" w:cs="Calibri"/>
          <w:color w:val="000000"/>
          <w:sz w:val="22"/>
          <w:szCs w:val="22"/>
          <w:bdr w:val="none" w:sz="0" w:space="0" w:color="auto" w:frame="1"/>
        </w:rPr>
        <w:t xml:space="preserve">Un créneau le jeudi </w:t>
      </w:r>
      <w:r w:rsidR="00FF2530">
        <w:rPr>
          <w:rFonts w:ascii="Calibri" w:hAnsi="Calibri" w:cs="Calibri"/>
          <w:color w:val="000000"/>
          <w:sz w:val="22"/>
          <w:szCs w:val="22"/>
          <w:bdr w:val="none" w:sz="0" w:space="0" w:color="auto" w:frame="1"/>
        </w:rPr>
        <w:t>(16 joueurs)</w:t>
      </w:r>
    </w:p>
    <w:p w14:paraId="66EEF84F" w14:textId="3CB9DE6A" w:rsidR="000B3C75" w:rsidRDefault="000B3C75" w:rsidP="00BD08DB">
      <w:pPr>
        <w:jc w:val="both"/>
        <w:rPr>
          <w:rFonts w:ascii="Calibri" w:hAnsi="Calibri"/>
          <w:b/>
          <w:sz w:val="22"/>
          <w:szCs w:val="22"/>
        </w:rPr>
      </w:pPr>
      <w:r>
        <w:rPr>
          <w:rFonts w:ascii="Calibri" w:hAnsi="Calibri"/>
          <w:b/>
          <w:sz w:val="22"/>
          <w:szCs w:val="22"/>
        </w:rPr>
        <w:t>Le club doit assurer 3 temps d’entrainement d’1h30 dont un avec le club d’EPS</w:t>
      </w:r>
      <w:r w:rsidR="00A1399D">
        <w:rPr>
          <w:rFonts w:ascii="Calibri" w:hAnsi="Calibri"/>
          <w:b/>
          <w:sz w:val="22"/>
          <w:szCs w:val="22"/>
        </w:rPr>
        <w:t xml:space="preserve">. </w:t>
      </w:r>
    </w:p>
    <w:p w14:paraId="593D80A6" w14:textId="6CA95D73" w:rsidR="0079391E" w:rsidRDefault="000B3C75" w:rsidP="00BD08DB">
      <w:pPr>
        <w:jc w:val="both"/>
        <w:rPr>
          <w:rFonts w:ascii="Calibri" w:hAnsi="Calibri"/>
          <w:b/>
          <w:sz w:val="22"/>
          <w:szCs w:val="22"/>
        </w:rPr>
      </w:pPr>
      <w:r>
        <w:rPr>
          <w:rFonts w:ascii="Calibri" w:hAnsi="Calibri"/>
          <w:b/>
          <w:sz w:val="22"/>
          <w:szCs w:val="22"/>
        </w:rPr>
        <w:t xml:space="preserve"> </w:t>
      </w:r>
    </w:p>
    <w:p w14:paraId="0E87D3F1" w14:textId="77777777" w:rsidR="0079391E" w:rsidRDefault="0079391E" w:rsidP="00BD08DB">
      <w:pPr>
        <w:jc w:val="both"/>
        <w:rPr>
          <w:rFonts w:ascii="Calibri" w:hAnsi="Calibri"/>
          <w:b/>
          <w:sz w:val="22"/>
          <w:szCs w:val="22"/>
        </w:rPr>
      </w:pPr>
    </w:p>
    <w:p w14:paraId="10372216" w14:textId="2CE71042" w:rsidR="00A1399D" w:rsidRPr="0079391E" w:rsidRDefault="00A1399D" w:rsidP="00A1399D">
      <w:pPr>
        <w:shd w:val="clear" w:color="auto" w:fill="FFFFFF"/>
        <w:spacing w:line="235" w:lineRule="atLeast"/>
        <w:rPr>
          <w:rFonts w:ascii="Calibri" w:hAnsi="Calibri" w:cs="Calibri"/>
          <w:color w:val="000000"/>
          <w:sz w:val="22"/>
          <w:szCs w:val="22"/>
          <w:u w:val="single"/>
          <w:bdr w:val="none" w:sz="0" w:space="0" w:color="auto" w:frame="1"/>
        </w:rPr>
      </w:pPr>
      <w:r w:rsidRPr="0079391E">
        <w:rPr>
          <w:rFonts w:ascii="Calibri" w:hAnsi="Calibri" w:cs="Calibri"/>
          <w:color w:val="000000"/>
          <w:sz w:val="22"/>
          <w:szCs w:val="22"/>
          <w:u w:val="single"/>
          <w:bdr w:val="none" w:sz="0" w:space="0" w:color="auto" w:frame="1"/>
        </w:rPr>
        <w:t>Sondage auprès des encadrants de chaque équipe pour projection saison 2025/2026 :</w:t>
      </w:r>
    </w:p>
    <w:p w14:paraId="7C66D645" w14:textId="6102C2CA" w:rsidR="00A1399D" w:rsidRPr="0079391E" w:rsidRDefault="0079391E" w:rsidP="0079391E">
      <w:pPr>
        <w:pStyle w:val="Paragraphedeliste"/>
        <w:numPr>
          <w:ilvl w:val="0"/>
          <w:numId w:val="1"/>
        </w:numPr>
        <w:jc w:val="both"/>
        <w:rPr>
          <w:rFonts w:ascii="Calibri" w:hAnsi="Calibri"/>
          <w:bCs/>
          <w:sz w:val="22"/>
          <w:szCs w:val="22"/>
        </w:rPr>
      </w:pPr>
      <w:r w:rsidRPr="0079391E">
        <w:rPr>
          <w:rFonts w:ascii="Calibri" w:hAnsi="Calibri"/>
          <w:bCs/>
          <w:sz w:val="22"/>
          <w:szCs w:val="22"/>
        </w:rPr>
        <w:t xml:space="preserve">William doit sonder les encadrants de chaque équipe du club afin de connaitre leurs souhaits pour l’année prochaine </w:t>
      </w:r>
      <w:r w:rsidRPr="0079391E">
        <w:rPr>
          <w:rFonts w:ascii="Calibri" w:hAnsi="Calibri"/>
          <w:bCs/>
          <w:sz w:val="22"/>
          <w:szCs w:val="22"/>
        </w:rPr>
        <w:sym w:font="Wingdings" w:char="F0E0"/>
      </w:r>
      <w:r w:rsidRPr="0079391E">
        <w:rPr>
          <w:rFonts w:ascii="Calibri" w:hAnsi="Calibri"/>
          <w:bCs/>
          <w:sz w:val="22"/>
          <w:szCs w:val="22"/>
        </w:rPr>
        <w:t xml:space="preserve"> </w:t>
      </w:r>
      <w:r w:rsidR="00644B1B">
        <w:rPr>
          <w:rFonts w:ascii="Calibri" w:hAnsi="Calibri"/>
          <w:bCs/>
          <w:sz w:val="22"/>
          <w:szCs w:val="22"/>
        </w:rPr>
        <w:t xml:space="preserve">les </w:t>
      </w:r>
      <w:r w:rsidRPr="0079391E">
        <w:rPr>
          <w:rFonts w:ascii="Calibri" w:hAnsi="Calibri"/>
          <w:bCs/>
          <w:sz w:val="22"/>
          <w:szCs w:val="22"/>
        </w:rPr>
        <w:t>résultat</w:t>
      </w:r>
      <w:r w:rsidR="00644B1B">
        <w:rPr>
          <w:rFonts w:ascii="Calibri" w:hAnsi="Calibri"/>
          <w:bCs/>
          <w:sz w:val="22"/>
          <w:szCs w:val="22"/>
        </w:rPr>
        <w:t>s devront être connus</w:t>
      </w:r>
      <w:r w:rsidRPr="0079391E">
        <w:rPr>
          <w:rFonts w:ascii="Calibri" w:hAnsi="Calibri"/>
          <w:bCs/>
          <w:sz w:val="22"/>
          <w:szCs w:val="22"/>
        </w:rPr>
        <w:t xml:space="preserve"> pour la réunion du 7 mai.</w:t>
      </w:r>
    </w:p>
    <w:p w14:paraId="5D00C685" w14:textId="7FCD687E" w:rsidR="0079391E" w:rsidRDefault="0079391E" w:rsidP="0079391E">
      <w:pPr>
        <w:pStyle w:val="Paragraphedeliste"/>
        <w:numPr>
          <w:ilvl w:val="0"/>
          <w:numId w:val="1"/>
        </w:numPr>
        <w:jc w:val="both"/>
        <w:rPr>
          <w:rFonts w:ascii="Calibri" w:hAnsi="Calibri"/>
          <w:bCs/>
          <w:sz w:val="22"/>
          <w:szCs w:val="22"/>
        </w:rPr>
      </w:pPr>
      <w:r w:rsidRPr="0079391E">
        <w:rPr>
          <w:rFonts w:ascii="Calibri" w:hAnsi="Calibri"/>
          <w:bCs/>
          <w:sz w:val="22"/>
          <w:szCs w:val="22"/>
        </w:rPr>
        <w:t xml:space="preserve">Un appel aux bénévoles devra être lancé en fonction des retours. </w:t>
      </w:r>
    </w:p>
    <w:p w14:paraId="2C5FA7DD" w14:textId="77777777" w:rsidR="00644B1B" w:rsidRPr="0079391E" w:rsidRDefault="00644B1B" w:rsidP="00644B1B">
      <w:pPr>
        <w:pStyle w:val="Paragraphedeliste"/>
        <w:jc w:val="both"/>
        <w:rPr>
          <w:rFonts w:ascii="Calibri" w:hAnsi="Calibri"/>
          <w:bCs/>
          <w:sz w:val="22"/>
          <w:szCs w:val="22"/>
        </w:rPr>
      </w:pPr>
    </w:p>
    <w:p w14:paraId="11EBA8E1" w14:textId="77777777" w:rsidR="0079391E" w:rsidRPr="0079391E" w:rsidRDefault="0079391E" w:rsidP="00BD08DB">
      <w:pPr>
        <w:jc w:val="both"/>
        <w:rPr>
          <w:rFonts w:ascii="Calibri" w:hAnsi="Calibri"/>
          <w:bCs/>
          <w:sz w:val="22"/>
          <w:szCs w:val="22"/>
        </w:rPr>
      </w:pPr>
    </w:p>
    <w:p w14:paraId="27EB33A6" w14:textId="076E27AE" w:rsidR="002C3DE6" w:rsidRPr="002C3DE6" w:rsidRDefault="002C3DE6" w:rsidP="002C3DE6">
      <w:pPr>
        <w:pStyle w:val="Paragraphedeliste"/>
        <w:numPr>
          <w:ilvl w:val="0"/>
          <w:numId w:val="2"/>
        </w:numPr>
        <w:shd w:val="clear" w:color="auto" w:fill="FFFFFF"/>
        <w:spacing w:line="235" w:lineRule="atLeast"/>
        <w:rPr>
          <w:rFonts w:ascii="Calibri" w:hAnsi="Calibri" w:cs="Calibri"/>
          <w:b/>
          <w:bCs/>
          <w:color w:val="000000"/>
          <w:sz w:val="22"/>
          <w:szCs w:val="22"/>
          <w:bdr w:val="none" w:sz="0" w:space="0" w:color="auto" w:frame="1"/>
        </w:rPr>
      </w:pPr>
      <w:r w:rsidRPr="002C3DE6">
        <w:rPr>
          <w:rFonts w:ascii="Calibri" w:hAnsi="Calibri" w:cs="Calibri"/>
          <w:b/>
          <w:bCs/>
          <w:color w:val="000000"/>
          <w:sz w:val="22"/>
          <w:szCs w:val="22"/>
          <w:bdr w:val="none" w:sz="0" w:space="0" w:color="auto" w:frame="1"/>
        </w:rPr>
        <w:t>PARTENARIAT </w:t>
      </w:r>
    </w:p>
    <w:p w14:paraId="4980A27E" w14:textId="77777777" w:rsidR="001A41B9" w:rsidRPr="00A1399D" w:rsidRDefault="001A41B9" w:rsidP="001A41B9">
      <w:pPr>
        <w:shd w:val="clear" w:color="auto" w:fill="FFFFFF"/>
        <w:spacing w:line="235" w:lineRule="atLeast"/>
        <w:rPr>
          <w:rFonts w:ascii="Calibri" w:hAnsi="Calibri" w:cs="Calibri"/>
          <w:color w:val="000000"/>
          <w:sz w:val="22"/>
          <w:szCs w:val="22"/>
        </w:rPr>
      </w:pPr>
      <w:proofErr w:type="spellStart"/>
      <w:r>
        <w:rPr>
          <w:rFonts w:ascii="Calibri" w:hAnsi="Calibri" w:cs="Calibri"/>
          <w:color w:val="000000"/>
          <w:sz w:val="22"/>
          <w:szCs w:val="22"/>
        </w:rPr>
        <w:t>Transarc</w:t>
      </w:r>
      <w:proofErr w:type="spellEnd"/>
      <w:r>
        <w:rPr>
          <w:rFonts w:ascii="Calibri" w:hAnsi="Calibri" w:cs="Calibri"/>
          <w:color w:val="000000"/>
          <w:sz w:val="22"/>
          <w:szCs w:val="22"/>
        </w:rPr>
        <w:t xml:space="preserve"> fait un don de 1000€ pour l’année au club.</w:t>
      </w:r>
    </w:p>
    <w:p w14:paraId="05026F9E" w14:textId="77777777" w:rsidR="001A41B9" w:rsidRDefault="001A41B9" w:rsidP="002C3DE6">
      <w:pPr>
        <w:jc w:val="both"/>
        <w:rPr>
          <w:rFonts w:ascii="Calibri" w:hAnsi="Calibri"/>
          <w:bCs/>
          <w:sz w:val="22"/>
          <w:szCs w:val="22"/>
        </w:rPr>
      </w:pPr>
    </w:p>
    <w:p w14:paraId="31D4426C" w14:textId="224BDC0A" w:rsidR="002C3DE6" w:rsidRDefault="002C3DE6" w:rsidP="002C3DE6">
      <w:pPr>
        <w:jc w:val="both"/>
        <w:rPr>
          <w:rFonts w:ascii="Calibri" w:hAnsi="Calibri"/>
          <w:bCs/>
          <w:sz w:val="22"/>
          <w:szCs w:val="22"/>
        </w:rPr>
      </w:pPr>
      <w:r>
        <w:rPr>
          <w:rFonts w:ascii="Calibri" w:hAnsi="Calibri"/>
          <w:bCs/>
          <w:sz w:val="22"/>
          <w:szCs w:val="22"/>
        </w:rPr>
        <w:t xml:space="preserve">La </w:t>
      </w:r>
      <w:proofErr w:type="spellStart"/>
      <w:r>
        <w:rPr>
          <w:rFonts w:ascii="Calibri" w:hAnsi="Calibri"/>
          <w:bCs/>
          <w:sz w:val="22"/>
          <w:szCs w:val="22"/>
        </w:rPr>
        <w:t>Fabrik</w:t>
      </w:r>
      <w:proofErr w:type="spellEnd"/>
      <w:r>
        <w:rPr>
          <w:rFonts w:ascii="Calibri" w:hAnsi="Calibri"/>
          <w:bCs/>
          <w:sz w:val="22"/>
          <w:szCs w:val="22"/>
        </w:rPr>
        <w:t xml:space="preserve"> </w:t>
      </w:r>
      <w:r w:rsidR="0079391E">
        <w:rPr>
          <w:rFonts w:ascii="Calibri" w:hAnsi="Calibri"/>
          <w:bCs/>
          <w:sz w:val="22"/>
          <w:szCs w:val="22"/>
        </w:rPr>
        <w:t>de Montmorot serait intéress</w:t>
      </w:r>
      <w:r w:rsidR="00644B1B">
        <w:rPr>
          <w:rFonts w:ascii="Calibri" w:hAnsi="Calibri"/>
          <w:bCs/>
          <w:sz w:val="22"/>
          <w:szCs w:val="22"/>
        </w:rPr>
        <w:t>ée</w:t>
      </w:r>
      <w:r w:rsidR="0079391E">
        <w:rPr>
          <w:rFonts w:ascii="Calibri" w:hAnsi="Calibri"/>
          <w:bCs/>
          <w:sz w:val="22"/>
          <w:szCs w:val="22"/>
        </w:rPr>
        <w:t xml:space="preserve"> pour un partenariat. </w:t>
      </w:r>
    </w:p>
    <w:p w14:paraId="6B198443" w14:textId="77777777" w:rsidR="002C3DE6" w:rsidRDefault="002C3DE6" w:rsidP="002C3DE6">
      <w:pPr>
        <w:jc w:val="both"/>
        <w:rPr>
          <w:rFonts w:ascii="Calibri" w:hAnsi="Calibri"/>
          <w:bCs/>
          <w:sz w:val="22"/>
          <w:szCs w:val="22"/>
        </w:rPr>
      </w:pPr>
    </w:p>
    <w:p w14:paraId="535C0A44" w14:textId="77777777" w:rsidR="00644B1B" w:rsidRPr="002C3DE6" w:rsidRDefault="00644B1B" w:rsidP="002C3DE6">
      <w:pPr>
        <w:jc w:val="both"/>
        <w:rPr>
          <w:rFonts w:ascii="Calibri" w:hAnsi="Calibri"/>
          <w:bCs/>
          <w:sz w:val="22"/>
          <w:szCs w:val="22"/>
        </w:rPr>
      </w:pPr>
    </w:p>
    <w:p w14:paraId="330A174C" w14:textId="72B4B9C1" w:rsidR="00323DD9" w:rsidRDefault="003C0588" w:rsidP="00323DD9">
      <w:pPr>
        <w:pStyle w:val="Paragraphedeliste"/>
        <w:numPr>
          <w:ilvl w:val="0"/>
          <w:numId w:val="2"/>
        </w:numPr>
        <w:jc w:val="both"/>
        <w:rPr>
          <w:rFonts w:ascii="Calibri" w:hAnsi="Calibri"/>
          <w:b/>
          <w:sz w:val="22"/>
          <w:szCs w:val="22"/>
        </w:rPr>
      </w:pPr>
      <w:r>
        <w:rPr>
          <w:rFonts w:ascii="Calibri" w:hAnsi="Calibri"/>
          <w:b/>
          <w:sz w:val="22"/>
          <w:szCs w:val="22"/>
        </w:rPr>
        <w:t>EQUIPEMENT</w:t>
      </w:r>
    </w:p>
    <w:p w14:paraId="32334AA4" w14:textId="0988DF0F" w:rsidR="00323DD9" w:rsidRPr="00585818" w:rsidRDefault="00323DD9" w:rsidP="00323DD9">
      <w:pPr>
        <w:jc w:val="both"/>
        <w:rPr>
          <w:rFonts w:ascii="Calibri" w:hAnsi="Calibri"/>
          <w:bCs/>
          <w:sz w:val="22"/>
          <w:szCs w:val="22"/>
          <w:u w:val="single"/>
        </w:rPr>
      </w:pPr>
      <w:r w:rsidRPr="00585818">
        <w:rPr>
          <w:rFonts w:ascii="Calibri" w:hAnsi="Calibri"/>
          <w:bCs/>
          <w:sz w:val="22"/>
          <w:szCs w:val="22"/>
          <w:u w:val="single"/>
        </w:rPr>
        <w:t>Projet maillot</w:t>
      </w:r>
      <w:r w:rsidR="00573CA3">
        <w:rPr>
          <w:rFonts w:ascii="Calibri" w:hAnsi="Calibri"/>
          <w:bCs/>
          <w:sz w:val="22"/>
          <w:szCs w:val="22"/>
          <w:u w:val="single"/>
        </w:rPr>
        <w:t xml:space="preserve"> : </w:t>
      </w:r>
    </w:p>
    <w:p w14:paraId="2F167CF2" w14:textId="77777777" w:rsidR="00C30F9A" w:rsidRDefault="00C30F9A" w:rsidP="00323DD9">
      <w:pPr>
        <w:jc w:val="both"/>
        <w:rPr>
          <w:rFonts w:ascii="Calibri" w:hAnsi="Calibri"/>
          <w:bCs/>
          <w:sz w:val="22"/>
          <w:szCs w:val="22"/>
        </w:rPr>
      </w:pPr>
      <w:r w:rsidRPr="00C30F9A">
        <w:rPr>
          <w:rFonts w:ascii="Calibri" w:hAnsi="Calibri"/>
          <w:bCs/>
          <w:sz w:val="22"/>
          <w:szCs w:val="22"/>
        </w:rPr>
        <w:t>Vincent a présenté le design du nouveau maillot.</w:t>
      </w:r>
      <w:r>
        <w:rPr>
          <w:rFonts w:ascii="Calibri" w:hAnsi="Calibri"/>
          <w:bCs/>
          <w:sz w:val="22"/>
          <w:szCs w:val="22"/>
        </w:rPr>
        <w:t xml:space="preserve"> Nous validons le modèle. </w:t>
      </w:r>
    </w:p>
    <w:p w14:paraId="46633344" w14:textId="52B59799" w:rsidR="00B866E0" w:rsidRDefault="00C30F9A" w:rsidP="00323DD9">
      <w:pPr>
        <w:jc w:val="both"/>
        <w:rPr>
          <w:rFonts w:ascii="Calibri" w:hAnsi="Calibri"/>
          <w:bCs/>
          <w:sz w:val="22"/>
          <w:szCs w:val="22"/>
        </w:rPr>
      </w:pPr>
      <w:r>
        <w:rPr>
          <w:rFonts w:ascii="Calibri" w:hAnsi="Calibri"/>
          <w:bCs/>
          <w:sz w:val="22"/>
          <w:szCs w:val="22"/>
        </w:rPr>
        <w:t xml:space="preserve">Avec la nouvelle marque </w:t>
      </w:r>
      <w:proofErr w:type="spellStart"/>
      <w:r>
        <w:rPr>
          <w:rFonts w:ascii="Calibri" w:hAnsi="Calibri"/>
          <w:bCs/>
          <w:sz w:val="22"/>
          <w:szCs w:val="22"/>
        </w:rPr>
        <w:t>Joma</w:t>
      </w:r>
      <w:proofErr w:type="spellEnd"/>
      <w:r>
        <w:rPr>
          <w:rFonts w:ascii="Calibri" w:hAnsi="Calibri"/>
          <w:bCs/>
          <w:sz w:val="22"/>
          <w:szCs w:val="22"/>
        </w:rPr>
        <w:t xml:space="preserve"> = </w:t>
      </w:r>
      <w:r w:rsidR="00644B1B">
        <w:rPr>
          <w:rFonts w:ascii="Calibri" w:hAnsi="Calibri"/>
          <w:bCs/>
          <w:sz w:val="22"/>
          <w:szCs w:val="22"/>
        </w:rPr>
        <w:t xml:space="preserve">la tenue coûte </w:t>
      </w:r>
      <w:r>
        <w:rPr>
          <w:rFonts w:ascii="Calibri" w:hAnsi="Calibri"/>
          <w:bCs/>
          <w:sz w:val="22"/>
          <w:szCs w:val="22"/>
        </w:rPr>
        <w:t xml:space="preserve">72€ (short, tee </w:t>
      </w:r>
      <w:proofErr w:type="spellStart"/>
      <w:r>
        <w:rPr>
          <w:rFonts w:ascii="Calibri" w:hAnsi="Calibri"/>
          <w:bCs/>
          <w:sz w:val="22"/>
          <w:szCs w:val="22"/>
        </w:rPr>
        <w:t>shirt</w:t>
      </w:r>
      <w:proofErr w:type="spellEnd"/>
      <w:r>
        <w:rPr>
          <w:rFonts w:ascii="Calibri" w:hAnsi="Calibri"/>
          <w:bCs/>
          <w:sz w:val="22"/>
          <w:szCs w:val="22"/>
        </w:rPr>
        <w:t xml:space="preserve"> d’échauffement, tee </w:t>
      </w:r>
      <w:proofErr w:type="spellStart"/>
      <w:r>
        <w:rPr>
          <w:rFonts w:ascii="Calibri" w:hAnsi="Calibri"/>
          <w:bCs/>
          <w:sz w:val="22"/>
          <w:szCs w:val="22"/>
        </w:rPr>
        <w:t>shirt</w:t>
      </w:r>
      <w:proofErr w:type="spellEnd"/>
      <w:r>
        <w:rPr>
          <w:rFonts w:ascii="Calibri" w:hAnsi="Calibri"/>
          <w:bCs/>
          <w:sz w:val="22"/>
          <w:szCs w:val="22"/>
        </w:rPr>
        <w:t xml:space="preserve"> match).</w:t>
      </w:r>
      <w:r w:rsidR="00B866E0">
        <w:rPr>
          <w:rFonts w:ascii="Calibri" w:hAnsi="Calibri"/>
          <w:bCs/>
          <w:sz w:val="22"/>
          <w:szCs w:val="22"/>
        </w:rPr>
        <w:t xml:space="preserve"> </w:t>
      </w:r>
    </w:p>
    <w:p w14:paraId="6883B23D" w14:textId="3DF1DD26" w:rsidR="001C72F9" w:rsidRPr="00C30F9A" w:rsidRDefault="00B866E0" w:rsidP="00323DD9">
      <w:pPr>
        <w:jc w:val="both"/>
        <w:rPr>
          <w:rFonts w:ascii="Calibri" w:hAnsi="Calibri"/>
          <w:bCs/>
          <w:sz w:val="22"/>
          <w:szCs w:val="22"/>
        </w:rPr>
      </w:pPr>
      <w:r>
        <w:rPr>
          <w:rFonts w:ascii="Calibri" w:hAnsi="Calibri"/>
          <w:bCs/>
          <w:sz w:val="22"/>
          <w:szCs w:val="22"/>
        </w:rPr>
        <w:t xml:space="preserve">Le choix des numéros se fera comme il y a 6 ans : communication début mai avec les 5 numéros que les joueurs </w:t>
      </w:r>
      <w:r w:rsidRPr="006609B7">
        <w:rPr>
          <w:rFonts w:ascii="Calibri" w:hAnsi="Calibri"/>
          <w:bCs/>
          <w:sz w:val="22"/>
          <w:szCs w:val="22"/>
        </w:rPr>
        <w:t>veulent</w:t>
      </w:r>
      <w:r w:rsidR="00F97C6C" w:rsidRPr="006609B7">
        <w:rPr>
          <w:rFonts w:ascii="Calibri" w:hAnsi="Calibri"/>
          <w:bCs/>
          <w:sz w:val="22"/>
          <w:szCs w:val="22"/>
        </w:rPr>
        <w:t xml:space="preserve"> + la taille</w:t>
      </w:r>
      <w:r w:rsidRPr="006609B7">
        <w:rPr>
          <w:rFonts w:ascii="Calibri" w:hAnsi="Calibri"/>
          <w:bCs/>
          <w:sz w:val="22"/>
          <w:szCs w:val="22"/>
        </w:rPr>
        <w:t>.</w:t>
      </w:r>
      <w:r w:rsidR="00C30F9A" w:rsidRPr="006609B7">
        <w:rPr>
          <w:rFonts w:ascii="Calibri" w:hAnsi="Calibri"/>
          <w:bCs/>
          <w:sz w:val="22"/>
          <w:szCs w:val="22"/>
        </w:rPr>
        <w:t xml:space="preserve"> </w:t>
      </w:r>
      <w:r w:rsidR="00F97C6C" w:rsidRPr="006609B7">
        <w:rPr>
          <w:rFonts w:ascii="Calibri" w:hAnsi="Calibri"/>
          <w:bCs/>
          <w:sz w:val="22"/>
          <w:szCs w:val="22"/>
        </w:rPr>
        <w:t>Les plus rapides auront leur numéro</w:t>
      </w:r>
      <w:r w:rsidR="00053242" w:rsidRPr="006609B7">
        <w:rPr>
          <w:rFonts w:ascii="Calibri" w:hAnsi="Calibri"/>
          <w:bCs/>
          <w:sz w:val="22"/>
          <w:szCs w:val="22"/>
        </w:rPr>
        <w:t>.</w:t>
      </w:r>
    </w:p>
    <w:p w14:paraId="2CD0BCCF" w14:textId="77777777" w:rsidR="006A1136" w:rsidRPr="00323DD9" w:rsidRDefault="006A1136" w:rsidP="00323DD9">
      <w:pPr>
        <w:jc w:val="both"/>
        <w:rPr>
          <w:rFonts w:ascii="Calibri" w:hAnsi="Calibri"/>
          <w:b/>
          <w:sz w:val="22"/>
          <w:szCs w:val="22"/>
        </w:rPr>
      </w:pPr>
    </w:p>
    <w:p w14:paraId="5FF921FC" w14:textId="3D6CB78E" w:rsidR="007F0C6E" w:rsidRDefault="003C0588" w:rsidP="0058059C">
      <w:pPr>
        <w:pStyle w:val="Paragraphedeliste"/>
        <w:numPr>
          <w:ilvl w:val="0"/>
          <w:numId w:val="2"/>
        </w:numPr>
        <w:jc w:val="both"/>
        <w:rPr>
          <w:rFonts w:ascii="Calibri" w:hAnsi="Calibri"/>
          <w:b/>
          <w:sz w:val="22"/>
          <w:szCs w:val="22"/>
        </w:rPr>
      </w:pPr>
      <w:r>
        <w:rPr>
          <w:rFonts w:ascii="Calibri" w:hAnsi="Calibri"/>
          <w:b/>
          <w:sz w:val="22"/>
          <w:szCs w:val="22"/>
        </w:rPr>
        <w:t>COMMUNICATION</w:t>
      </w:r>
    </w:p>
    <w:p w14:paraId="3F3705F0" w14:textId="0EC70191" w:rsidR="00613F6A" w:rsidRDefault="00613F6A" w:rsidP="007F0C6E">
      <w:pPr>
        <w:jc w:val="both"/>
        <w:rPr>
          <w:rFonts w:ascii="Calibri" w:hAnsi="Calibri" w:cs="Calibri"/>
          <w:color w:val="000000"/>
          <w:sz w:val="22"/>
          <w:szCs w:val="22"/>
          <w:u w:val="single"/>
          <w:bdr w:val="none" w:sz="0" w:space="0" w:color="auto" w:frame="1"/>
        </w:rPr>
      </w:pPr>
      <w:r>
        <w:rPr>
          <w:rFonts w:ascii="Calibri" w:hAnsi="Calibri" w:cs="Calibri"/>
          <w:color w:val="000000"/>
          <w:sz w:val="22"/>
          <w:szCs w:val="22"/>
          <w:u w:val="single"/>
          <w:bdr w:val="none" w:sz="0" w:space="0" w:color="auto" w:frame="1"/>
        </w:rPr>
        <w:t xml:space="preserve">Sport </w:t>
      </w:r>
      <w:proofErr w:type="spellStart"/>
      <w:r>
        <w:rPr>
          <w:rFonts w:ascii="Calibri" w:hAnsi="Calibri" w:cs="Calibri"/>
          <w:color w:val="000000"/>
          <w:sz w:val="22"/>
          <w:szCs w:val="22"/>
          <w:u w:val="single"/>
          <w:bdr w:val="none" w:sz="0" w:space="0" w:color="auto" w:frame="1"/>
        </w:rPr>
        <w:t>easy</w:t>
      </w:r>
      <w:proofErr w:type="spellEnd"/>
      <w:r>
        <w:rPr>
          <w:rFonts w:ascii="Calibri" w:hAnsi="Calibri" w:cs="Calibri"/>
          <w:color w:val="000000"/>
          <w:sz w:val="22"/>
          <w:szCs w:val="22"/>
          <w:u w:val="single"/>
          <w:bdr w:val="none" w:sz="0" w:space="0" w:color="auto" w:frame="1"/>
        </w:rPr>
        <w:t> :</w:t>
      </w:r>
    </w:p>
    <w:p w14:paraId="5AB9C840" w14:textId="704035B8" w:rsidR="00613F6A" w:rsidRDefault="00613F6A" w:rsidP="007F0C6E">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Sport </w:t>
      </w:r>
      <w:proofErr w:type="spellStart"/>
      <w:r>
        <w:rPr>
          <w:rFonts w:ascii="Calibri" w:hAnsi="Calibri" w:cs="Calibri"/>
          <w:color w:val="000000"/>
          <w:sz w:val="22"/>
          <w:szCs w:val="22"/>
          <w:bdr w:val="none" w:sz="0" w:space="0" w:color="auto" w:frame="1"/>
        </w:rPr>
        <w:t>easy</w:t>
      </w:r>
      <w:proofErr w:type="spellEnd"/>
      <w:r>
        <w:rPr>
          <w:rFonts w:ascii="Calibri" w:hAnsi="Calibri" w:cs="Calibri"/>
          <w:color w:val="000000"/>
          <w:sz w:val="22"/>
          <w:szCs w:val="22"/>
          <w:bdr w:val="none" w:sz="0" w:space="0" w:color="auto" w:frame="1"/>
        </w:rPr>
        <w:t xml:space="preserve"> est une appli</w:t>
      </w:r>
      <w:r w:rsidR="006609B7">
        <w:rPr>
          <w:rFonts w:ascii="Calibri" w:hAnsi="Calibri" w:cs="Calibri"/>
          <w:color w:val="000000"/>
          <w:sz w:val="22"/>
          <w:szCs w:val="22"/>
          <w:bdr w:val="none" w:sz="0" w:space="0" w:color="auto" w:frame="1"/>
        </w:rPr>
        <w:t>cation</w:t>
      </w:r>
      <w:r>
        <w:rPr>
          <w:rFonts w:ascii="Calibri" w:hAnsi="Calibri" w:cs="Calibri"/>
          <w:color w:val="000000"/>
          <w:sz w:val="22"/>
          <w:szCs w:val="22"/>
          <w:bdr w:val="none" w:sz="0" w:space="0" w:color="auto" w:frame="1"/>
        </w:rPr>
        <w:t xml:space="preserve"> de gestion d’effectif pour les entrainements et les matchs (calendrier, présent/absent). </w:t>
      </w:r>
      <w:r w:rsidR="006609B7">
        <w:rPr>
          <w:rFonts w:ascii="Calibri" w:hAnsi="Calibri" w:cs="Calibri"/>
          <w:color w:val="000000"/>
          <w:sz w:val="22"/>
          <w:szCs w:val="22"/>
          <w:bdr w:val="none" w:sz="0" w:space="0" w:color="auto" w:frame="1"/>
        </w:rPr>
        <w:t>Il y a également une m</w:t>
      </w:r>
      <w:r>
        <w:rPr>
          <w:rFonts w:ascii="Calibri" w:hAnsi="Calibri" w:cs="Calibri"/>
          <w:color w:val="000000"/>
          <w:sz w:val="22"/>
          <w:szCs w:val="22"/>
          <w:bdr w:val="none" w:sz="0" w:space="0" w:color="auto" w:frame="1"/>
        </w:rPr>
        <w:t xml:space="preserve">essagerie centralisée, </w:t>
      </w:r>
      <w:r w:rsidR="006609B7">
        <w:rPr>
          <w:rFonts w:ascii="Calibri" w:hAnsi="Calibri" w:cs="Calibri"/>
          <w:color w:val="000000"/>
          <w:sz w:val="22"/>
          <w:szCs w:val="22"/>
          <w:bdr w:val="none" w:sz="0" w:space="0" w:color="auto" w:frame="1"/>
        </w:rPr>
        <w:t xml:space="preserve">un outil de </w:t>
      </w:r>
      <w:r>
        <w:rPr>
          <w:rFonts w:ascii="Calibri" w:hAnsi="Calibri" w:cs="Calibri"/>
          <w:color w:val="000000"/>
          <w:sz w:val="22"/>
          <w:szCs w:val="22"/>
          <w:bdr w:val="none" w:sz="0" w:space="0" w:color="auto" w:frame="1"/>
        </w:rPr>
        <w:t>comptabilité</w:t>
      </w:r>
      <w:r w:rsidR="0059291E">
        <w:rPr>
          <w:rFonts w:ascii="Calibri" w:hAnsi="Calibri" w:cs="Calibri"/>
          <w:color w:val="000000"/>
          <w:sz w:val="22"/>
          <w:szCs w:val="22"/>
          <w:bdr w:val="none" w:sz="0" w:space="0" w:color="auto" w:frame="1"/>
        </w:rPr>
        <w:t xml:space="preserve">… Nous pouvons l’utiliser sans abonnement mais sur des fonctionnalités de base. </w:t>
      </w:r>
    </w:p>
    <w:p w14:paraId="57A2D8C8" w14:textId="21AD8FA5" w:rsidR="0059291E" w:rsidRDefault="0059291E" w:rsidP="007F0C6E">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Avec abonnement </w:t>
      </w:r>
      <w:r w:rsidR="006609B7">
        <w:rPr>
          <w:rFonts w:ascii="Calibri" w:hAnsi="Calibri" w:cs="Calibri"/>
          <w:color w:val="000000"/>
          <w:sz w:val="22"/>
          <w:szCs w:val="22"/>
          <w:bdr w:val="none" w:sz="0" w:space="0" w:color="auto" w:frame="1"/>
        </w:rPr>
        <w:t xml:space="preserve">il y a des </w:t>
      </w:r>
      <w:r>
        <w:rPr>
          <w:rFonts w:ascii="Calibri" w:hAnsi="Calibri" w:cs="Calibri"/>
          <w:color w:val="000000"/>
          <w:sz w:val="22"/>
          <w:szCs w:val="22"/>
          <w:bdr w:val="none" w:sz="0" w:space="0" w:color="auto" w:frame="1"/>
        </w:rPr>
        <w:t>fonctionnalité</w:t>
      </w:r>
      <w:r w:rsidR="006609B7">
        <w:rPr>
          <w:rFonts w:ascii="Calibri" w:hAnsi="Calibri" w:cs="Calibri"/>
          <w:color w:val="000000"/>
          <w:sz w:val="22"/>
          <w:szCs w:val="22"/>
          <w:bdr w:val="none" w:sz="0" w:space="0" w:color="auto" w:frame="1"/>
        </w:rPr>
        <w:t>s</w:t>
      </w:r>
      <w:r>
        <w:rPr>
          <w:rFonts w:ascii="Calibri" w:hAnsi="Calibri" w:cs="Calibri"/>
          <w:color w:val="000000"/>
          <w:sz w:val="22"/>
          <w:szCs w:val="22"/>
          <w:bdr w:val="none" w:sz="0" w:space="0" w:color="auto" w:frame="1"/>
        </w:rPr>
        <w:t xml:space="preserve"> en plus : assigner les tâches (</w:t>
      </w:r>
      <w:r w:rsidR="006609B7">
        <w:rPr>
          <w:rFonts w:ascii="Calibri" w:hAnsi="Calibri" w:cs="Calibri"/>
          <w:color w:val="000000"/>
          <w:sz w:val="22"/>
          <w:szCs w:val="22"/>
          <w:bdr w:val="none" w:sz="0" w:space="0" w:color="auto" w:frame="1"/>
        </w:rPr>
        <w:t xml:space="preserve">ex : </w:t>
      </w:r>
      <w:r>
        <w:rPr>
          <w:rFonts w:ascii="Calibri" w:hAnsi="Calibri" w:cs="Calibri"/>
          <w:color w:val="000000"/>
          <w:sz w:val="22"/>
          <w:szCs w:val="22"/>
          <w:bdr w:val="none" w:sz="0" w:space="0" w:color="auto" w:frame="1"/>
        </w:rPr>
        <w:t xml:space="preserve">parents pour les voitures). </w:t>
      </w:r>
      <w:r w:rsidR="006609B7">
        <w:rPr>
          <w:rFonts w:ascii="Calibri" w:hAnsi="Calibri" w:cs="Calibri"/>
          <w:color w:val="000000"/>
          <w:sz w:val="22"/>
          <w:szCs w:val="22"/>
          <w:bdr w:val="none" w:sz="0" w:space="0" w:color="auto" w:frame="1"/>
        </w:rPr>
        <w:t xml:space="preserve">L’application coûte </w:t>
      </w:r>
      <w:r>
        <w:rPr>
          <w:rFonts w:ascii="Calibri" w:hAnsi="Calibri" w:cs="Calibri"/>
          <w:color w:val="000000"/>
          <w:sz w:val="22"/>
          <w:szCs w:val="22"/>
          <w:bdr w:val="none" w:sz="0" w:space="0" w:color="auto" w:frame="1"/>
        </w:rPr>
        <w:t xml:space="preserve">3€ par licencié par saison. Soit environ 1000€ / saison. </w:t>
      </w:r>
    </w:p>
    <w:p w14:paraId="6E055D75" w14:textId="77777777" w:rsidR="007F7BE0" w:rsidRDefault="007F7BE0" w:rsidP="007F0C6E">
      <w:pPr>
        <w:jc w:val="both"/>
        <w:rPr>
          <w:rFonts w:ascii="Calibri" w:hAnsi="Calibri" w:cs="Calibri"/>
          <w:color w:val="000000"/>
          <w:sz w:val="22"/>
          <w:szCs w:val="22"/>
          <w:bdr w:val="none" w:sz="0" w:space="0" w:color="auto" w:frame="1"/>
        </w:rPr>
      </w:pPr>
    </w:p>
    <w:p w14:paraId="34E7659D" w14:textId="6ACFB6F0" w:rsidR="007F7BE0" w:rsidRDefault="007F7BE0" w:rsidP="007F0C6E">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Nicolas </w:t>
      </w:r>
      <w:proofErr w:type="spellStart"/>
      <w:r>
        <w:rPr>
          <w:rFonts w:ascii="Calibri" w:hAnsi="Calibri" w:cs="Calibri"/>
          <w:color w:val="000000"/>
          <w:sz w:val="22"/>
          <w:szCs w:val="22"/>
          <w:bdr w:val="none" w:sz="0" w:space="0" w:color="auto" w:frame="1"/>
        </w:rPr>
        <w:t>Calland</w:t>
      </w:r>
      <w:proofErr w:type="spellEnd"/>
      <w:r>
        <w:rPr>
          <w:rFonts w:ascii="Calibri" w:hAnsi="Calibri" w:cs="Calibri"/>
          <w:color w:val="000000"/>
          <w:sz w:val="22"/>
          <w:szCs w:val="22"/>
          <w:bdr w:val="none" w:sz="0" w:space="0" w:color="auto" w:frame="1"/>
        </w:rPr>
        <w:t xml:space="preserve"> nous a présenté toutes les fonctionnalités disponibles</w:t>
      </w:r>
      <w:r w:rsidR="006609B7">
        <w:rPr>
          <w:rFonts w:ascii="Calibri" w:hAnsi="Calibri" w:cs="Calibri"/>
          <w:color w:val="000000"/>
          <w:sz w:val="22"/>
          <w:szCs w:val="22"/>
          <w:bdr w:val="none" w:sz="0" w:space="0" w:color="auto" w:frame="1"/>
        </w:rPr>
        <w:t xml:space="preserve"> car ils sont clients avec son club de football</w:t>
      </w:r>
      <w:r>
        <w:rPr>
          <w:rFonts w:ascii="Calibri" w:hAnsi="Calibri" w:cs="Calibri"/>
          <w:color w:val="000000"/>
          <w:sz w:val="22"/>
          <w:szCs w:val="22"/>
          <w:bdr w:val="none" w:sz="0" w:space="0" w:color="auto" w:frame="1"/>
        </w:rPr>
        <w:t>. Nous devons comparer le co</w:t>
      </w:r>
      <w:r w:rsidR="006609B7">
        <w:rPr>
          <w:rFonts w:ascii="Calibri" w:hAnsi="Calibri" w:cs="Calibri"/>
          <w:color w:val="000000"/>
          <w:sz w:val="22"/>
          <w:szCs w:val="22"/>
          <w:bdr w:val="none" w:sz="0" w:space="0" w:color="auto" w:frame="1"/>
        </w:rPr>
        <w:t>û</w:t>
      </w:r>
      <w:r>
        <w:rPr>
          <w:rFonts w:ascii="Calibri" w:hAnsi="Calibri" w:cs="Calibri"/>
          <w:color w:val="000000"/>
          <w:sz w:val="22"/>
          <w:szCs w:val="22"/>
          <w:bdr w:val="none" w:sz="0" w:space="0" w:color="auto" w:frame="1"/>
        </w:rPr>
        <w:t xml:space="preserve">t par rapport à Asso </w:t>
      </w:r>
      <w:proofErr w:type="spellStart"/>
      <w:r>
        <w:rPr>
          <w:rFonts w:ascii="Calibri" w:hAnsi="Calibri" w:cs="Calibri"/>
          <w:color w:val="000000"/>
          <w:sz w:val="22"/>
          <w:szCs w:val="22"/>
          <w:bdr w:val="none" w:sz="0" w:space="0" w:color="auto" w:frame="1"/>
        </w:rPr>
        <w:t>connect</w:t>
      </w:r>
      <w:proofErr w:type="spellEnd"/>
      <w:r>
        <w:rPr>
          <w:rFonts w:ascii="Calibri" w:hAnsi="Calibri" w:cs="Calibri"/>
          <w:color w:val="000000"/>
          <w:sz w:val="22"/>
          <w:szCs w:val="22"/>
          <w:bdr w:val="none" w:sz="0" w:space="0" w:color="auto" w:frame="1"/>
        </w:rPr>
        <w:t xml:space="preserve"> et</w:t>
      </w:r>
      <w:r w:rsidR="006609B7">
        <w:rPr>
          <w:rFonts w:ascii="Calibri" w:hAnsi="Calibri" w:cs="Calibri"/>
          <w:color w:val="000000"/>
          <w:sz w:val="22"/>
          <w:szCs w:val="22"/>
          <w:bdr w:val="none" w:sz="0" w:space="0" w:color="auto" w:frame="1"/>
        </w:rPr>
        <w:t xml:space="preserve"> rechercher si</w:t>
      </w:r>
      <w:r>
        <w:rPr>
          <w:rFonts w:ascii="Calibri" w:hAnsi="Calibri" w:cs="Calibri"/>
          <w:color w:val="000000"/>
          <w:sz w:val="22"/>
          <w:szCs w:val="22"/>
          <w:bdr w:val="none" w:sz="0" w:space="0" w:color="auto" w:frame="1"/>
        </w:rPr>
        <w:t xml:space="preserve"> l’aspect compta</w:t>
      </w:r>
      <w:r w:rsidR="006609B7">
        <w:rPr>
          <w:rFonts w:ascii="Calibri" w:hAnsi="Calibri" w:cs="Calibri"/>
          <w:color w:val="000000"/>
          <w:sz w:val="22"/>
          <w:szCs w:val="22"/>
          <w:bdr w:val="none" w:sz="0" w:space="0" w:color="auto" w:frame="1"/>
        </w:rPr>
        <w:t>bilité</w:t>
      </w:r>
      <w:r>
        <w:rPr>
          <w:rFonts w:ascii="Calibri" w:hAnsi="Calibri" w:cs="Calibri"/>
          <w:color w:val="000000"/>
          <w:sz w:val="22"/>
          <w:szCs w:val="22"/>
          <w:bdr w:val="none" w:sz="0" w:space="0" w:color="auto" w:frame="1"/>
        </w:rPr>
        <w:t xml:space="preserve"> est assez compl</w:t>
      </w:r>
      <w:r w:rsidR="006609B7">
        <w:rPr>
          <w:rFonts w:ascii="Calibri" w:hAnsi="Calibri" w:cs="Calibri"/>
          <w:color w:val="000000"/>
          <w:sz w:val="22"/>
          <w:szCs w:val="22"/>
          <w:bdr w:val="none" w:sz="0" w:space="0" w:color="auto" w:frame="1"/>
        </w:rPr>
        <w:t>et et détaillé</w:t>
      </w:r>
      <w:r>
        <w:rPr>
          <w:rFonts w:ascii="Calibri" w:hAnsi="Calibri" w:cs="Calibri"/>
          <w:color w:val="000000"/>
          <w:sz w:val="22"/>
          <w:szCs w:val="22"/>
          <w:bdr w:val="none" w:sz="0" w:space="0" w:color="auto" w:frame="1"/>
        </w:rPr>
        <w:t xml:space="preserve">. </w:t>
      </w:r>
      <w:r w:rsidR="004C42A6">
        <w:rPr>
          <w:rFonts w:ascii="Calibri" w:hAnsi="Calibri" w:cs="Calibri"/>
          <w:color w:val="000000"/>
          <w:sz w:val="22"/>
          <w:szCs w:val="22"/>
          <w:bdr w:val="none" w:sz="0" w:space="0" w:color="auto" w:frame="1"/>
        </w:rPr>
        <w:t xml:space="preserve">Avec tous ces éléments, nous voterons au prochain CA. </w:t>
      </w:r>
    </w:p>
    <w:p w14:paraId="76AF194D" w14:textId="77777777" w:rsidR="00613F6A" w:rsidRPr="00613F6A" w:rsidRDefault="00613F6A" w:rsidP="007F0C6E">
      <w:pPr>
        <w:jc w:val="both"/>
        <w:rPr>
          <w:rFonts w:ascii="Calibri" w:hAnsi="Calibri" w:cs="Calibri"/>
          <w:color w:val="000000"/>
          <w:sz w:val="22"/>
          <w:szCs w:val="22"/>
          <w:bdr w:val="none" w:sz="0" w:space="0" w:color="auto" w:frame="1"/>
        </w:rPr>
      </w:pPr>
    </w:p>
    <w:p w14:paraId="51394651" w14:textId="16EC8EEA" w:rsidR="007F0C6E" w:rsidRPr="007F0C6E" w:rsidRDefault="00F712FC" w:rsidP="007F0C6E">
      <w:pPr>
        <w:jc w:val="both"/>
        <w:rPr>
          <w:rFonts w:ascii="Calibri" w:hAnsi="Calibri"/>
          <w:bCs/>
          <w:sz w:val="22"/>
          <w:szCs w:val="22"/>
          <w:u w:val="single"/>
        </w:rPr>
      </w:pPr>
      <w:r>
        <w:rPr>
          <w:rFonts w:ascii="Calibri" w:hAnsi="Calibri" w:cs="Calibri"/>
          <w:color w:val="000000"/>
          <w:sz w:val="22"/>
          <w:szCs w:val="22"/>
          <w:u w:val="single"/>
          <w:bdr w:val="none" w:sz="0" w:space="0" w:color="auto" w:frame="1"/>
        </w:rPr>
        <w:t xml:space="preserve">Diffusion des comptes rendus du CA : </w:t>
      </w:r>
    </w:p>
    <w:p w14:paraId="42E79058" w14:textId="40296C39" w:rsidR="007F0C6E" w:rsidRDefault="00F712FC" w:rsidP="007F0C6E">
      <w:pPr>
        <w:jc w:val="both"/>
        <w:rPr>
          <w:rFonts w:ascii="Calibri" w:hAnsi="Calibri"/>
          <w:bCs/>
          <w:sz w:val="22"/>
          <w:szCs w:val="22"/>
        </w:rPr>
      </w:pPr>
      <w:r>
        <w:rPr>
          <w:rFonts w:ascii="Calibri" w:hAnsi="Calibri"/>
          <w:bCs/>
          <w:sz w:val="22"/>
          <w:szCs w:val="22"/>
        </w:rPr>
        <w:t>William doit transférer</w:t>
      </w:r>
      <w:r w:rsidR="006609B7">
        <w:rPr>
          <w:rFonts w:ascii="Calibri" w:hAnsi="Calibri"/>
          <w:bCs/>
          <w:sz w:val="22"/>
          <w:szCs w:val="22"/>
        </w:rPr>
        <w:t xml:space="preserve"> tous l</w:t>
      </w:r>
      <w:r>
        <w:rPr>
          <w:rFonts w:ascii="Calibri" w:hAnsi="Calibri"/>
          <w:bCs/>
          <w:sz w:val="22"/>
          <w:szCs w:val="22"/>
        </w:rPr>
        <w:t xml:space="preserve">es comptes rendus du CA sur le site internet. </w:t>
      </w:r>
    </w:p>
    <w:p w14:paraId="77276ABF" w14:textId="77777777" w:rsidR="007F0C6E" w:rsidRDefault="007F0C6E" w:rsidP="007F0C6E">
      <w:pPr>
        <w:jc w:val="both"/>
        <w:rPr>
          <w:rFonts w:ascii="Calibri" w:hAnsi="Calibri"/>
          <w:bCs/>
          <w:sz w:val="22"/>
          <w:szCs w:val="22"/>
        </w:rPr>
      </w:pPr>
    </w:p>
    <w:p w14:paraId="436792B0" w14:textId="77777777" w:rsidR="0079391E" w:rsidRPr="00F712FC" w:rsidRDefault="0079391E" w:rsidP="0079391E">
      <w:pPr>
        <w:shd w:val="clear" w:color="auto" w:fill="FFFFFF"/>
        <w:spacing w:line="235" w:lineRule="atLeast"/>
        <w:rPr>
          <w:rFonts w:ascii="Calibri" w:hAnsi="Calibri" w:cs="Calibri"/>
          <w:color w:val="000000"/>
          <w:sz w:val="22"/>
          <w:szCs w:val="22"/>
          <w:u w:val="single"/>
          <w:bdr w:val="none" w:sz="0" w:space="0" w:color="auto" w:frame="1"/>
        </w:rPr>
      </w:pPr>
      <w:r w:rsidRPr="00F712FC">
        <w:rPr>
          <w:rFonts w:ascii="Calibri" w:hAnsi="Calibri" w:cs="Calibri"/>
          <w:color w:val="000000"/>
          <w:sz w:val="22"/>
          <w:szCs w:val="22"/>
          <w:u w:val="single"/>
          <w:bdr w:val="none" w:sz="0" w:space="0" w:color="auto" w:frame="1"/>
        </w:rPr>
        <w:t xml:space="preserve">Appel à bénévoles : identifier les besoins – proposition </w:t>
      </w:r>
      <w:proofErr w:type="spellStart"/>
      <w:proofErr w:type="gramStart"/>
      <w:r w:rsidRPr="00F712FC">
        <w:rPr>
          <w:rFonts w:ascii="Calibri" w:hAnsi="Calibri" w:cs="Calibri"/>
          <w:color w:val="000000"/>
          <w:sz w:val="22"/>
          <w:szCs w:val="22"/>
          <w:u w:val="single"/>
          <w:bdr w:val="none" w:sz="0" w:space="0" w:color="auto" w:frame="1"/>
        </w:rPr>
        <w:t>S.Debat</w:t>
      </w:r>
      <w:proofErr w:type="spellEnd"/>
      <w:proofErr w:type="gramEnd"/>
    </w:p>
    <w:p w14:paraId="6CDB5970" w14:textId="69B30F12" w:rsidR="00F712FC" w:rsidRDefault="00F712FC" w:rsidP="007F0C6E">
      <w:pPr>
        <w:jc w:val="both"/>
        <w:rPr>
          <w:rFonts w:ascii="Calibri" w:hAnsi="Calibri"/>
          <w:bCs/>
          <w:sz w:val="22"/>
          <w:szCs w:val="22"/>
        </w:rPr>
      </w:pPr>
      <w:r>
        <w:rPr>
          <w:rFonts w:ascii="Calibri" w:hAnsi="Calibri"/>
          <w:bCs/>
          <w:sz w:val="22"/>
          <w:szCs w:val="22"/>
        </w:rPr>
        <w:t xml:space="preserve">Nous souhaitons réaliser une double communication afin de </w:t>
      </w:r>
      <w:r w:rsidR="006609B7">
        <w:rPr>
          <w:rFonts w:ascii="Calibri" w:hAnsi="Calibri"/>
          <w:bCs/>
          <w:sz w:val="22"/>
          <w:szCs w:val="22"/>
        </w:rPr>
        <w:t>mener</w:t>
      </w:r>
      <w:r>
        <w:rPr>
          <w:rFonts w:ascii="Calibri" w:hAnsi="Calibri"/>
          <w:bCs/>
          <w:sz w:val="22"/>
          <w:szCs w:val="22"/>
        </w:rPr>
        <w:t xml:space="preserve"> un appel aux bénévoles :</w:t>
      </w:r>
    </w:p>
    <w:p w14:paraId="7EEC7CDB" w14:textId="65D6B6D7" w:rsidR="00F712FC" w:rsidRDefault="0079391E" w:rsidP="00F712FC">
      <w:pPr>
        <w:pStyle w:val="Paragraphedeliste"/>
        <w:numPr>
          <w:ilvl w:val="0"/>
          <w:numId w:val="1"/>
        </w:numPr>
        <w:jc w:val="both"/>
        <w:rPr>
          <w:rFonts w:ascii="Calibri" w:hAnsi="Calibri"/>
          <w:bCs/>
          <w:sz w:val="22"/>
          <w:szCs w:val="22"/>
        </w:rPr>
      </w:pPr>
      <w:r w:rsidRPr="00F712FC">
        <w:rPr>
          <w:rFonts w:ascii="Calibri" w:hAnsi="Calibri"/>
          <w:bCs/>
          <w:sz w:val="22"/>
          <w:szCs w:val="22"/>
        </w:rPr>
        <w:t>Un document a été cr</w:t>
      </w:r>
      <w:r w:rsidR="00F712FC">
        <w:rPr>
          <w:rFonts w:ascii="Calibri" w:hAnsi="Calibri"/>
          <w:bCs/>
          <w:sz w:val="22"/>
          <w:szCs w:val="22"/>
        </w:rPr>
        <w:t>éé</w:t>
      </w:r>
      <w:r w:rsidRPr="00F712FC">
        <w:rPr>
          <w:rFonts w:ascii="Calibri" w:hAnsi="Calibri"/>
          <w:bCs/>
          <w:sz w:val="22"/>
          <w:szCs w:val="22"/>
        </w:rPr>
        <w:t xml:space="preserve"> afin de diffuser </w:t>
      </w:r>
      <w:r w:rsidR="006609B7">
        <w:rPr>
          <w:rFonts w:ascii="Calibri" w:hAnsi="Calibri"/>
          <w:bCs/>
          <w:sz w:val="22"/>
          <w:szCs w:val="22"/>
        </w:rPr>
        <w:t>l’information</w:t>
      </w:r>
      <w:r w:rsidRPr="00F712FC">
        <w:rPr>
          <w:rFonts w:ascii="Calibri" w:hAnsi="Calibri"/>
          <w:bCs/>
          <w:sz w:val="22"/>
          <w:szCs w:val="22"/>
        </w:rPr>
        <w:t xml:space="preserve"> aux membres du club. </w:t>
      </w:r>
      <w:r w:rsidR="00F712FC">
        <w:rPr>
          <w:rFonts w:ascii="Calibri" w:hAnsi="Calibri"/>
          <w:bCs/>
          <w:sz w:val="22"/>
          <w:szCs w:val="22"/>
        </w:rPr>
        <w:t>Cynthia le corrige et le transférera aux salariés pour la diffusion.</w:t>
      </w:r>
    </w:p>
    <w:p w14:paraId="60F21DA1" w14:textId="5E4DEBA2" w:rsidR="0079391E" w:rsidRPr="00F712FC" w:rsidRDefault="00F712FC" w:rsidP="00F712FC">
      <w:pPr>
        <w:pStyle w:val="Paragraphedeliste"/>
        <w:numPr>
          <w:ilvl w:val="0"/>
          <w:numId w:val="1"/>
        </w:numPr>
        <w:jc w:val="both"/>
        <w:rPr>
          <w:rFonts w:ascii="Calibri" w:hAnsi="Calibri"/>
          <w:bCs/>
          <w:sz w:val="22"/>
          <w:szCs w:val="22"/>
        </w:rPr>
      </w:pPr>
      <w:r>
        <w:rPr>
          <w:rFonts w:ascii="Calibri" w:hAnsi="Calibri"/>
          <w:bCs/>
          <w:sz w:val="22"/>
          <w:szCs w:val="22"/>
        </w:rPr>
        <w:t>Nous</w:t>
      </w:r>
      <w:r w:rsidR="0079391E" w:rsidRPr="00F712FC">
        <w:rPr>
          <w:rFonts w:ascii="Calibri" w:hAnsi="Calibri"/>
          <w:bCs/>
          <w:sz w:val="22"/>
          <w:szCs w:val="22"/>
        </w:rPr>
        <w:t xml:space="preserve"> organis</w:t>
      </w:r>
      <w:r>
        <w:rPr>
          <w:rFonts w:ascii="Calibri" w:hAnsi="Calibri"/>
          <w:bCs/>
          <w:sz w:val="22"/>
          <w:szCs w:val="22"/>
        </w:rPr>
        <w:t>erons</w:t>
      </w:r>
      <w:r w:rsidR="0079391E" w:rsidRPr="00F712FC">
        <w:rPr>
          <w:rFonts w:ascii="Calibri" w:hAnsi="Calibri"/>
          <w:bCs/>
          <w:sz w:val="22"/>
          <w:szCs w:val="22"/>
        </w:rPr>
        <w:t xml:space="preserve"> un forum pour présenter les différent</w:t>
      </w:r>
      <w:r w:rsidR="006609B7">
        <w:rPr>
          <w:rFonts w:ascii="Calibri" w:hAnsi="Calibri"/>
          <w:bCs/>
          <w:sz w:val="22"/>
          <w:szCs w:val="22"/>
        </w:rPr>
        <w:t>s postes et les différentes</w:t>
      </w:r>
      <w:r w:rsidR="0079391E" w:rsidRPr="00F712FC">
        <w:rPr>
          <w:rFonts w:ascii="Calibri" w:hAnsi="Calibri"/>
          <w:bCs/>
          <w:sz w:val="22"/>
          <w:szCs w:val="22"/>
        </w:rPr>
        <w:t xml:space="preserve"> t</w:t>
      </w:r>
      <w:r w:rsidR="006609B7">
        <w:rPr>
          <w:rFonts w:ascii="Calibri" w:hAnsi="Calibri"/>
          <w:bCs/>
          <w:sz w:val="22"/>
          <w:szCs w:val="22"/>
        </w:rPr>
        <w:t>â</w:t>
      </w:r>
      <w:r w:rsidR="0079391E" w:rsidRPr="00F712FC">
        <w:rPr>
          <w:rFonts w:ascii="Calibri" w:hAnsi="Calibri"/>
          <w:bCs/>
          <w:sz w:val="22"/>
          <w:szCs w:val="22"/>
        </w:rPr>
        <w:t>ches au sein du club</w:t>
      </w:r>
      <w:r>
        <w:rPr>
          <w:rFonts w:ascii="Calibri" w:hAnsi="Calibri"/>
          <w:bCs/>
          <w:sz w:val="22"/>
          <w:szCs w:val="22"/>
        </w:rPr>
        <w:t xml:space="preserve"> lors de la journée de rentrée.</w:t>
      </w:r>
    </w:p>
    <w:p w14:paraId="34101090" w14:textId="77777777" w:rsidR="0079391E" w:rsidRDefault="0079391E" w:rsidP="007F0C6E">
      <w:pPr>
        <w:jc w:val="both"/>
        <w:rPr>
          <w:rFonts w:ascii="Calibri" w:hAnsi="Calibri"/>
          <w:bCs/>
          <w:sz w:val="22"/>
          <w:szCs w:val="22"/>
        </w:rPr>
      </w:pPr>
    </w:p>
    <w:p w14:paraId="64BCE7D7" w14:textId="77777777" w:rsidR="007F0C6E" w:rsidRDefault="007F0C6E" w:rsidP="007F0C6E">
      <w:pPr>
        <w:jc w:val="both"/>
        <w:rPr>
          <w:rFonts w:ascii="Calibri" w:hAnsi="Calibri"/>
          <w:bCs/>
          <w:sz w:val="22"/>
          <w:szCs w:val="22"/>
        </w:rPr>
      </w:pPr>
    </w:p>
    <w:p w14:paraId="488B83BD" w14:textId="77777777" w:rsidR="001E265A" w:rsidRDefault="001E265A" w:rsidP="007F0C6E">
      <w:pPr>
        <w:jc w:val="both"/>
        <w:rPr>
          <w:rFonts w:ascii="Calibri" w:hAnsi="Calibri"/>
          <w:bCs/>
          <w:sz w:val="22"/>
          <w:szCs w:val="22"/>
        </w:rPr>
      </w:pPr>
    </w:p>
    <w:p w14:paraId="491CF674" w14:textId="77777777" w:rsidR="001E265A" w:rsidRDefault="001E265A" w:rsidP="007F0C6E">
      <w:pPr>
        <w:jc w:val="both"/>
        <w:rPr>
          <w:rFonts w:ascii="Calibri" w:hAnsi="Calibri"/>
          <w:bCs/>
          <w:sz w:val="22"/>
          <w:szCs w:val="22"/>
        </w:rPr>
      </w:pPr>
    </w:p>
    <w:p w14:paraId="46001BB5" w14:textId="77777777" w:rsidR="001E265A" w:rsidRPr="007F0C6E" w:rsidRDefault="001E265A" w:rsidP="007F0C6E">
      <w:pPr>
        <w:jc w:val="both"/>
        <w:rPr>
          <w:rFonts w:ascii="Calibri" w:hAnsi="Calibri"/>
          <w:bCs/>
          <w:sz w:val="22"/>
          <w:szCs w:val="22"/>
        </w:rPr>
      </w:pPr>
    </w:p>
    <w:p w14:paraId="08AF8CC5" w14:textId="6E2A1875" w:rsidR="00826AEB" w:rsidRPr="00826AEB" w:rsidRDefault="009700D6" w:rsidP="0058059C">
      <w:pPr>
        <w:pStyle w:val="Paragraphedeliste"/>
        <w:numPr>
          <w:ilvl w:val="0"/>
          <w:numId w:val="2"/>
        </w:numPr>
        <w:jc w:val="both"/>
        <w:rPr>
          <w:rFonts w:ascii="Calibri" w:hAnsi="Calibri"/>
          <w:b/>
          <w:sz w:val="22"/>
          <w:szCs w:val="22"/>
        </w:rPr>
      </w:pPr>
      <w:r w:rsidRPr="00826AEB">
        <w:rPr>
          <w:rFonts w:ascii="Calibri" w:hAnsi="Calibri"/>
          <w:b/>
          <w:sz w:val="22"/>
          <w:szCs w:val="22"/>
        </w:rPr>
        <w:t>Autre</w:t>
      </w:r>
    </w:p>
    <w:p w14:paraId="74CB47FA" w14:textId="77777777" w:rsidR="00BF3839" w:rsidRDefault="00CD4D45" w:rsidP="0098760D">
      <w:pPr>
        <w:shd w:val="clear" w:color="auto" w:fill="FFFFFF"/>
        <w:spacing w:line="235" w:lineRule="atLeast"/>
        <w:jc w:val="both"/>
        <w:rPr>
          <w:rFonts w:ascii="Calibri" w:hAnsi="Calibri" w:cs="Calibri"/>
          <w:color w:val="000000"/>
          <w:sz w:val="22"/>
          <w:szCs w:val="22"/>
          <w:u w:val="single"/>
          <w:bdr w:val="none" w:sz="0" w:space="0" w:color="auto" w:frame="1"/>
        </w:rPr>
      </w:pPr>
      <w:r>
        <w:rPr>
          <w:rFonts w:ascii="Calibri" w:hAnsi="Calibri" w:cs="Calibri"/>
          <w:color w:val="000000"/>
          <w:sz w:val="22"/>
          <w:szCs w:val="22"/>
          <w:u w:val="single"/>
          <w:bdr w:val="none" w:sz="0" w:space="0" w:color="auto" w:frame="1"/>
        </w:rPr>
        <w:lastRenderedPageBreak/>
        <w:t>Projection saison 2025 - 2026</w:t>
      </w:r>
      <w:r w:rsidR="00323DD9">
        <w:rPr>
          <w:rFonts w:ascii="Calibri" w:hAnsi="Calibri" w:cs="Calibri"/>
          <w:color w:val="000000"/>
          <w:sz w:val="22"/>
          <w:szCs w:val="22"/>
          <w:u w:val="single"/>
          <w:bdr w:val="none" w:sz="0" w:space="0" w:color="auto" w:frame="1"/>
        </w:rPr>
        <w:t> :</w:t>
      </w:r>
    </w:p>
    <w:p w14:paraId="36415DE6" w14:textId="75C77660" w:rsidR="00BF3839" w:rsidRDefault="00BF3839" w:rsidP="00BF3839">
      <w:pPr>
        <w:pStyle w:val="Paragraphedeliste"/>
        <w:numPr>
          <w:ilvl w:val="0"/>
          <w:numId w:val="1"/>
        </w:numPr>
        <w:shd w:val="clear" w:color="auto" w:fill="FFFFFF"/>
        <w:spacing w:line="235" w:lineRule="atLeast"/>
        <w:jc w:val="both"/>
        <w:rPr>
          <w:rFonts w:ascii="Calibri" w:hAnsi="Calibri" w:cs="Calibri"/>
          <w:color w:val="000000"/>
          <w:sz w:val="22"/>
          <w:szCs w:val="22"/>
          <w:bdr w:val="none" w:sz="0" w:space="0" w:color="auto" w:frame="1"/>
        </w:rPr>
      </w:pPr>
      <w:r w:rsidRPr="00BF3839">
        <w:rPr>
          <w:rFonts w:ascii="Calibri" w:hAnsi="Calibri" w:cs="Calibri"/>
          <w:color w:val="000000"/>
          <w:sz w:val="22"/>
          <w:szCs w:val="22"/>
          <w:bdr w:val="none" w:sz="0" w:space="0" w:color="auto" w:frame="1"/>
        </w:rPr>
        <w:t>Vincent a annoncé son départ</w:t>
      </w:r>
      <w:r w:rsidR="00865AA2">
        <w:rPr>
          <w:rFonts w:ascii="Calibri" w:hAnsi="Calibri" w:cs="Calibri"/>
          <w:color w:val="000000"/>
          <w:sz w:val="22"/>
          <w:szCs w:val="22"/>
          <w:bdr w:val="none" w:sz="0" w:space="0" w:color="auto" w:frame="1"/>
        </w:rPr>
        <w:t xml:space="preserve">, </w:t>
      </w:r>
      <w:r w:rsidRPr="00BF3839">
        <w:rPr>
          <w:rFonts w:ascii="Calibri" w:hAnsi="Calibri" w:cs="Calibri"/>
          <w:color w:val="000000"/>
          <w:sz w:val="22"/>
          <w:szCs w:val="22"/>
          <w:bdr w:val="none" w:sz="0" w:space="0" w:color="auto" w:frame="1"/>
        </w:rPr>
        <w:t>dans l’idéal au 31/08</w:t>
      </w:r>
      <w:r w:rsidR="00865AA2">
        <w:rPr>
          <w:rFonts w:ascii="Calibri" w:hAnsi="Calibri" w:cs="Calibri"/>
          <w:color w:val="000000"/>
          <w:sz w:val="22"/>
          <w:szCs w:val="22"/>
          <w:bdr w:val="none" w:sz="0" w:space="0" w:color="auto" w:frame="1"/>
        </w:rPr>
        <w:t xml:space="preserve"> </w:t>
      </w:r>
      <w:r w:rsidR="006609B7">
        <w:rPr>
          <w:rFonts w:ascii="Calibri" w:hAnsi="Calibri" w:cs="Calibri"/>
          <w:color w:val="000000"/>
          <w:sz w:val="22"/>
          <w:szCs w:val="22"/>
          <w:bdr w:val="none" w:sz="0" w:space="0" w:color="auto" w:frame="1"/>
        </w:rPr>
        <w:t>(</w:t>
      </w:r>
      <w:r w:rsidR="00865AA2">
        <w:rPr>
          <w:rFonts w:ascii="Calibri" w:hAnsi="Calibri" w:cs="Calibri"/>
          <w:color w:val="000000"/>
          <w:sz w:val="22"/>
          <w:szCs w:val="22"/>
          <w:bdr w:val="none" w:sz="0" w:space="0" w:color="auto" w:frame="1"/>
        </w:rPr>
        <w:t>ou 30/09 car il a 32 jours de récupération à poser</w:t>
      </w:r>
      <w:r w:rsidR="006609B7">
        <w:rPr>
          <w:rFonts w:ascii="Calibri" w:hAnsi="Calibri" w:cs="Calibri"/>
          <w:color w:val="000000"/>
          <w:sz w:val="22"/>
          <w:szCs w:val="22"/>
          <w:bdr w:val="none" w:sz="0" w:space="0" w:color="auto" w:frame="1"/>
        </w:rPr>
        <w:t>)</w:t>
      </w:r>
      <w:r w:rsidRPr="00BF3839">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Il demande une rupture conventionnelle. </w:t>
      </w:r>
      <w:r w:rsidR="005534F2">
        <w:rPr>
          <w:rFonts w:ascii="Calibri" w:hAnsi="Calibri" w:cs="Calibri"/>
          <w:color w:val="000000"/>
          <w:sz w:val="22"/>
          <w:szCs w:val="22"/>
          <w:bdr w:val="none" w:sz="0" w:space="0" w:color="auto" w:frame="1"/>
        </w:rPr>
        <w:t xml:space="preserve">Nous validons sa demande </w:t>
      </w:r>
      <w:r w:rsidR="004D2A43">
        <w:rPr>
          <w:rFonts w:ascii="Calibri" w:hAnsi="Calibri" w:cs="Calibri"/>
          <w:color w:val="000000"/>
          <w:sz w:val="22"/>
          <w:szCs w:val="22"/>
          <w:bdr w:val="none" w:sz="0" w:space="0" w:color="auto" w:frame="1"/>
        </w:rPr>
        <w:t>et nous nous rapprocherons de Vincent pour les modalités</w:t>
      </w:r>
      <w:r w:rsidR="005534F2">
        <w:rPr>
          <w:rFonts w:ascii="Calibri" w:hAnsi="Calibri" w:cs="Calibri"/>
          <w:color w:val="000000"/>
          <w:sz w:val="22"/>
          <w:szCs w:val="22"/>
          <w:bdr w:val="none" w:sz="0" w:space="0" w:color="auto" w:frame="1"/>
        </w:rPr>
        <w:t>. Pour les prochaines embauches, les ruptures conventionnelles ne seront pas accordées.</w:t>
      </w:r>
    </w:p>
    <w:p w14:paraId="02F5ED9F" w14:textId="35280E9C" w:rsidR="004D2A43" w:rsidRDefault="004D2A43" w:rsidP="00BF3839">
      <w:pPr>
        <w:pStyle w:val="Paragraphedeliste"/>
        <w:numPr>
          <w:ilvl w:val="0"/>
          <w:numId w:val="1"/>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Les membres du bureau directeur se sont réunis avec Stéphane </w:t>
      </w:r>
      <w:proofErr w:type="spellStart"/>
      <w:r>
        <w:rPr>
          <w:rFonts w:ascii="Calibri" w:hAnsi="Calibri" w:cs="Calibri"/>
          <w:color w:val="000000"/>
          <w:sz w:val="22"/>
          <w:szCs w:val="22"/>
          <w:bdr w:val="none" w:sz="0" w:space="0" w:color="auto" w:frame="1"/>
        </w:rPr>
        <w:t>Debat</w:t>
      </w:r>
      <w:proofErr w:type="spellEnd"/>
      <w:r>
        <w:rPr>
          <w:rFonts w:ascii="Calibri" w:hAnsi="Calibri" w:cs="Calibri"/>
          <w:color w:val="000000"/>
          <w:sz w:val="22"/>
          <w:szCs w:val="22"/>
          <w:bdr w:val="none" w:sz="0" w:space="0" w:color="auto" w:frame="1"/>
        </w:rPr>
        <w:t>. Ils ont formulé une annonce</w:t>
      </w:r>
      <w:r w:rsidR="00D8514A">
        <w:rPr>
          <w:rFonts w:ascii="Calibri" w:hAnsi="Calibri" w:cs="Calibri"/>
          <w:color w:val="000000"/>
          <w:sz w:val="22"/>
          <w:szCs w:val="22"/>
          <w:bdr w:val="none" w:sz="0" w:space="0" w:color="auto" w:frame="1"/>
        </w:rPr>
        <w:t xml:space="preserve">. </w:t>
      </w:r>
      <w:r w:rsidR="006609B7">
        <w:rPr>
          <w:rFonts w:ascii="Calibri" w:hAnsi="Calibri" w:cs="Calibri"/>
          <w:color w:val="000000"/>
          <w:sz w:val="22"/>
          <w:szCs w:val="22"/>
          <w:bdr w:val="none" w:sz="0" w:space="0" w:color="auto" w:frame="1"/>
        </w:rPr>
        <w:t xml:space="preserve">Nous recherchons : </w:t>
      </w:r>
    </w:p>
    <w:p w14:paraId="3E96984F" w14:textId="5C61BB0F" w:rsidR="004D2A43" w:rsidRDefault="004D2A43" w:rsidP="004D2A43">
      <w:pPr>
        <w:pStyle w:val="Paragraphedeliste"/>
        <w:numPr>
          <w:ilvl w:val="1"/>
          <w:numId w:val="1"/>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Un coordinateur projet sportif en CDI 35h, à </w:t>
      </w:r>
      <w:r w:rsidR="00AE0819">
        <w:rPr>
          <w:rFonts w:ascii="Calibri" w:hAnsi="Calibri" w:cs="Calibri"/>
          <w:color w:val="000000"/>
          <w:sz w:val="22"/>
          <w:szCs w:val="22"/>
          <w:bdr w:val="none" w:sz="0" w:space="0" w:color="auto" w:frame="1"/>
        </w:rPr>
        <w:t>compter du</w:t>
      </w:r>
      <w:r>
        <w:rPr>
          <w:rFonts w:ascii="Calibri" w:hAnsi="Calibri" w:cs="Calibri"/>
          <w:color w:val="000000"/>
          <w:sz w:val="22"/>
          <w:szCs w:val="22"/>
          <w:bdr w:val="none" w:sz="0" w:space="0" w:color="auto" w:frame="1"/>
        </w:rPr>
        <w:t xml:space="preserve"> 1</w:t>
      </w:r>
      <w:r w:rsidRPr="004D2A43">
        <w:rPr>
          <w:rFonts w:ascii="Calibri" w:hAnsi="Calibri" w:cs="Calibri"/>
          <w:color w:val="000000"/>
          <w:sz w:val="22"/>
          <w:szCs w:val="22"/>
          <w:bdr w:val="none" w:sz="0" w:space="0" w:color="auto" w:frame="1"/>
          <w:vertAlign w:val="superscript"/>
        </w:rPr>
        <w:t>er</w:t>
      </w:r>
      <w:r>
        <w:rPr>
          <w:rFonts w:ascii="Calibri" w:hAnsi="Calibri" w:cs="Calibri"/>
          <w:color w:val="000000"/>
          <w:sz w:val="22"/>
          <w:szCs w:val="22"/>
          <w:bdr w:val="none" w:sz="0" w:space="0" w:color="auto" w:frame="1"/>
        </w:rPr>
        <w:t xml:space="preserve"> aout</w:t>
      </w:r>
      <w:r w:rsidR="006609B7">
        <w:rPr>
          <w:rFonts w:ascii="Calibri" w:hAnsi="Calibri" w:cs="Calibri"/>
          <w:color w:val="000000"/>
          <w:sz w:val="22"/>
          <w:szCs w:val="22"/>
          <w:bdr w:val="none" w:sz="0" w:space="0" w:color="auto" w:frame="1"/>
        </w:rPr>
        <w:t>.</w:t>
      </w:r>
    </w:p>
    <w:p w14:paraId="3BD53EB1" w14:textId="0E033F93" w:rsidR="004D2A43" w:rsidRDefault="004D2A43" w:rsidP="004D2A43">
      <w:pPr>
        <w:pStyle w:val="Paragraphedeliste"/>
        <w:numPr>
          <w:ilvl w:val="1"/>
          <w:numId w:val="1"/>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Un autre profil en formation</w:t>
      </w:r>
      <w:r w:rsidR="006609B7">
        <w:rPr>
          <w:rFonts w:ascii="Calibri" w:hAnsi="Calibri" w:cs="Calibri"/>
          <w:color w:val="000000"/>
          <w:sz w:val="22"/>
          <w:szCs w:val="22"/>
          <w:bdr w:val="none" w:sz="0" w:space="0" w:color="auto" w:frame="1"/>
        </w:rPr>
        <w:t xml:space="preserve"> : </w:t>
      </w:r>
      <w:r>
        <w:rPr>
          <w:rFonts w:ascii="Calibri" w:hAnsi="Calibri" w:cs="Calibri"/>
          <w:color w:val="000000"/>
          <w:sz w:val="22"/>
          <w:szCs w:val="22"/>
          <w:bdr w:val="none" w:sz="0" w:space="0" w:color="auto" w:frame="1"/>
        </w:rPr>
        <w:t>en apprentissage à finalité professionnelle de niveau 5, à</w:t>
      </w:r>
      <w:r w:rsidR="00AE0819">
        <w:rPr>
          <w:rFonts w:ascii="Calibri" w:hAnsi="Calibri" w:cs="Calibri"/>
          <w:color w:val="000000"/>
          <w:sz w:val="22"/>
          <w:szCs w:val="22"/>
          <w:bdr w:val="none" w:sz="0" w:space="0" w:color="auto" w:frame="1"/>
        </w:rPr>
        <w:t xml:space="preserve"> compter du</w:t>
      </w:r>
      <w:r>
        <w:rPr>
          <w:rFonts w:ascii="Calibri" w:hAnsi="Calibri" w:cs="Calibri"/>
          <w:color w:val="000000"/>
          <w:sz w:val="22"/>
          <w:szCs w:val="22"/>
          <w:bdr w:val="none" w:sz="0" w:space="0" w:color="auto" w:frame="1"/>
        </w:rPr>
        <w:t xml:space="preserve"> 1</w:t>
      </w:r>
      <w:r w:rsidRPr="004D2A43">
        <w:rPr>
          <w:rFonts w:ascii="Calibri" w:hAnsi="Calibri" w:cs="Calibri"/>
          <w:color w:val="000000"/>
          <w:sz w:val="22"/>
          <w:szCs w:val="22"/>
          <w:bdr w:val="none" w:sz="0" w:space="0" w:color="auto" w:frame="1"/>
          <w:vertAlign w:val="superscript"/>
        </w:rPr>
        <w:t>er</w:t>
      </w:r>
      <w:r>
        <w:rPr>
          <w:rFonts w:ascii="Calibri" w:hAnsi="Calibri" w:cs="Calibri"/>
          <w:color w:val="000000"/>
          <w:sz w:val="22"/>
          <w:szCs w:val="22"/>
          <w:bdr w:val="none" w:sz="0" w:space="0" w:color="auto" w:frame="1"/>
        </w:rPr>
        <w:t xml:space="preserve"> aout</w:t>
      </w:r>
      <w:r w:rsidR="006609B7">
        <w:rPr>
          <w:rFonts w:ascii="Calibri" w:hAnsi="Calibri" w:cs="Calibri"/>
          <w:color w:val="000000"/>
          <w:sz w:val="22"/>
          <w:szCs w:val="22"/>
          <w:bdr w:val="none" w:sz="0" w:space="0" w:color="auto" w:frame="1"/>
        </w:rPr>
        <w:t>.</w:t>
      </w:r>
    </w:p>
    <w:p w14:paraId="78EB7128" w14:textId="59465D2A" w:rsidR="00CF7FD6" w:rsidRPr="00E521FE" w:rsidRDefault="00AE0819" w:rsidP="0098760D">
      <w:pPr>
        <w:pStyle w:val="Paragraphedeliste"/>
        <w:numPr>
          <w:ilvl w:val="0"/>
          <w:numId w:val="1"/>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Nous ne réaliserons pas de fiche de poste pour ne pas nous limiter dans le recrutement. </w:t>
      </w:r>
      <w:r w:rsidR="00AE4739">
        <w:rPr>
          <w:rFonts w:ascii="Calibri" w:hAnsi="Calibri" w:cs="Calibri"/>
          <w:color w:val="000000"/>
          <w:sz w:val="22"/>
          <w:szCs w:val="22"/>
          <w:bdr w:val="none" w:sz="0" w:space="0" w:color="auto" w:frame="1"/>
        </w:rPr>
        <w:t xml:space="preserve">Les appels </w:t>
      </w:r>
      <w:r w:rsidR="006609B7">
        <w:rPr>
          <w:rFonts w:ascii="Calibri" w:hAnsi="Calibri" w:cs="Calibri"/>
          <w:color w:val="000000"/>
          <w:sz w:val="22"/>
          <w:szCs w:val="22"/>
          <w:bdr w:val="none" w:sz="0" w:space="0" w:color="auto" w:frame="1"/>
        </w:rPr>
        <w:t>à</w:t>
      </w:r>
      <w:r w:rsidR="00AE4739">
        <w:rPr>
          <w:rFonts w:ascii="Calibri" w:hAnsi="Calibri" w:cs="Calibri"/>
          <w:color w:val="000000"/>
          <w:sz w:val="22"/>
          <w:szCs w:val="22"/>
          <w:bdr w:val="none" w:sz="0" w:space="0" w:color="auto" w:frame="1"/>
        </w:rPr>
        <w:t xml:space="preserve"> candidatures pour ces deux postes seront envoyés demain. </w:t>
      </w:r>
      <w:r w:rsidR="006A1334">
        <w:rPr>
          <w:rFonts w:ascii="Calibri" w:hAnsi="Calibri" w:cs="Calibri"/>
          <w:color w:val="000000"/>
          <w:sz w:val="22"/>
          <w:szCs w:val="22"/>
          <w:bdr w:val="none" w:sz="0" w:space="0" w:color="auto" w:frame="1"/>
        </w:rPr>
        <w:t xml:space="preserve">Les candidatures sont à adresser avant le 15 mai. </w:t>
      </w:r>
    </w:p>
    <w:p w14:paraId="3B3BF233" w14:textId="77777777" w:rsidR="00F712FC" w:rsidRDefault="00F712FC" w:rsidP="0098760D">
      <w:pPr>
        <w:shd w:val="clear" w:color="auto" w:fill="FFFFFF"/>
        <w:spacing w:line="235" w:lineRule="atLeast"/>
        <w:jc w:val="both"/>
        <w:rPr>
          <w:rFonts w:ascii="Calibri" w:hAnsi="Calibri" w:cs="Calibri"/>
          <w:color w:val="000000"/>
          <w:sz w:val="22"/>
          <w:szCs w:val="22"/>
          <w:u w:val="single"/>
          <w:bdr w:val="none" w:sz="0" w:space="0" w:color="auto" w:frame="1"/>
        </w:rPr>
      </w:pPr>
    </w:p>
    <w:p w14:paraId="58DEBD5C" w14:textId="77777777" w:rsidR="00C95C9A" w:rsidRDefault="00CD4D45" w:rsidP="006609B7">
      <w:pPr>
        <w:shd w:val="clear" w:color="auto" w:fill="FFFFFF"/>
        <w:spacing w:line="235" w:lineRule="atLeast"/>
        <w:jc w:val="both"/>
        <w:rPr>
          <w:rFonts w:ascii="Calibri" w:hAnsi="Calibri"/>
          <w:sz w:val="22"/>
          <w:szCs w:val="22"/>
          <w:u w:val="single"/>
        </w:rPr>
      </w:pPr>
      <w:proofErr w:type="gramStart"/>
      <w:r w:rsidRPr="006609B7">
        <w:rPr>
          <w:rFonts w:ascii="Calibri" w:hAnsi="Calibri"/>
          <w:sz w:val="22"/>
          <w:szCs w:val="22"/>
          <w:u w:val="single"/>
        </w:rPr>
        <w:t>Projec</w:t>
      </w:r>
      <w:r w:rsidR="0065020D" w:rsidRPr="006609B7">
        <w:rPr>
          <w:rFonts w:ascii="Calibri" w:hAnsi="Calibri"/>
          <w:sz w:val="22"/>
          <w:szCs w:val="22"/>
          <w:u w:val="single"/>
        </w:rPr>
        <w:t>t</w:t>
      </w:r>
      <w:r w:rsidRPr="006609B7">
        <w:rPr>
          <w:rFonts w:ascii="Calibri" w:hAnsi="Calibri"/>
          <w:sz w:val="22"/>
          <w:szCs w:val="22"/>
          <w:u w:val="single"/>
        </w:rPr>
        <w:t>ion fin</w:t>
      </w:r>
      <w:proofErr w:type="gramEnd"/>
      <w:r w:rsidRPr="006609B7">
        <w:rPr>
          <w:rFonts w:ascii="Calibri" w:hAnsi="Calibri"/>
          <w:sz w:val="22"/>
          <w:szCs w:val="22"/>
          <w:u w:val="single"/>
        </w:rPr>
        <w:t xml:space="preserve"> de saison : travaux cosec</w:t>
      </w:r>
    </w:p>
    <w:p w14:paraId="1EE40225" w14:textId="696FA28F" w:rsidR="00CD00E1" w:rsidRPr="00C95C9A" w:rsidRDefault="00526BB1" w:rsidP="00C95C9A">
      <w:pPr>
        <w:pStyle w:val="Paragraphedeliste"/>
        <w:numPr>
          <w:ilvl w:val="0"/>
          <w:numId w:val="1"/>
        </w:numPr>
        <w:shd w:val="clear" w:color="auto" w:fill="FFFFFF"/>
        <w:spacing w:line="235" w:lineRule="atLeast"/>
        <w:jc w:val="both"/>
        <w:rPr>
          <w:rFonts w:ascii="Calibri" w:hAnsi="Calibri"/>
          <w:sz w:val="22"/>
          <w:szCs w:val="22"/>
        </w:rPr>
      </w:pPr>
      <w:proofErr w:type="gramStart"/>
      <w:r w:rsidRPr="00C95C9A">
        <w:rPr>
          <w:rFonts w:ascii="Calibri" w:hAnsi="Calibri"/>
          <w:sz w:val="22"/>
          <w:szCs w:val="22"/>
        </w:rPr>
        <w:t>Le cosec</w:t>
      </w:r>
      <w:proofErr w:type="gramEnd"/>
      <w:r w:rsidRPr="00C95C9A">
        <w:rPr>
          <w:rFonts w:ascii="Calibri" w:hAnsi="Calibri"/>
          <w:sz w:val="22"/>
          <w:szCs w:val="22"/>
        </w:rPr>
        <w:t xml:space="preserve"> sera fermé le 26 mai. Nous cherchons un lieu de stockage, Vincent a proposé un stockage dans les anciens ateliers municipaux mais nous n’avons pas de réponse de la ville. Vincent doit donner les contacts à Karine pour qu’elle puisse les relancer. Andréa appelle Patrick en parallèle.</w:t>
      </w:r>
    </w:p>
    <w:p w14:paraId="523029D1" w14:textId="3E8665E9" w:rsidR="009259BD" w:rsidRPr="009259BD" w:rsidRDefault="009259BD" w:rsidP="0098760D">
      <w:pPr>
        <w:pStyle w:val="Paragraphedeliste"/>
        <w:numPr>
          <w:ilvl w:val="0"/>
          <w:numId w:val="1"/>
        </w:numPr>
        <w:shd w:val="clear" w:color="auto" w:fill="FFFFFF"/>
        <w:spacing w:line="235" w:lineRule="atLeast"/>
        <w:jc w:val="both"/>
        <w:rPr>
          <w:rFonts w:ascii="Calibri" w:hAnsi="Calibri"/>
          <w:sz w:val="22"/>
          <w:szCs w:val="22"/>
        </w:rPr>
      </w:pPr>
      <w:r>
        <w:rPr>
          <w:rFonts w:ascii="Calibri" w:hAnsi="Calibri" w:cs="Calibri"/>
          <w:color w:val="000000"/>
          <w:sz w:val="22"/>
          <w:szCs w:val="22"/>
          <w:bdr w:val="none" w:sz="0" w:space="0" w:color="auto" w:frame="1"/>
        </w:rPr>
        <w:t>Nous fixons un premier déménagement le samedi 10 mai à partir de 9h.</w:t>
      </w:r>
      <w:r w:rsidR="00C95C9A">
        <w:rPr>
          <w:rFonts w:ascii="Calibri" w:hAnsi="Calibri" w:cs="Calibri"/>
          <w:color w:val="000000"/>
          <w:sz w:val="22"/>
          <w:szCs w:val="22"/>
          <w:bdr w:val="none" w:sz="0" w:space="0" w:color="auto" w:frame="1"/>
        </w:rPr>
        <w:t xml:space="preserve"> Il faudra communiquer envers les membres du club afin d’avoir de l’aide. </w:t>
      </w:r>
    </w:p>
    <w:p w14:paraId="052D2A87" w14:textId="50476615" w:rsidR="009259BD" w:rsidRDefault="009259BD" w:rsidP="009259BD">
      <w:pPr>
        <w:shd w:val="clear" w:color="auto" w:fill="FFFFFF"/>
        <w:spacing w:line="235" w:lineRule="atLeast"/>
        <w:jc w:val="both"/>
        <w:rPr>
          <w:rFonts w:ascii="Calibri" w:hAnsi="Calibri"/>
          <w:sz w:val="22"/>
          <w:szCs w:val="22"/>
        </w:rPr>
      </w:pPr>
    </w:p>
    <w:p w14:paraId="7BECC0EB" w14:textId="680A1C47" w:rsidR="009259BD" w:rsidRPr="009259BD" w:rsidRDefault="009259BD" w:rsidP="009259BD">
      <w:pPr>
        <w:jc w:val="both"/>
        <w:rPr>
          <w:rFonts w:ascii="Calibri" w:hAnsi="Calibri" w:cs="Calibri"/>
          <w:color w:val="000000"/>
          <w:sz w:val="22"/>
          <w:szCs w:val="22"/>
          <w:u w:val="single"/>
          <w:bdr w:val="none" w:sz="0" w:space="0" w:color="auto" w:frame="1"/>
        </w:rPr>
      </w:pPr>
      <w:r w:rsidRPr="009259BD">
        <w:rPr>
          <w:rFonts w:ascii="Calibri" w:hAnsi="Calibri" w:cs="Calibri"/>
          <w:color w:val="000000"/>
          <w:sz w:val="22"/>
          <w:szCs w:val="22"/>
          <w:u w:val="single"/>
          <w:bdr w:val="none" w:sz="0" w:space="0" w:color="auto" w:frame="1"/>
        </w:rPr>
        <w:t xml:space="preserve">Stage comité : remboursement des jeunes participants </w:t>
      </w:r>
    </w:p>
    <w:p w14:paraId="27EF8110" w14:textId="1DAE2B85" w:rsidR="009259BD" w:rsidRPr="00C30F9A" w:rsidRDefault="009259BD" w:rsidP="009259BD">
      <w:pPr>
        <w:jc w:val="both"/>
        <w:rPr>
          <w:rFonts w:ascii="Calibri" w:hAnsi="Calibri" w:cs="Calibri"/>
          <w:b/>
          <w:bCs/>
          <w:color w:val="000000"/>
          <w:sz w:val="22"/>
          <w:szCs w:val="22"/>
          <w:bdr w:val="none" w:sz="0" w:space="0" w:color="auto" w:frame="1"/>
        </w:rPr>
      </w:pPr>
      <w:r w:rsidRPr="00C30F9A">
        <w:rPr>
          <w:rFonts w:ascii="Calibri" w:hAnsi="Calibri" w:cs="Calibri"/>
          <w:b/>
          <w:bCs/>
          <w:color w:val="000000"/>
          <w:sz w:val="22"/>
          <w:szCs w:val="22"/>
          <w:bdr w:val="none" w:sz="0" w:space="0" w:color="auto" w:frame="1"/>
        </w:rPr>
        <w:t xml:space="preserve">Les règles de remboursement : </w:t>
      </w:r>
    </w:p>
    <w:p w14:paraId="704FDD9B" w14:textId="77777777" w:rsidR="009259BD" w:rsidRDefault="009259BD" w:rsidP="009259BD">
      <w:pPr>
        <w:pStyle w:val="Paragraphedeliste"/>
        <w:numPr>
          <w:ilvl w:val="0"/>
          <w:numId w:val="1"/>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Aucun remboursement la première année</w:t>
      </w:r>
    </w:p>
    <w:p w14:paraId="601C2667" w14:textId="4039FBD1" w:rsidR="009259BD" w:rsidRDefault="009259BD" w:rsidP="009259BD">
      <w:pPr>
        <w:pStyle w:val="Paragraphedeliste"/>
        <w:numPr>
          <w:ilvl w:val="0"/>
          <w:numId w:val="1"/>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Remboursement à hauteur de 50% à partir de la 2</w:t>
      </w:r>
      <w:r w:rsidRPr="009259BD">
        <w:rPr>
          <w:rFonts w:ascii="Calibri" w:hAnsi="Calibri" w:cs="Calibri"/>
          <w:color w:val="000000"/>
          <w:sz w:val="22"/>
          <w:szCs w:val="22"/>
          <w:bdr w:val="none" w:sz="0" w:space="0" w:color="auto" w:frame="1"/>
          <w:vertAlign w:val="superscript"/>
        </w:rPr>
        <w:t>ème</w:t>
      </w:r>
      <w:r>
        <w:rPr>
          <w:rFonts w:ascii="Calibri" w:hAnsi="Calibri" w:cs="Calibri"/>
          <w:color w:val="000000"/>
          <w:sz w:val="22"/>
          <w:szCs w:val="22"/>
          <w:bdr w:val="none" w:sz="0" w:space="0" w:color="auto" w:frame="1"/>
        </w:rPr>
        <w:t xml:space="preserve"> année si</w:t>
      </w:r>
      <w:r w:rsidRPr="009259BD">
        <w:rPr>
          <w:rFonts w:ascii="Calibri" w:hAnsi="Calibri" w:cs="Calibri"/>
          <w:color w:val="000000"/>
          <w:sz w:val="22"/>
          <w:szCs w:val="22"/>
          <w:bdr w:val="none" w:sz="0" w:space="0" w:color="auto" w:frame="1"/>
        </w:rPr>
        <w:t xml:space="preserve"> le joueur</w:t>
      </w:r>
      <w:r>
        <w:rPr>
          <w:rFonts w:ascii="Calibri" w:hAnsi="Calibri" w:cs="Calibri"/>
          <w:color w:val="000000"/>
          <w:sz w:val="22"/>
          <w:szCs w:val="22"/>
          <w:bdr w:val="none" w:sz="0" w:space="0" w:color="auto" w:frame="1"/>
        </w:rPr>
        <w:t xml:space="preserve"> </w:t>
      </w:r>
      <w:r w:rsidR="00C95C9A">
        <w:rPr>
          <w:rFonts w:ascii="Calibri" w:hAnsi="Calibri" w:cs="Calibri"/>
          <w:color w:val="000000"/>
          <w:sz w:val="22"/>
          <w:szCs w:val="22"/>
          <w:bdr w:val="none" w:sz="0" w:space="0" w:color="auto" w:frame="1"/>
        </w:rPr>
        <w:t>a</w:t>
      </w:r>
      <w:r w:rsidRPr="009259BD">
        <w:rPr>
          <w:rFonts w:ascii="Calibri" w:hAnsi="Calibri" w:cs="Calibri"/>
          <w:color w:val="000000"/>
          <w:sz w:val="22"/>
          <w:szCs w:val="22"/>
          <w:bdr w:val="none" w:sz="0" w:space="0" w:color="auto" w:frame="1"/>
        </w:rPr>
        <w:t xml:space="preserve"> </w:t>
      </w:r>
      <w:r w:rsidR="00C95C9A">
        <w:rPr>
          <w:rFonts w:ascii="Calibri" w:hAnsi="Calibri" w:cs="Calibri"/>
          <w:color w:val="000000"/>
          <w:sz w:val="22"/>
          <w:szCs w:val="22"/>
          <w:bdr w:val="none" w:sz="0" w:space="0" w:color="auto" w:frame="1"/>
        </w:rPr>
        <w:t>participé à</w:t>
      </w:r>
      <w:r w:rsidRPr="009259BD">
        <w:rPr>
          <w:rFonts w:ascii="Calibri" w:hAnsi="Calibri" w:cs="Calibri"/>
          <w:color w:val="000000"/>
          <w:sz w:val="22"/>
          <w:szCs w:val="22"/>
          <w:bdr w:val="none" w:sz="0" w:space="0" w:color="auto" w:frame="1"/>
        </w:rPr>
        <w:t xml:space="preserve"> tous les stages</w:t>
      </w:r>
      <w:r>
        <w:rPr>
          <w:rFonts w:ascii="Calibri" w:hAnsi="Calibri" w:cs="Calibri"/>
          <w:color w:val="000000"/>
          <w:sz w:val="22"/>
          <w:szCs w:val="22"/>
          <w:bdr w:val="none" w:sz="0" w:space="0" w:color="auto" w:frame="1"/>
        </w:rPr>
        <w:t xml:space="preserve"> (ao</w:t>
      </w:r>
      <w:r w:rsidR="00C95C9A">
        <w:rPr>
          <w:rFonts w:ascii="Calibri" w:hAnsi="Calibri" w:cs="Calibri"/>
          <w:color w:val="000000"/>
          <w:sz w:val="22"/>
          <w:szCs w:val="22"/>
          <w:bdr w:val="none" w:sz="0" w:space="0" w:color="auto" w:frame="1"/>
        </w:rPr>
        <w:t>û</w:t>
      </w:r>
      <w:r>
        <w:rPr>
          <w:rFonts w:ascii="Calibri" w:hAnsi="Calibri" w:cs="Calibri"/>
          <w:color w:val="000000"/>
          <w:sz w:val="22"/>
          <w:szCs w:val="22"/>
          <w:bdr w:val="none" w:sz="0" w:space="0" w:color="auto" w:frame="1"/>
        </w:rPr>
        <w:t>t à avril)</w:t>
      </w:r>
      <w:r w:rsidRPr="009259BD">
        <w:rPr>
          <w:rFonts w:ascii="Calibri" w:hAnsi="Calibri" w:cs="Calibri"/>
          <w:color w:val="000000"/>
          <w:sz w:val="22"/>
          <w:szCs w:val="22"/>
          <w:bdr w:val="none" w:sz="0" w:space="0" w:color="auto" w:frame="1"/>
        </w:rPr>
        <w:t xml:space="preserve">. </w:t>
      </w:r>
    </w:p>
    <w:p w14:paraId="69D5C73B" w14:textId="77777777" w:rsidR="009259BD" w:rsidRDefault="009259BD" w:rsidP="009259BD">
      <w:pPr>
        <w:pStyle w:val="Paragraphedeliste"/>
        <w:numPr>
          <w:ilvl w:val="0"/>
          <w:numId w:val="1"/>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Stage jeune arbitre : remboursement de la totalité</w:t>
      </w:r>
    </w:p>
    <w:p w14:paraId="6468F583" w14:textId="16A85BC9" w:rsidR="002C4CB6" w:rsidRPr="009259BD" w:rsidRDefault="009259BD" w:rsidP="00225DF5">
      <w:pPr>
        <w:pStyle w:val="Paragraphedeliste"/>
        <w:numPr>
          <w:ilvl w:val="0"/>
          <w:numId w:val="1"/>
        </w:numPr>
        <w:shd w:val="clear" w:color="auto" w:fill="FFFFFF"/>
        <w:spacing w:line="235" w:lineRule="atLeast"/>
        <w:jc w:val="both"/>
        <w:rPr>
          <w:rFonts w:ascii="Calibri" w:hAnsi="Calibri"/>
          <w:sz w:val="22"/>
          <w:szCs w:val="22"/>
        </w:rPr>
      </w:pPr>
      <w:r w:rsidRPr="009259BD">
        <w:rPr>
          <w:rFonts w:ascii="Calibri" w:hAnsi="Calibri" w:cs="Calibri"/>
          <w:color w:val="000000"/>
          <w:sz w:val="22"/>
          <w:szCs w:val="22"/>
          <w:bdr w:val="none" w:sz="0" w:space="0" w:color="auto" w:frame="1"/>
        </w:rPr>
        <w:t xml:space="preserve">Stage animateur : participation du club 100€/stage pour les jeunes animateurs. </w:t>
      </w:r>
    </w:p>
    <w:p w14:paraId="2D40AE4C" w14:textId="77777777" w:rsidR="002C4CB6" w:rsidRDefault="002C4CB6" w:rsidP="002C4CB6">
      <w:pPr>
        <w:shd w:val="clear" w:color="auto" w:fill="FFFFFF"/>
        <w:spacing w:line="235" w:lineRule="atLeast"/>
        <w:jc w:val="both"/>
        <w:rPr>
          <w:rFonts w:ascii="Calibri" w:hAnsi="Calibri"/>
          <w:sz w:val="22"/>
          <w:szCs w:val="22"/>
        </w:rPr>
      </w:pPr>
    </w:p>
    <w:p w14:paraId="57BB5642" w14:textId="77777777" w:rsidR="00AF7C52" w:rsidRDefault="00AF7C52" w:rsidP="002C4CB6">
      <w:pPr>
        <w:shd w:val="clear" w:color="auto" w:fill="FFFFFF"/>
        <w:spacing w:line="235" w:lineRule="atLeast"/>
        <w:jc w:val="both"/>
        <w:rPr>
          <w:rFonts w:ascii="Calibri" w:hAnsi="Calibri"/>
          <w:sz w:val="22"/>
          <w:szCs w:val="22"/>
        </w:rPr>
      </w:pPr>
    </w:p>
    <w:p w14:paraId="2D043536" w14:textId="3E112318" w:rsidR="00AF7C52" w:rsidRPr="00C95C9A" w:rsidRDefault="00AF7C52" w:rsidP="002C4CB6">
      <w:pPr>
        <w:shd w:val="clear" w:color="auto" w:fill="FFFFFF"/>
        <w:spacing w:line="235" w:lineRule="atLeast"/>
        <w:jc w:val="both"/>
        <w:rPr>
          <w:rFonts w:ascii="Calibri" w:hAnsi="Calibri"/>
          <w:sz w:val="22"/>
          <w:szCs w:val="22"/>
          <w:u w:val="single"/>
        </w:rPr>
      </w:pPr>
      <w:r w:rsidRPr="00C95C9A">
        <w:rPr>
          <w:rFonts w:ascii="Calibri" w:hAnsi="Calibri"/>
          <w:sz w:val="22"/>
          <w:szCs w:val="22"/>
          <w:u w:val="single"/>
        </w:rPr>
        <w:t xml:space="preserve">1/3 sortant de l’assemblée générale : </w:t>
      </w:r>
    </w:p>
    <w:p w14:paraId="61BA7474" w14:textId="5902468E" w:rsidR="00AF7C52" w:rsidRPr="00C95C9A" w:rsidRDefault="00AF7C52" w:rsidP="00AF7C52">
      <w:pPr>
        <w:pStyle w:val="Paragraphedeliste"/>
        <w:numPr>
          <w:ilvl w:val="0"/>
          <w:numId w:val="1"/>
        </w:numPr>
        <w:shd w:val="clear" w:color="auto" w:fill="FFFFFF"/>
        <w:spacing w:line="235" w:lineRule="atLeast"/>
        <w:jc w:val="both"/>
        <w:rPr>
          <w:rFonts w:ascii="Calibri" w:hAnsi="Calibri"/>
          <w:sz w:val="22"/>
          <w:szCs w:val="22"/>
        </w:rPr>
      </w:pPr>
      <w:r w:rsidRPr="00C95C9A">
        <w:rPr>
          <w:rFonts w:ascii="Calibri" w:hAnsi="Calibri"/>
          <w:sz w:val="22"/>
          <w:szCs w:val="22"/>
        </w:rPr>
        <w:t xml:space="preserve">Fin de mandat </w:t>
      </w:r>
    </w:p>
    <w:p w14:paraId="5583705E" w14:textId="49DD31AA" w:rsidR="00AF7C52" w:rsidRDefault="00AF7C52" w:rsidP="00AF7C52">
      <w:pPr>
        <w:pStyle w:val="Paragraphedeliste"/>
        <w:numPr>
          <w:ilvl w:val="1"/>
          <w:numId w:val="1"/>
        </w:numPr>
        <w:shd w:val="clear" w:color="auto" w:fill="FFFFFF"/>
        <w:spacing w:line="235" w:lineRule="atLeast"/>
        <w:jc w:val="both"/>
        <w:rPr>
          <w:rFonts w:ascii="Calibri" w:hAnsi="Calibri"/>
          <w:sz w:val="22"/>
          <w:szCs w:val="22"/>
        </w:rPr>
      </w:pPr>
      <w:r>
        <w:rPr>
          <w:rFonts w:ascii="Calibri" w:hAnsi="Calibri"/>
          <w:sz w:val="22"/>
          <w:szCs w:val="22"/>
        </w:rPr>
        <w:t>Christopher</w:t>
      </w:r>
      <w:r w:rsidR="00616A87">
        <w:rPr>
          <w:rFonts w:ascii="Calibri" w:hAnsi="Calibri"/>
          <w:sz w:val="22"/>
          <w:szCs w:val="22"/>
        </w:rPr>
        <w:t xml:space="preserve"> </w:t>
      </w:r>
      <w:r w:rsidR="00616A87" w:rsidRPr="00616A87">
        <w:rPr>
          <w:rFonts w:ascii="Calibri" w:hAnsi="Calibri"/>
          <w:sz w:val="22"/>
          <w:szCs w:val="22"/>
        </w:rPr>
        <w:sym w:font="Wingdings" w:char="F0E0"/>
      </w:r>
      <w:r w:rsidR="00616A87">
        <w:rPr>
          <w:rFonts w:ascii="Calibri" w:hAnsi="Calibri"/>
          <w:sz w:val="22"/>
          <w:szCs w:val="22"/>
        </w:rPr>
        <w:t xml:space="preserve"> ? </w:t>
      </w:r>
    </w:p>
    <w:p w14:paraId="1C0C0362" w14:textId="3B57E473" w:rsidR="00AF7C52" w:rsidRDefault="00AF7C52" w:rsidP="00AF7C52">
      <w:pPr>
        <w:pStyle w:val="Paragraphedeliste"/>
        <w:numPr>
          <w:ilvl w:val="1"/>
          <w:numId w:val="1"/>
        </w:numPr>
        <w:shd w:val="clear" w:color="auto" w:fill="FFFFFF"/>
        <w:spacing w:line="235" w:lineRule="atLeast"/>
        <w:jc w:val="both"/>
        <w:rPr>
          <w:rFonts w:ascii="Calibri" w:hAnsi="Calibri"/>
          <w:sz w:val="22"/>
          <w:szCs w:val="22"/>
        </w:rPr>
      </w:pPr>
      <w:r>
        <w:rPr>
          <w:rFonts w:ascii="Calibri" w:hAnsi="Calibri"/>
          <w:sz w:val="22"/>
          <w:szCs w:val="22"/>
        </w:rPr>
        <w:t>Ahmet</w:t>
      </w:r>
      <w:r w:rsidR="00616A87">
        <w:rPr>
          <w:rFonts w:ascii="Calibri" w:hAnsi="Calibri"/>
          <w:sz w:val="22"/>
          <w:szCs w:val="22"/>
        </w:rPr>
        <w:t xml:space="preserve"> </w:t>
      </w:r>
      <w:r w:rsidR="00616A87" w:rsidRPr="00616A87">
        <w:rPr>
          <w:rFonts w:ascii="Calibri" w:hAnsi="Calibri"/>
          <w:sz w:val="22"/>
          <w:szCs w:val="22"/>
        </w:rPr>
        <w:sym w:font="Wingdings" w:char="F0E0"/>
      </w:r>
      <w:r w:rsidR="00616A87">
        <w:rPr>
          <w:rFonts w:ascii="Calibri" w:hAnsi="Calibri"/>
          <w:sz w:val="22"/>
          <w:szCs w:val="22"/>
        </w:rPr>
        <w:t xml:space="preserve"> arrêt</w:t>
      </w:r>
    </w:p>
    <w:p w14:paraId="0FE63692" w14:textId="14E8DFB4" w:rsidR="00AF7C52" w:rsidRDefault="00AF7C52" w:rsidP="00AF7C52">
      <w:pPr>
        <w:pStyle w:val="Paragraphedeliste"/>
        <w:numPr>
          <w:ilvl w:val="1"/>
          <w:numId w:val="1"/>
        </w:numPr>
        <w:shd w:val="clear" w:color="auto" w:fill="FFFFFF"/>
        <w:spacing w:line="235" w:lineRule="atLeast"/>
        <w:jc w:val="both"/>
        <w:rPr>
          <w:rFonts w:ascii="Calibri" w:hAnsi="Calibri"/>
          <w:sz w:val="22"/>
          <w:szCs w:val="22"/>
        </w:rPr>
      </w:pPr>
      <w:r>
        <w:rPr>
          <w:rFonts w:ascii="Calibri" w:hAnsi="Calibri"/>
          <w:sz w:val="22"/>
          <w:szCs w:val="22"/>
        </w:rPr>
        <w:t>Dylan</w:t>
      </w:r>
    </w:p>
    <w:p w14:paraId="65FEFCD9" w14:textId="5B5F1369" w:rsidR="00AF7C52" w:rsidRDefault="00AF7C52" w:rsidP="00AF7C52">
      <w:pPr>
        <w:pStyle w:val="Paragraphedeliste"/>
        <w:numPr>
          <w:ilvl w:val="1"/>
          <w:numId w:val="1"/>
        </w:numPr>
        <w:shd w:val="clear" w:color="auto" w:fill="FFFFFF"/>
        <w:spacing w:line="235" w:lineRule="atLeast"/>
        <w:jc w:val="both"/>
        <w:rPr>
          <w:rFonts w:ascii="Calibri" w:hAnsi="Calibri"/>
          <w:sz w:val="22"/>
          <w:szCs w:val="22"/>
        </w:rPr>
      </w:pPr>
      <w:r>
        <w:rPr>
          <w:rFonts w:ascii="Calibri" w:hAnsi="Calibri"/>
          <w:sz w:val="22"/>
          <w:szCs w:val="22"/>
        </w:rPr>
        <w:t xml:space="preserve">Guillaume </w:t>
      </w:r>
      <w:r w:rsidR="00C95C9A" w:rsidRPr="00C95C9A">
        <w:rPr>
          <w:rFonts w:ascii="Calibri" w:hAnsi="Calibri"/>
          <w:sz w:val="22"/>
          <w:szCs w:val="22"/>
        </w:rPr>
        <w:sym w:font="Wingdings" w:char="F0E0"/>
      </w:r>
      <w:r w:rsidR="00C95C9A">
        <w:rPr>
          <w:rFonts w:ascii="Calibri" w:hAnsi="Calibri"/>
          <w:sz w:val="22"/>
          <w:szCs w:val="22"/>
        </w:rPr>
        <w:t> ?</w:t>
      </w:r>
    </w:p>
    <w:p w14:paraId="2367D62E" w14:textId="7A652268" w:rsidR="00AF7C52" w:rsidRDefault="00AF7C52" w:rsidP="00AF7C52">
      <w:pPr>
        <w:pStyle w:val="Paragraphedeliste"/>
        <w:numPr>
          <w:ilvl w:val="1"/>
          <w:numId w:val="1"/>
        </w:numPr>
        <w:shd w:val="clear" w:color="auto" w:fill="FFFFFF"/>
        <w:spacing w:line="235" w:lineRule="atLeast"/>
        <w:jc w:val="both"/>
        <w:rPr>
          <w:rFonts w:ascii="Calibri" w:hAnsi="Calibri"/>
          <w:sz w:val="22"/>
          <w:szCs w:val="22"/>
        </w:rPr>
      </w:pPr>
      <w:r>
        <w:rPr>
          <w:rFonts w:ascii="Calibri" w:hAnsi="Calibri"/>
          <w:sz w:val="22"/>
          <w:szCs w:val="22"/>
        </w:rPr>
        <w:t xml:space="preserve">Mireille </w:t>
      </w:r>
      <w:r w:rsidR="00616A87" w:rsidRPr="00616A87">
        <w:rPr>
          <w:rFonts w:ascii="Calibri" w:hAnsi="Calibri"/>
          <w:sz w:val="22"/>
          <w:szCs w:val="22"/>
        </w:rPr>
        <w:sym w:font="Wingdings" w:char="F0E0"/>
      </w:r>
      <w:r w:rsidR="00616A87">
        <w:rPr>
          <w:rFonts w:ascii="Calibri" w:hAnsi="Calibri"/>
          <w:sz w:val="22"/>
          <w:szCs w:val="22"/>
        </w:rPr>
        <w:t> </w:t>
      </w:r>
      <w:r w:rsidR="00C95C9A">
        <w:rPr>
          <w:rFonts w:ascii="Calibri" w:hAnsi="Calibri"/>
          <w:sz w:val="22"/>
          <w:szCs w:val="22"/>
        </w:rPr>
        <w:t xml:space="preserve">arrêt </w:t>
      </w:r>
      <w:r w:rsidR="00616A87">
        <w:rPr>
          <w:rFonts w:ascii="Calibri" w:hAnsi="Calibri"/>
          <w:sz w:val="22"/>
          <w:szCs w:val="22"/>
        </w:rPr>
        <w:t xml:space="preserve">? </w:t>
      </w:r>
    </w:p>
    <w:p w14:paraId="0C9796CA" w14:textId="74ECE656" w:rsidR="00AF7C52" w:rsidRDefault="00AF7C52" w:rsidP="00AF7C52">
      <w:pPr>
        <w:pStyle w:val="Paragraphedeliste"/>
        <w:numPr>
          <w:ilvl w:val="1"/>
          <w:numId w:val="1"/>
        </w:numPr>
        <w:shd w:val="clear" w:color="auto" w:fill="FFFFFF"/>
        <w:spacing w:line="235" w:lineRule="atLeast"/>
        <w:jc w:val="both"/>
        <w:rPr>
          <w:rFonts w:ascii="Calibri" w:hAnsi="Calibri"/>
          <w:sz w:val="22"/>
          <w:szCs w:val="22"/>
        </w:rPr>
      </w:pPr>
      <w:r>
        <w:rPr>
          <w:rFonts w:ascii="Calibri" w:hAnsi="Calibri"/>
          <w:sz w:val="22"/>
          <w:szCs w:val="22"/>
        </w:rPr>
        <w:t xml:space="preserve">Cynthia </w:t>
      </w:r>
    </w:p>
    <w:p w14:paraId="14AAA658" w14:textId="4BA8A48D" w:rsidR="00AF7C52" w:rsidRDefault="00AF7C52" w:rsidP="00AF7C52">
      <w:pPr>
        <w:pStyle w:val="Paragraphedeliste"/>
        <w:numPr>
          <w:ilvl w:val="1"/>
          <w:numId w:val="1"/>
        </w:numPr>
        <w:shd w:val="clear" w:color="auto" w:fill="FFFFFF"/>
        <w:spacing w:line="235" w:lineRule="atLeast"/>
        <w:jc w:val="both"/>
        <w:rPr>
          <w:rFonts w:ascii="Calibri" w:hAnsi="Calibri"/>
          <w:sz w:val="22"/>
          <w:szCs w:val="22"/>
        </w:rPr>
      </w:pPr>
      <w:r>
        <w:rPr>
          <w:rFonts w:ascii="Calibri" w:hAnsi="Calibri"/>
          <w:sz w:val="22"/>
          <w:szCs w:val="22"/>
        </w:rPr>
        <w:t xml:space="preserve">Karine </w:t>
      </w:r>
      <w:r w:rsidR="00616A87" w:rsidRPr="00616A87">
        <w:rPr>
          <w:rFonts w:ascii="Calibri" w:hAnsi="Calibri"/>
          <w:sz w:val="22"/>
          <w:szCs w:val="22"/>
        </w:rPr>
        <w:sym w:font="Wingdings" w:char="F0E0"/>
      </w:r>
      <w:r w:rsidR="00616A87">
        <w:rPr>
          <w:rFonts w:ascii="Calibri" w:hAnsi="Calibri"/>
          <w:sz w:val="22"/>
          <w:szCs w:val="22"/>
        </w:rPr>
        <w:t xml:space="preserve"> arrêt </w:t>
      </w:r>
    </w:p>
    <w:p w14:paraId="508131C3" w14:textId="77777777" w:rsidR="00616A87" w:rsidRDefault="00616A87" w:rsidP="00616A87">
      <w:pPr>
        <w:shd w:val="clear" w:color="auto" w:fill="FFFFFF"/>
        <w:spacing w:line="235" w:lineRule="atLeast"/>
        <w:jc w:val="both"/>
        <w:rPr>
          <w:rFonts w:ascii="Calibri" w:hAnsi="Calibri"/>
          <w:sz w:val="22"/>
          <w:szCs w:val="22"/>
        </w:rPr>
      </w:pPr>
    </w:p>
    <w:p w14:paraId="63079D66" w14:textId="3A742A3C" w:rsidR="00616A87" w:rsidRPr="00C95C9A" w:rsidRDefault="00616A87" w:rsidP="00616A87">
      <w:pPr>
        <w:shd w:val="clear" w:color="auto" w:fill="FFFFFF"/>
        <w:spacing w:line="235" w:lineRule="atLeast"/>
        <w:jc w:val="both"/>
        <w:rPr>
          <w:rFonts w:ascii="Calibri" w:hAnsi="Calibri"/>
          <w:sz w:val="22"/>
          <w:szCs w:val="22"/>
          <w:u w:val="single"/>
        </w:rPr>
      </w:pPr>
      <w:r w:rsidRPr="00C95C9A">
        <w:rPr>
          <w:rFonts w:ascii="Calibri" w:hAnsi="Calibri"/>
          <w:sz w:val="22"/>
          <w:szCs w:val="22"/>
          <w:u w:val="single"/>
        </w:rPr>
        <w:t xml:space="preserve">Préparation de l’AG 28 juin : </w:t>
      </w:r>
    </w:p>
    <w:p w14:paraId="59EB43F4" w14:textId="31316511" w:rsidR="00616A87" w:rsidRDefault="00616A87" w:rsidP="00616A87">
      <w:pPr>
        <w:pStyle w:val="Paragraphedeliste"/>
        <w:numPr>
          <w:ilvl w:val="0"/>
          <w:numId w:val="1"/>
        </w:numPr>
        <w:shd w:val="clear" w:color="auto" w:fill="FFFFFF"/>
        <w:spacing w:line="235" w:lineRule="atLeast"/>
        <w:jc w:val="both"/>
        <w:rPr>
          <w:rFonts w:ascii="Calibri" w:hAnsi="Calibri"/>
          <w:sz w:val="22"/>
          <w:szCs w:val="22"/>
        </w:rPr>
      </w:pPr>
      <w:r>
        <w:rPr>
          <w:rFonts w:ascii="Calibri" w:hAnsi="Calibri"/>
          <w:sz w:val="22"/>
          <w:szCs w:val="22"/>
        </w:rPr>
        <w:t>Power point à mettre à jour</w:t>
      </w:r>
    </w:p>
    <w:p w14:paraId="1632A194" w14:textId="4E0685F3" w:rsidR="00616A87" w:rsidRDefault="00616A87" w:rsidP="00616A87">
      <w:pPr>
        <w:pStyle w:val="Paragraphedeliste"/>
        <w:numPr>
          <w:ilvl w:val="0"/>
          <w:numId w:val="1"/>
        </w:numPr>
        <w:shd w:val="clear" w:color="auto" w:fill="FFFFFF"/>
        <w:spacing w:line="235" w:lineRule="atLeast"/>
        <w:jc w:val="both"/>
        <w:rPr>
          <w:rFonts w:ascii="Calibri" w:hAnsi="Calibri"/>
          <w:sz w:val="22"/>
          <w:szCs w:val="22"/>
        </w:rPr>
      </w:pPr>
      <w:r>
        <w:rPr>
          <w:rFonts w:ascii="Calibri" w:hAnsi="Calibri"/>
          <w:sz w:val="22"/>
          <w:szCs w:val="22"/>
        </w:rPr>
        <w:t xml:space="preserve">Invitation des élus : fin mai/début juin </w:t>
      </w:r>
      <w:r w:rsidR="00F37867">
        <w:rPr>
          <w:rFonts w:ascii="Calibri" w:hAnsi="Calibri"/>
          <w:sz w:val="22"/>
          <w:szCs w:val="22"/>
        </w:rPr>
        <w:t>par William.</w:t>
      </w:r>
    </w:p>
    <w:p w14:paraId="128585E1" w14:textId="3102B3F8" w:rsidR="00616A87" w:rsidRDefault="00616A87" w:rsidP="00616A87">
      <w:pPr>
        <w:pStyle w:val="Paragraphedeliste"/>
        <w:numPr>
          <w:ilvl w:val="0"/>
          <w:numId w:val="1"/>
        </w:numPr>
        <w:shd w:val="clear" w:color="auto" w:fill="FFFFFF"/>
        <w:spacing w:line="235" w:lineRule="atLeast"/>
        <w:jc w:val="both"/>
        <w:rPr>
          <w:rFonts w:ascii="Calibri" w:hAnsi="Calibri"/>
          <w:sz w:val="22"/>
          <w:szCs w:val="22"/>
        </w:rPr>
      </w:pPr>
      <w:r>
        <w:rPr>
          <w:rFonts w:ascii="Calibri" w:hAnsi="Calibri"/>
          <w:sz w:val="22"/>
          <w:szCs w:val="22"/>
        </w:rPr>
        <w:t>Il faudra un secrétaire</w:t>
      </w:r>
      <w:r w:rsidR="00C95C9A">
        <w:rPr>
          <w:rFonts w:ascii="Calibri" w:hAnsi="Calibri"/>
          <w:sz w:val="22"/>
          <w:szCs w:val="22"/>
        </w:rPr>
        <w:t xml:space="preserve"> (Florie et Andréa absentes)</w:t>
      </w:r>
      <w:r>
        <w:rPr>
          <w:rFonts w:ascii="Calibri" w:hAnsi="Calibri"/>
          <w:sz w:val="22"/>
          <w:szCs w:val="22"/>
        </w:rPr>
        <w:t xml:space="preserve">. </w:t>
      </w:r>
    </w:p>
    <w:p w14:paraId="4CBDBAAB" w14:textId="7318A1F0" w:rsidR="0077680A" w:rsidRDefault="0077680A" w:rsidP="00616A87">
      <w:pPr>
        <w:pStyle w:val="Paragraphedeliste"/>
        <w:numPr>
          <w:ilvl w:val="0"/>
          <w:numId w:val="1"/>
        </w:numPr>
        <w:shd w:val="clear" w:color="auto" w:fill="FFFFFF"/>
        <w:spacing w:line="235" w:lineRule="atLeast"/>
        <w:jc w:val="both"/>
        <w:rPr>
          <w:rFonts w:ascii="Calibri" w:hAnsi="Calibri"/>
          <w:sz w:val="22"/>
          <w:szCs w:val="22"/>
        </w:rPr>
      </w:pPr>
      <w:r>
        <w:rPr>
          <w:rFonts w:ascii="Calibri" w:hAnsi="Calibri"/>
          <w:sz w:val="22"/>
          <w:szCs w:val="22"/>
        </w:rPr>
        <w:t xml:space="preserve">Les salariés doivent demander un devis </w:t>
      </w:r>
      <w:r w:rsidR="00192DC7">
        <w:rPr>
          <w:rFonts w:ascii="Calibri" w:hAnsi="Calibri"/>
          <w:sz w:val="22"/>
          <w:szCs w:val="22"/>
        </w:rPr>
        <w:t>au traiteur à Macornay</w:t>
      </w:r>
      <w:r>
        <w:rPr>
          <w:rFonts w:ascii="Calibri" w:hAnsi="Calibri"/>
          <w:sz w:val="22"/>
          <w:szCs w:val="22"/>
        </w:rPr>
        <w:t xml:space="preserve">. </w:t>
      </w:r>
    </w:p>
    <w:p w14:paraId="7CA6C0E2" w14:textId="77777777" w:rsidR="00616A87" w:rsidRDefault="00616A87" w:rsidP="00616A87">
      <w:pPr>
        <w:shd w:val="clear" w:color="auto" w:fill="FFFFFF"/>
        <w:spacing w:line="235" w:lineRule="atLeast"/>
        <w:jc w:val="both"/>
        <w:rPr>
          <w:rFonts w:ascii="Calibri" w:hAnsi="Calibri"/>
          <w:sz w:val="22"/>
          <w:szCs w:val="22"/>
        </w:rPr>
      </w:pPr>
    </w:p>
    <w:p w14:paraId="32045F61" w14:textId="65F4D546" w:rsidR="00616A87" w:rsidRPr="00616A87" w:rsidRDefault="00616A87" w:rsidP="00616A87">
      <w:pPr>
        <w:shd w:val="clear" w:color="auto" w:fill="FFFFFF"/>
        <w:spacing w:line="235" w:lineRule="atLeast"/>
        <w:jc w:val="both"/>
        <w:rPr>
          <w:rFonts w:ascii="Calibri" w:hAnsi="Calibri"/>
          <w:b/>
          <w:bCs/>
          <w:sz w:val="22"/>
          <w:szCs w:val="22"/>
        </w:rPr>
      </w:pPr>
      <w:r w:rsidRPr="00616A87">
        <w:rPr>
          <w:rFonts w:ascii="Calibri" w:hAnsi="Calibri"/>
          <w:b/>
          <w:bCs/>
          <w:sz w:val="22"/>
          <w:szCs w:val="22"/>
        </w:rPr>
        <w:t xml:space="preserve">Prochain CA : 5 juin </w:t>
      </w:r>
    </w:p>
    <w:sectPr w:rsidR="00616A87" w:rsidRPr="00616A87" w:rsidSect="009E2BB3">
      <w:headerReference w:type="default" r:id="rId9"/>
      <w:footerReference w:type="even" r:id="rId10"/>
      <w:footerReference w:type="default" r:id="rId11"/>
      <w:pgSz w:w="11907" w:h="16840" w:code="9"/>
      <w:pgMar w:top="142" w:right="708" w:bottom="539" w:left="851" w:header="720" w:footer="1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EBCA3" w14:textId="77777777" w:rsidR="006A10C8" w:rsidRDefault="006A10C8" w:rsidP="00D06DB7">
      <w:r>
        <w:separator/>
      </w:r>
    </w:p>
  </w:endnote>
  <w:endnote w:type="continuationSeparator" w:id="0">
    <w:p w14:paraId="7AA07A1B" w14:textId="77777777" w:rsidR="006A10C8" w:rsidRDefault="006A10C8" w:rsidP="00D0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Disney Print">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487C" w14:textId="77777777" w:rsidR="00FF60E0" w:rsidRDefault="0093354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CE81" w14:textId="77777777" w:rsidR="00D06DB7" w:rsidRDefault="001E1490">
    <w:pPr>
      <w:pStyle w:val="Pieddepage"/>
    </w:pPr>
    <w:r>
      <w:rPr>
        <w:noProof/>
      </w:rPr>
      <mc:AlternateContent>
        <mc:Choice Requires="wps">
          <w:drawing>
            <wp:anchor distT="0" distB="0" distL="114300" distR="114300" simplePos="0" relativeHeight="251657728" behindDoc="0" locked="0" layoutInCell="1" allowOverlap="1" wp14:anchorId="3D3DA170" wp14:editId="00670B86">
              <wp:simplePos x="0" y="0"/>
              <wp:positionH relativeFrom="column">
                <wp:posOffset>3401695</wp:posOffset>
              </wp:positionH>
              <wp:positionV relativeFrom="paragraph">
                <wp:posOffset>194945</wp:posOffset>
              </wp:positionV>
              <wp:extent cx="2527935" cy="4381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61D28" w14:textId="77777777" w:rsidR="00750DF2" w:rsidRPr="004E21D1" w:rsidRDefault="00750DF2" w:rsidP="00750DF2">
                          <w:pPr>
                            <w:pStyle w:val="Titre3"/>
                            <w:jc w:val="left"/>
                            <w:rPr>
                              <w:rFonts w:ascii="Calibri" w:hAnsi="Calibri"/>
                              <w:b/>
                              <w:sz w:val="44"/>
                              <w:szCs w:val="44"/>
                            </w:rPr>
                          </w:pPr>
                          <w:r w:rsidRPr="004E21D1">
                            <w:rPr>
                              <w:rFonts w:ascii="Calibri" w:hAnsi="Calibri"/>
                              <w:b/>
                              <w:sz w:val="44"/>
                              <w:szCs w:val="44"/>
                            </w:rPr>
                            <w:t>WWW.USLONS.NET</w:t>
                          </w:r>
                        </w:p>
                        <w:p w14:paraId="0E595995" w14:textId="77777777" w:rsidR="00750DF2" w:rsidRPr="004E21D1" w:rsidRDefault="00750DF2" w:rsidP="00750DF2"/>
                        <w:p w14:paraId="14CE58A3" w14:textId="77777777" w:rsidR="00750DF2" w:rsidRPr="004E21D1" w:rsidRDefault="00750DF2" w:rsidP="00750D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A170" id="_x0000_t202" coordsize="21600,21600" o:spt="202" path="m,l,21600r21600,l21600,xe">
              <v:stroke joinstyle="miter"/>
              <v:path gradientshapeok="t" o:connecttype="rect"/>
            </v:shapetype>
            <v:shape id="Text Box 4" o:spid="_x0000_s1029" type="#_x0000_t202" style="position:absolute;margin-left:267.85pt;margin-top:15.35pt;width:199.0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" filled="f" stroked="f">
              <v:textbox>
                <w:txbxContent>
                  <w:p w14:paraId="1FC61D28" w14:textId="77777777" w:rsidR="00750DF2" w:rsidRPr="004E21D1" w:rsidRDefault="00750DF2" w:rsidP="00750DF2">
                    <w:pPr>
                      <w:pStyle w:val="Titre3"/>
                      <w:jc w:val="left"/>
                      <w:rPr>
                        <w:rFonts w:ascii="Calibri" w:hAnsi="Calibri"/>
                        <w:b/>
                        <w:sz w:val="44"/>
                        <w:szCs w:val="44"/>
                      </w:rPr>
                    </w:pPr>
                    <w:r w:rsidRPr="004E21D1">
                      <w:rPr>
                        <w:rFonts w:ascii="Calibri" w:hAnsi="Calibri"/>
                        <w:b/>
                        <w:sz w:val="44"/>
                        <w:szCs w:val="44"/>
                      </w:rPr>
                      <w:t>WWW.USLONS.NET</w:t>
                    </w:r>
                  </w:p>
                  <w:p w14:paraId="0E595995" w14:textId="77777777" w:rsidR="00750DF2" w:rsidRPr="004E21D1" w:rsidRDefault="00750DF2" w:rsidP="00750DF2"/>
                  <w:p w14:paraId="14CE58A3" w14:textId="77777777" w:rsidR="00750DF2" w:rsidRPr="004E21D1" w:rsidRDefault="00750DF2" w:rsidP="00750DF2"/>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C31D240" wp14:editId="6E5B8810">
              <wp:simplePos x="0" y="0"/>
              <wp:positionH relativeFrom="column">
                <wp:posOffset>-73025</wp:posOffset>
              </wp:positionH>
              <wp:positionV relativeFrom="paragraph">
                <wp:posOffset>52070</wp:posOffset>
              </wp:positionV>
              <wp:extent cx="2642235" cy="7524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AC55E" w14:textId="77777777" w:rsidR="00750DF2" w:rsidRPr="004E21D1" w:rsidRDefault="00750DF2" w:rsidP="00750DF2">
                          <w:pPr>
                            <w:pBdr>
                              <w:top w:val="single" w:sz="4" w:space="1" w:color="auto"/>
                            </w:pBdr>
                            <w:rPr>
                              <w:rFonts w:ascii="Calibri" w:hAnsi="Calibri"/>
                              <w:b/>
                            </w:rPr>
                          </w:pPr>
                          <w:r w:rsidRPr="004E21D1">
                            <w:rPr>
                              <w:rFonts w:ascii="Calibri" w:hAnsi="Calibri"/>
                              <w:b/>
                            </w:rPr>
                            <w:t>USLONS HANDBALL</w:t>
                          </w:r>
                        </w:p>
                        <w:p w14:paraId="47EB7339" w14:textId="2EB03C7B" w:rsidR="0011307A" w:rsidRPr="004E21D1" w:rsidRDefault="0011307A" w:rsidP="00750DF2">
                          <w:pPr>
                            <w:rPr>
                              <w:rFonts w:ascii="Calibri" w:hAnsi="Calibri"/>
                            </w:rPr>
                          </w:pPr>
                          <w:r>
                            <w:rPr>
                              <w:rFonts w:ascii="Calibri" w:hAnsi="Calibri"/>
                            </w:rPr>
                            <w:t>Chemin de la Ferté</w:t>
                          </w:r>
                        </w:p>
                        <w:p w14:paraId="2DA3AFAF" w14:textId="77777777" w:rsidR="00750DF2" w:rsidRPr="004E21D1" w:rsidRDefault="00750DF2" w:rsidP="00750DF2">
                          <w:pPr>
                            <w:rPr>
                              <w:rFonts w:ascii="Calibri" w:hAnsi="Calibri"/>
                            </w:rPr>
                          </w:pPr>
                          <w:r w:rsidRPr="004E21D1">
                            <w:rPr>
                              <w:rFonts w:ascii="Calibri" w:hAnsi="Calibri"/>
                            </w:rPr>
                            <w:t>39000 LONS LE SAUNIER</w:t>
                          </w:r>
                        </w:p>
                        <w:p w14:paraId="7B97AA75" w14:textId="77777777" w:rsidR="00750DF2" w:rsidRPr="004E21D1" w:rsidRDefault="00750DF2" w:rsidP="00750DF2">
                          <w:pPr>
                            <w:pStyle w:val="Titre3"/>
                            <w:jc w:val="left"/>
                            <w:rPr>
                              <w:rFonts w:ascii="Calibri" w:hAnsi="Calibri"/>
                              <w:sz w:val="20"/>
                            </w:rPr>
                          </w:pPr>
                          <w:r w:rsidRPr="004E21D1">
                            <w:rPr>
                              <w:rFonts w:ascii="Calibri" w:hAnsi="Calibri"/>
                              <w:sz w:val="20"/>
                            </w:rPr>
                            <w:t xml:space="preserve">Tél. 03 84 24 60 60 / </w:t>
                          </w:r>
                          <w:hyperlink r:id="rId1" w:history="1">
                            <w:r w:rsidRPr="004E21D1">
                              <w:rPr>
                                <w:rFonts w:ascii="Calibri" w:hAnsi="Calibri"/>
                                <w:sz w:val="20"/>
                              </w:rPr>
                              <w:t>uslons@aol.com</w:t>
                            </w:r>
                          </w:hyperlink>
                        </w:p>
                        <w:p w14:paraId="04733B33" w14:textId="77777777" w:rsidR="00750DF2" w:rsidRPr="004E21D1" w:rsidRDefault="00750DF2" w:rsidP="00750DF2"/>
                        <w:p w14:paraId="53B2CE32" w14:textId="77777777" w:rsidR="00750DF2" w:rsidRPr="004E21D1" w:rsidRDefault="00750DF2" w:rsidP="00750D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1D240" id="Text Box 3" o:spid="_x0000_s1030" type="#_x0000_t202" style="position:absolute;margin-left:-5.75pt;margin-top:4.1pt;width:208.0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" filled="f" stroked="f">
              <v:textbox>
                <w:txbxContent>
                  <w:p w14:paraId="504AC55E" w14:textId="77777777" w:rsidR="00750DF2" w:rsidRPr="004E21D1" w:rsidRDefault="00750DF2" w:rsidP="00750DF2">
                    <w:pPr>
                      <w:pBdr>
                        <w:top w:val="single" w:sz="4" w:space="1" w:color="auto"/>
                      </w:pBdr>
                      <w:rPr>
                        <w:rFonts w:ascii="Calibri" w:hAnsi="Calibri"/>
                        <w:b/>
                      </w:rPr>
                    </w:pPr>
                    <w:r w:rsidRPr="004E21D1">
                      <w:rPr>
                        <w:rFonts w:ascii="Calibri" w:hAnsi="Calibri"/>
                        <w:b/>
                      </w:rPr>
                      <w:t>USLONS HANDBALL</w:t>
                    </w:r>
                  </w:p>
                  <w:p w14:paraId="47EB7339" w14:textId="2EB03C7B" w:rsidR="0011307A" w:rsidRPr="004E21D1" w:rsidRDefault="0011307A" w:rsidP="00750DF2">
                    <w:pPr>
                      <w:rPr>
                        <w:rFonts w:ascii="Calibri" w:hAnsi="Calibri"/>
                      </w:rPr>
                    </w:pPr>
                    <w:r>
                      <w:rPr>
                        <w:rFonts w:ascii="Calibri" w:hAnsi="Calibri"/>
                      </w:rPr>
                      <w:t>Chemin de la Ferté</w:t>
                    </w:r>
                  </w:p>
                  <w:p w14:paraId="2DA3AFAF" w14:textId="77777777" w:rsidR="00750DF2" w:rsidRPr="004E21D1" w:rsidRDefault="00750DF2" w:rsidP="00750DF2">
                    <w:pPr>
                      <w:rPr>
                        <w:rFonts w:ascii="Calibri" w:hAnsi="Calibri"/>
                      </w:rPr>
                    </w:pPr>
                    <w:r w:rsidRPr="004E21D1">
                      <w:rPr>
                        <w:rFonts w:ascii="Calibri" w:hAnsi="Calibri"/>
                      </w:rPr>
                      <w:t>39000 LONS LE SAUNIER</w:t>
                    </w:r>
                  </w:p>
                  <w:p w14:paraId="7B97AA75" w14:textId="77777777" w:rsidR="00750DF2" w:rsidRPr="004E21D1" w:rsidRDefault="00750DF2" w:rsidP="00750DF2">
                    <w:pPr>
                      <w:pStyle w:val="Titre3"/>
                      <w:jc w:val="left"/>
                      <w:rPr>
                        <w:rFonts w:ascii="Calibri" w:hAnsi="Calibri"/>
                        <w:sz w:val="20"/>
                      </w:rPr>
                    </w:pPr>
                    <w:r w:rsidRPr="004E21D1">
                      <w:rPr>
                        <w:rFonts w:ascii="Calibri" w:hAnsi="Calibri"/>
                        <w:sz w:val="20"/>
                      </w:rPr>
                      <w:t xml:space="preserve">Tél. 03 84 24 60 60 / </w:t>
                    </w:r>
                    <w:hyperlink r:id="rId2" w:history="1">
                      <w:r w:rsidRPr="004E21D1">
                        <w:rPr>
                          <w:rFonts w:ascii="Calibri" w:hAnsi="Calibri"/>
                          <w:sz w:val="20"/>
                        </w:rPr>
                        <w:t>uslons@aol.com</w:t>
                      </w:r>
                    </w:hyperlink>
                  </w:p>
                  <w:p w14:paraId="04733B33" w14:textId="77777777" w:rsidR="00750DF2" w:rsidRPr="004E21D1" w:rsidRDefault="00750DF2" w:rsidP="00750DF2"/>
                  <w:p w14:paraId="53B2CE32" w14:textId="77777777" w:rsidR="00750DF2" w:rsidRPr="004E21D1" w:rsidRDefault="00750DF2" w:rsidP="00750DF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41AD7" w14:textId="77777777" w:rsidR="006A10C8" w:rsidRDefault="006A10C8" w:rsidP="00D06DB7">
      <w:r>
        <w:separator/>
      </w:r>
    </w:p>
  </w:footnote>
  <w:footnote w:type="continuationSeparator" w:id="0">
    <w:p w14:paraId="0EE895A9" w14:textId="77777777" w:rsidR="006A10C8" w:rsidRDefault="006A10C8" w:rsidP="00D0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F0BA" w14:textId="77777777" w:rsidR="0071361D" w:rsidRDefault="001E1490">
    <w:pPr>
      <w:pStyle w:val="En-tte"/>
    </w:pPr>
    <w:r>
      <w:rPr>
        <w:noProof/>
      </w:rPr>
      <mc:AlternateContent>
        <mc:Choice Requires="wps">
          <w:drawing>
            <wp:anchor distT="0" distB="0" distL="114300" distR="114300" simplePos="0" relativeHeight="251658752" behindDoc="0" locked="0" layoutInCell="0" allowOverlap="1" wp14:anchorId="7787A366" wp14:editId="299466EF">
              <wp:simplePos x="0" y="0"/>
              <wp:positionH relativeFrom="page">
                <wp:posOffset>7201535</wp:posOffset>
              </wp:positionH>
              <wp:positionV relativeFrom="page">
                <wp:posOffset>5025390</wp:posOffset>
              </wp:positionV>
              <wp:extent cx="359410" cy="32956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4C096" w14:textId="77777777" w:rsidR="0071361D" w:rsidRPr="0071361D" w:rsidRDefault="0071361D">
                          <w:pPr>
                            <w:pBdr>
                              <w:bottom w:val="single" w:sz="4" w:space="1" w:color="auto"/>
                            </w:pBdr>
                            <w:rPr>
                              <w:rFonts w:ascii="Calibri" w:hAnsi="Calibri"/>
                              <w:sz w:val="22"/>
                              <w:szCs w:val="22"/>
                            </w:rPr>
                          </w:pPr>
                          <w:r w:rsidRPr="0071361D">
                            <w:rPr>
                              <w:rFonts w:ascii="Calibri" w:hAnsi="Calibri"/>
                              <w:sz w:val="22"/>
                              <w:szCs w:val="22"/>
                            </w:rPr>
                            <w:fldChar w:fldCharType="begin"/>
                          </w:r>
                          <w:r w:rsidRPr="0071361D">
                            <w:rPr>
                              <w:rFonts w:ascii="Calibri" w:hAnsi="Calibri"/>
                              <w:sz w:val="22"/>
                              <w:szCs w:val="22"/>
                            </w:rPr>
                            <w:instrText xml:space="preserve"> </w:instrText>
                          </w:r>
                          <w:r w:rsidR="00061223">
                            <w:rPr>
                              <w:rFonts w:ascii="Calibri" w:hAnsi="Calibri"/>
                              <w:sz w:val="22"/>
                              <w:szCs w:val="22"/>
                            </w:rPr>
                            <w:instrText>PAGE</w:instrText>
                          </w:r>
                          <w:r w:rsidRPr="0071361D">
                            <w:rPr>
                              <w:rFonts w:ascii="Calibri" w:hAnsi="Calibri"/>
                              <w:sz w:val="22"/>
                              <w:szCs w:val="22"/>
                            </w:rPr>
                            <w:instrText xml:space="preserve">   \* MERGEFORMAT </w:instrText>
                          </w:r>
                          <w:r w:rsidRPr="0071361D">
                            <w:rPr>
                              <w:rFonts w:ascii="Calibri" w:hAnsi="Calibri"/>
                              <w:sz w:val="22"/>
                              <w:szCs w:val="22"/>
                            </w:rPr>
                            <w:fldChar w:fldCharType="separate"/>
                          </w:r>
                          <w:r w:rsidR="00455861">
                            <w:rPr>
                              <w:rFonts w:ascii="Calibri" w:hAnsi="Calibri"/>
                              <w:noProof/>
                              <w:sz w:val="22"/>
                              <w:szCs w:val="22"/>
                            </w:rPr>
                            <w:t>2</w:t>
                          </w:r>
                          <w:r w:rsidRPr="0071361D">
                            <w:rPr>
                              <w:rFonts w:ascii="Calibri" w:hAnsi="Calibri"/>
                              <w:sz w:val="22"/>
                              <w:szCs w:val="2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787A366" id="Rectangle 5" o:spid="_x0000_s1028" style="position:absolute;margin-left:567.05pt;margin-top:395.7pt;width:28.3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" o:allowincell="f" stroked="f">
              <v:textbox>
                <w:txbxContent>
                  <w:p w14:paraId="1F54C096" w14:textId="77777777" w:rsidR="0071361D" w:rsidRPr="0071361D" w:rsidRDefault="0071361D">
                    <w:pPr>
                      <w:pBdr>
                        <w:bottom w:val="single" w:sz="4" w:space="1" w:color="auto"/>
                      </w:pBdr>
                      <w:rPr>
                        <w:rFonts w:ascii="Calibri" w:hAnsi="Calibri"/>
                        <w:sz w:val="22"/>
                        <w:szCs w:val="22"/>
                      </w:rPr>
                    </w:pPr>
                    <w:r w:rsidRPr="0071361D">
                      <w:rPr>
                        <w:rFonts w:ascii="Calibri" w:hAnsi="Calibri"/>
                        <w:sz w:val="22"/>
                        <w:szCs w:val="22"/>
                      </w:rPr>
                      <w:fldChar w:fldCharType="begin"/>
                    </w:r>
                    <w:r w:rsidRPr="0071361D">
                      <w:rPr>
                        <w:rFonts w:ascii="Calibri" w:hAnsi="Calibri"/>
                        <w:sz w:val="22"/>
                        <w:szCs w:val="22"/>
                      </w:rPr>
                      <w:instrText xml:space="preserve"> </w:instrText>
                    </w:r>
                    <w:r w:rsidR="00061223">
                      <w:rPr>
                        <w:rFonts w:ascii="Calibri" w:hAnsi="Calibri"/>
                        <w:sz w:val="22"/>
                        <w:szCs w:val="22"/>
                      </w:rPr>
                      <w:instrText>PAGE</w:instrText>
                    </w:r>
                    <w:r w:rsidRPr="0071361D">
                      <w:rPr>
                        <w:rFonts w:ascii="Calibri" w:hAnsi="Calibri"/>
                        <w:sz w:val="22"/>
                        <w:szCs w:val="22"/>
                      </w:rPr>
                      <w:instrText xml:space="preserve">   \* MERGEFORMAT </w:instrText>
                    </w:r>
                    <w:r w:rsidRPr="0071361D">
                      <w:rPr>
                        <w:rFonts w:ascii="Calibri" w:hAnsi="Calibri"/>
                        <w:sz w:val="22"/>
                        <w:szCs w:val="22"/>
                      </w:rPr>
                      <w:fldChar w:fldCharType="separate"/>
                    </w:r>
                    <w:r w:rsidR="00455861">
                      <w:rPr>
                        <w:rFonts w:ascii="Calibri" w:hAnsi="Calibri"/>
                        <w:noProof/>
                        <w:sz w:val="22"/>
                        <w:szCs w:val="22"/>
                      </w:rPr>
                      <w:t>2</w:t>
                    </w:r>
                    <w:r w:rsidRPr="0071361D">
                      <w:rPr>
                        <w:rFonts w:ascii="Calibri" w:hAnsi="Calibri"/>
                        <w:sz w:val="22"/>
                        <w:szCs w:val="22"/>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11055"/>
    <w:multiLevelType w:val="hybridMultilevel"/>
    <w:tmpl w:val="E70AF644"/>
    <w:lvl w:ilvl="0" w:tplc="309670FC">
      <w:numFmt w:val="bullet"/>
      <w:lvlText w:val=""/>
      <w:lvlJc w:val="left"/>
      <w:pPr>
        <w:ind w:left="1080" w:hanging="360"/>
      </w:pPr>
      <w:rPr>
        <w:rFonts w:ascii="Wingdings" w:eastAsia="Times New Roman"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5D71808"/>
    <w:multiLevelType w:val="hybridMultilevel"/>
    <w:tmpl w:val="836C66D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DA10A3C"/>
    <w:multiLevelType w:val="hybridMultilevel"/>
    <w:tmpl w:val="53E00A5C"/>
    <w:lvl w:ilvl="0" w:tplc="B6B60C4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AA615A2"/>
    <w:multiLevelType w:val="hybridMultilevel"/>
    <w:tmpl w:val="29B8E5B2"/>
    <w:lvl w:ilvl="0" w:tplc="BE601814">
      <w:start w:val="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6321469">
    <w:abstractNumId w:val="2"/>
  </w:num>
  <w:num w:numId="2" w16cid:durableId="1056511639">
    <w:abstractNumId w:val="1"/>
  </w:num>
  <w:num w:numId="3" w16cid:durableId="1761413432">
    <w:abstractNumId w:val="3"/>
  </w:num>
  <w:num w:numId="4" w16cid:durableId="51611766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61"/>
    <w:rsid w:val="00003EE6"/>
    <w:rsid w:val="0000412C"/>
    <w:rsid w:val="0000643C"/>
    <w:rsid w:val="00010BBE"/>
    <w:rsid w:val="00011003"/>
    <w:rsid w:val="00011427"/>
    <w:rsid w:val="00011FBA"/>
    <w:rsid w:val="000120E3"/>
    <w:rsid w:val="00012453"/>
    <w:rsid w:val="00013B44"/>
    <w:rsid w:val="00014A78"/>
    <w:rsid w:val="00016CB3"/>
    <w:rsid w:val="000202CD"/>
    <w:rsid w:val="000230FE"/>
    <w:rsid w:val="00025AF3"/>
    <w:rsid w:val="000268D0"/>
    <w:rsid w:val="00026913"/>
    <w:rsid w:val="0002786B"/>
    <w:rsid w:val="00031D0B"/>
    <w:rsid w:val="00034597"/>
    <w:rsid w:val="00034A77"/>
    <w:rsid w:val="000351B7"/>
    <w:rsid w:val="00035573"/>
    <w:rsid w:val="00035A75"/>
    <w:rsid w:val="00040ABF"/>
    <w:rsid w:val="00042F92"/>
    <w:rsid w:val="00043790"/>
    <w:rsid w:val="000444AA"/>
    <w:rsid w:val="00045C6A"/>
    <w:rsid w:val="00047917"/>
    <w:rsid w:val="00050F3B"/>
    <w:rsid w:val="00053242"/>
    <w:rsid w:val="0005331F"/>
    <w:rsid w:val="00053CF8"/>
    <w:rsid w:val="0005459D"/>
    <w:rsid w:val="0005472A"/>
    <w:rsid w:val="00061223"/>
    <w:rsid w:val="00061BF3"/>
    <w:rsid w:val="00061DB6"/>
    <w:rsid w:val="000623A3"/>
    <w:rsid w:val="00062D24"/>
    <w:rsid w:val="000630C3"/>
    <w:rsid w:val="000665D6"/>
    <w:rsid w:val="000674FF"/>
    <w:rsid w:val="0006793A"/>
    <w:rsid w:val="000707C1"/>
    <w:rsid w:val="00071047"/>
    <w:rsid w:val="000804B3"/>
    <w:rsid w:val="00080CC1"/>
    <w:rsid w:val="000854D8"/>
    <w:rsid w:val="000919CC"/>
    <w:rsid w:val="00092E24"/>
    <w:rsid w:val="00093D95"/>
    <w:rsid w:val="00094221"/>
    <w:rsid w:val="00094759"/>
    <w:rsid w:val="000948BD"/>
    <w:rsid w:val="00094F03"/>
    <w:rsid w:val="000A04D7"/>
    <w:rsid w:val="000A0581"/>
    <w:rsid w:val="000A41F5"/>
    <w:rsid w:val="000A41FF"/>
    <w:rsid w:val="000A475E"/>
    <w:rsid w:val="000A4C0D"/>
    <w:rsid w:val="000A5F93"/>
    <w:rsid w:val="000A700F"/>
    <w:rsid w:val="000B1182"/>
    <w:rsid w:val="000B1AEF"/>
    <w:rsid w:val="000B3C75"/>
    <w:rsid w:val="000B3C9D"/>
    <w:rsid w:val="000B48FD"/>
    <w:rsid w:val="000B7A5F"/>
    <w:rsid w:val="000C1C2B"/>
    <w:rsid w:val="000C2D55"/>
    <w:rsid w:val="000C3D5C"/>
    <w:rsid w:val="000C43F4"/>
    <w:rsid w:val="000C757F"/>
    <w:rsid w:val="000D125C"/>
    <w:rsid w:val="000D6E32"/>
    <w:rsid w:val="000E0D56"/>
    <w:rsid w:val="000E21BE"/>
    <w:rsid w:val="000E59BC"/>
    <w:rsid w:val="000E710B"/>
    <w:rsid w:val="000F20EF"/>
    <w:rsid w:val="000F3499"/>
    <w:rsid w:val="000F48CB"/>
    <w:rsid w:val="00100317"/>
    <w:rsid w:val="001010CC"/>
    <w:rsid w:val="00101AF1"/>
    <w:rsid w:val="00103B5E"/>
    <w:rsid w:val="00105E9D"/>
    <w:rsid w:val="00106417"/>
    <w:rsid w:val="00107686"/>
    <w:rsid w:val="00107AA0"/>
    <w:rsid w:val="00107CFB"/>
    <w:rsid w:val="0011067C"/>
    <w:rsid w:val="00110BEA"/>
    <w:rsid w:val="00110F54"/>
    <w:rsid w:val="0011307A"/>
    <w:rsid w:val="00114B1D"/>
    <w:rsid w:val="00114F84"/>
    <w:rsid w:val="001233EE"/>
    <w:rsid w:val="00125593"/>
    <w:rsid w:val="001278EE"/>
    <w:rsid w:val="001323BD"/>
    <w:rsid w:val="001326F8"/>
    <w:rsid w:val="0013431A"/>
    <w:rsid w:val="00136230"/>
    <w:rsid w:val="0014024B"/>
    <w:rsid w:val="00140D53"/>
    <w:rsid w:val="00141415"/>
    <w:rsid w:val="00144A56"/>
    <w:rsid w:val="00153232"/>
    <w:rsid w:val="00154EB7"/>
    <w:rsid w:val="00160866"/>
    <w:rsid w:val="00163212"/>
    <w:rsid w:val="00163963"/>
    <w:rsid w:val="001648E1"/>
    <w:rsid w:val="001652F6"/>
    <w:rsid w:val="00165BA3"/>
    <w:rsid w:val="001664D2"/>
    <w:rsid w:val="00167CA7"/>
    <w:rsid w:val="001711AF"/>
    <w:rsid w:val="001738FD"/>
    <w:rsid w:val="00173A6F"/>
    <w:rsid w:val="00175AB0"/>
    <w:rsid w:val="00183772"/>
    <w:rsid w:val="00183D0C"/>
    <w:rsid w:val="001851A9"/>
    <w:rsid w:val="00192DC7"/>
    <w:rsid w:val="00197CB6"/>
    <w:rsid w:val="00197F0F"/>
    <w:rsid w:val="001A1947"/>
    <w:rsid w:val="001A282D"/>
    <w:rsid w:val="001A316E"/>
    <w:rsid w:val="001A41B9"/>
    <w:rsid w:val="001A49CB"/>
    <w:rsid w:val="001A4A88"/>
    <w:rsid w:val="001A5533"/>
    <w:rsid w:val="001A7C5C"/>
    <w:rsid w:val="001B07FB"/>
    <w:rsid w:val="001B57A1"/>
    <w:rsid w:val="001B74F1"/>
    <w:rsid w:val="001C2597"/>
    <w:rsid w:val="001C72F9"/>
    <w:rsid w:val="001D1BCE"/>
    <w:rsid w:val="001D2A00"/>
    <w:rsid w:val="001D6BAC"/>
    <w:rsid w:val="001D746C"/>
    <w:rsid w:val="001D7A20"/>
    <w:rsid w:val="001D7BF7"/>
    <w:rsid w:val="001E0F5F"/>
    <w:rsid w:val="001E1490"/>
    <w:rsid w:val="001E265A"/>
    <w:rsid w:val="001E31A8"/>
    <w:rsid w:val="001E3A4B"/>
    <w:rsid w:val="001E3CFA"/>
    <w:rsid w:val="001E4D6D"/>
    <w:rsid w:val="001E7B72"/>
    <w:rsid w:val="001F028E"/>
    <w:rsid w:val="001F0C7A"/>
    <w:rsid w:val="001F0CCA"/>
    <w:rsid w:val="001F3117"/>
    <w:rsid w:val="001F5E78"/>
    <w:rsid w:val="002008B2"/>
    <w:rsid w:val="00201C52"/>
    <w:rsid w:val="00203AD8"/>
    <w:rsid w:val="002040B7"/>
    <w:rsid w:val="002055D8"/>
    <w:rsid w:val="00210B6E"/>
    <w:rsid w:val="002116B9"/>
    <w:rsid w:val="0021247C"/>
    <w:rsid w:val="00212733"/>
    <w:rsid w:val="00212E0F"/>
    <w:rsid w:val="002159D4"/>
    <w:rsid w:val="002227A4"/>
    <w:rsid w:val="002236CB"/>
    <w:rsid w:val="002249DC"/>
    <w:rsid w:val="00226F84"/>
    <w:rsid w:val="00230D0F"/>
    <w:rsid w:val="002362DE"/>
    <w:rsid w:val="00237089"/>
    <w:rsid w:val="00240FAD"/>
    <w:rsid w:val="00242D88"/>
    <w:rsid w:val="00242F06"/>
    <w:rsid w:val="00247C11"/>
    <w:rsid w:val="00250B21"/>
    <w:rsid w:val="00251F62"/>
    <w:rsid w:val="00253396"/>
    <w:rsid w:val="00255ED6"/>
    <w:rsid w:val="00256932"/>
    <w:rsid w:val="00257A85"/>
    <w:rsid w:val="00260418"/>
    <w:rsid w:val="00260635"/>
    <w:rsid w:val="00260833"/>
    <w:rsid w:val="00264E33"/>
    <w:rsid w:val="00264F54"/>
    <w:rsid w:val="00267D8C"/>
    <w:rsid w:val="002701FD"/>
    <w:rsid w:val="0027020B"/>
    <w:rsid w:val="002702F1"/>
    <w:rsid w:val="00276A1C"/>
    <w:rsid w:val="002775A2"/>
    <w:rsid w:val="00280E97"/>
    <w:rsid w:val="002810A8"/>
    <w:rsid w:val="002833C0"/>
    <w:rsid w:val="002844EE"/>
    <w:rsid w:val="00285D5B"/>
    <w:rsid w:val="00290696"/>
    <w:rsid w:val="00291702"/>
    <w:rsid w:val="00294570"/>
    <w:rsid w:val="00294687"/>
    <w:rsid w:val="00296317"/>
    <w:rsid w:val="00297427"/>
    <w:rsid w:val="002A0791"/>
    <w:rsid w:val="002A3F4D"/>
    <w:rsid w:val="002A5FDA"/>
    <w:rsid w:val="002A6916"/>
    <w:rsid w:val="002B010A"/>
    <w:rsid w:val="002B1885"/>
    <w:rsid w:val="002B25D0"/>
    <w:rsid w:val="002B3306"/>
    <w:rsid w:val="002B3DFD"/>
    <w:rsid w:val="002B51AC"/>
    <w:rsid w:val="002B65C0"/>
    <w:rsid w:val="002B7BC5"/>
    <w:rsid w:val="002B7E52"/>
    <w:rsid w:val="002C02DC"/>
    <w:rsid w:val="002C15F9"/>
    <w:rsid w:val="002C299D"/>
    <w:rsid w:val="002C3DE6"/>
    <w:rsid w:val="002C4CB6"/>
    <w:rsid w:val="002C6DDB"/>
    <w:rsid w:val="002D0D59"/>
    <w:rsid w:val="002E0A19"/>
    <w:rsid w:val="002E0EC9"/>
    <w:rsid w:val="002E310F"/>
    <w:rsid w:val="002E5876"/>
    <w:rsid w:val="002E6E25"/>
    <w:rsid w:val="002F0661"/>
    <w:rsid w:val="002F4FAA"/>
    <w:rsid w:val="002F7ECE"/>
    <w:rsid w:val="00300569"/>
    <w:rsid w:val="00302452"/>
    <w:rsid w:val="00303D8A"/>
    <w:rsid w:val="00305279"/>
    <w:rsid w:val="00307646"/>
    <w:rsid w:val="0031091C"/>
    <w:rsid w:val="00311FA3"/>
    <w:rsid w:val="003124F9"/>
    <w:rsid w:val="00312E52"/>
    <w:rsid w:val="003138AD"/>
    <w:rsid w:val="0031619E"/>
    <w:rsid w:val="003164A1"/>
    <w:rsid w:val="003167B6"/>
    <w:rsid w:val="00320203"/>
    <w:rsid w:val="00320397"/>
    <w:rsid w:val="00320643"/>
    <w:rsid w:val="00320BC0"/>
    <w:rsid w:val="00323DD9"/>
    <w:rsid w:val="00325368"/>
    <w:rsid w:val="0032546B"/>
    <w:rsid w:val="003263AD"/>
    <w:rsid w:val="00327D11"/>
    <w:rsid w:val="00331464"/>
    <w:rsid w:val="00332156"/>
    <w:rsid w:val="003323D1"/>
    <w:rsid w:val="00336295"/>
    <w:rsid w:val="0033663F"/>
    <w:rsid w:val="00337906"/>
    <w:rsid w:val="00340367"/>
    <w:rsid w:val="00344B56"/>
    <w:rsid w:val="003469A0"/>
    <w:rsid w:val="003542BC"/>
    <w:rsid w:val="00354BD5"/>
    <w:rsid w:val="003563E3"/>
    <w:rsid w:val="00362BA3"/>
    <w:rsid w:val="00364DF6"/>
    <w:rsid w:val="00367AA2"/>
    <w:rsid w:val="00371045"/>
    <w:rsid w:val="00371DAC"/>
    <w:rsid w:val="003746A6"/>
    <w:rsid w:val="00376294"/>
    <w:rsid w:val="00377C6D"/>
    <w:rsid w:val="00380EB4"/>
    <w:rsid w:val="00381343"/>
    <w:rsid w:val="00381587"/>
    <w:rsid w:val="00382585"/>
    <w:rsid w:val="003829B9"/>
    <w:rsid w:val="00384F13"/>
    <w:rsid w:val="003861F4"/>
    <w:rsid w:val="003868D5"/>
    <w:rsid w:val="00391B0A"/>
    <w:rsid w:val="00392491"/>
    <w:rsid w:val="00392F50"/>
    <w:rsid w:val="003944C1"/>
    <w:rsid w:val="003962AA"/>
    <w:rsid w:val="003A4C3A"/>
    <w:rsid w:val="003A5BF8"/>
    <w:rsid w:val="003A5D4F"/>
    <w:rsid w:val="003A5F40"/>
    <w:rsid w:val="003B0789"/>
    <w:rsid w:val="003B2394"/>
    <w:rsid w:val="003B2C10"/>
    <w:rsid w:val="003B317E"/>
    <w:rsid w:val="003B7074"/>
    <w:rsid w:val="003B7AA7"/>
    <w:rsid w:val="003C0588"/>
    <w:rsid w:val="003C0A88"/>
    <w:rsid w:val="003C1C7B"/>
    <w:rsid w:val="003C2045"/>
    <w:rsid w:val="003C353C"/>
    <w:rsid w:val="003C4A88"/>
    <w:rsid w:val="003C4C67"/>
    <w:rsid w:val="003D03C3"/>
    <w:rsid w:val="003D259D"/>
    <w:rsid w:val="003D38C7"/>
    <w:rsid w:val="003D7971"/>
    <w:rsid w:val="003E146C"/>
    <w:rsid w:val="003E17CF"/>
    <w:rsid w:val="003E2E52"/>
    <w:rsid w:val="003E3A00"/>
    <w:rsid w:val="003E3C3E"/>
    <w:rsid w:val="003E4B66"/>
    <w:rsid w:val="003E5293"/>
    <w:rsid w:val="003E5BF0"/>
    <w:rsid w:val="003F13ED"/>
    <w:rsid w:val="003F2E91"/>
    <w:rsid w:val="00402236"/>
    <w:rsid w:val="0040362D"/>
    <w:rsid w:val="00404799"/>
    <w:rsid w:val="0040659C"/>
    <w:rsid w:val="00406C03"/>
    <w:rsid w:val="0041648C"/>
    <w:rsid w:val="00417CEC"/>
    <w:rsid w:val="004202F7"/>
    <w:rsid w:val="00420963"/>
    <w:rsid w:val="00422A83"/>
    <w:rsid w:val="0042304B"/>
    <w:rsid w:val="00424730"/>
    <w:rsid w:val="00427371"/>
    <w:rsid w:val="0042788F"/>
    <w:rsid w:val="00427F3F"/>
    <w:rsid w:val="00430DC0"/>
    <w:rsid w:val="00431E95"/>
    <w:rsid w:val="004327A7"/>
    <w:rsid w:val="00433A0A"/>
    <w:rsid w:val="00434F54"/>
    <w:rsid w:val="004350DD"/>
    <w:rsid w:val="00435EE8"/>
    <w:rsid w:val="00437E4B"/>
    <w:rsid w:val="00440F5C"/>
    <w:rsid w:val="00441BD4"/>
    <w:rsid w:val="004420AC"/>
    <w:rsid w:val="004436E0"/>
    <w:rsid w:val="00444AF8"/>
    <w:rsid w:val="0044612C"/>
    <w:rsid w:val="00451814"/>
    <w:rsid w:val="004546FD"/>
    <w:rsid w:val="00455861"/>
    <w:rsid w:val="00455B46"/>
    <w:rsid w:val="004602A7"/>
    <w:rsid w:val="00462A60"/>
    <w:rsid w:val="00462C2A"/>
    <w:rsid w:val="00463950"/>
    <w:rsid w:val="00464A76"/>
    <w:rsid w:val="00465445"/>
    <w:rsid w:val="0047216E"/>
    <w:rsid w:val="00472A29"/>
    <w:rsid w:val="00473230"/>
    <w:rsid w:val="00475D69"/>
    <w:rsid w:val="00477BC6"/>
    <w:rsid w:val="00480224"/>
    <w:rsid w:val="00482D27"/>
    <w:rsid w:val="00485AA8"/>
    <w:rsid w:val="0049052D"/>
    <w:rsid w:val="004953DD"/>
    <w:rsid w:val="004965C4"/>
    <w:rsid w:val="0049660A"/>
    <w:rsid w:val="004A06D0"/>
    <w:rsid w:val="004A2220"/>
    <w:rsid w:val="004A5337"/>
    <w:rsid w:val="004A7015"/>
    <w:rsid w:val="004A7417"/>
    <w:rsid w:val="004B14AC"/>
    <w:rsid w:val="004B1CC5"/>
    <w:rsid w:val="004B26E7"/>
    <w:rsid w:val="004B2C43"/>
    <w:rsid w:val="004B7D4A"/>
    <w:rsid w:val="004C2C80"/>
    <w:rsid w:val="004C3923"/>
    <w:rsid w:val="004C42A6"/>
    <w:rsid w:val="004C43DC"/>
    <w:rsid w:val="004C49B9"/>
    <w:rsid w:val="004C664E"/>
    <w:rsid w:val="004C7E1A"/>
    <w:rsid w:val="004D06A3"/>
    <w:rsid w:val="004D2049"/>
    <w:rsid w:val="004D2A0F"/>
    <w:rsid w:val="004D2A43"/>
    <w:rsid w:val="004D5D35"/>
    <w:rsid w:val="004D6D3E"/>
    <w:rsid w:val="004D7224"/>
    <w:rsid w:val="004D768E"/>
    <w:rsid w:val="004D7ED7"/>
    <w:rsid w:val="004E0D44"/>
    <w:rsid w:val="004E1EF3"/>
    <w:rsid w:val="004E4E18"/>
    <w:rsid w:val="004E729A"/>
    <w:rsid w:val="004E79A2"/>
    <w:rsid w:val="004F1E77"/>
    <w:rsid w:val="004F3D13"/>
    <w:rsid w:val="004F4224"/>
    <w:rsid w:val="00500667"/>
    <w:rsid w:val="005009D6"/>
    <w:rsid w:val="00500E08"/>
    <w:rsid w:val="00501698"/>
    <w:rsid w:val="00501C63"/>
    <w:rsid w:val="0050539D"/>
    <w:rsid w:val="00510708"/>
    <w:rsid w:val="00511887"/>
    <w:rsid w:val="00512000"/>
    <w:rsid w:val="00514568"/>
    <w:rsid w:val="00514C14"/>
    <w:rsid w:val="00515243"/>
    <w:rsid w:val="00515A35"/>
    <w:rsid w:val="00516809"/>
    <w:rsid w:val="0051686C"/>
    <w:rsid w:val="005217AE"/>
    <w:rsid w:val="005221A4"/>
    <w:rsid w:val="0052411F"/>
    <w:rsid w:val="005253FC"/>
    <w:rsid w:val="00526BB1"/>
    <w:rsid w:val="00526D9C"/>
    <w:rsid w:val="00530640"/>
    <w:rsid w:val="005308FC"/>
    <w:rsid w:val="00534592"/>
    <w:rsid w:val="0053534E"/>
    <w:rsid w:val="00536345"/>
    <w:rsid w:val="0053712B"/>
    <w:rsid w:val="00537D50"/>
    <w:rsid w:val="005400E5"/>
    <w:rsid w:val="00540DBF"/>
    <w:rsid w:val="00541631"/>
    <w:rsid w:val="00542893"/>
    <w:rsid w:val="00543C27"/>
    <w:rsid w:val="005506EE"/>
    <w:rsid w:val="00550999"/>
    <w:rsid w:val="00552CC8"/>
    <w:rsid w:val="005534F2"/>
    <w:rsid w:val="00556806"/>
    <w:rsid w:val="0056158C"/>
    <w:rsid w:val="00562C66"/>
    <w:rsid w:val="0056339E"/>
    <w:rsid w:val="00564864"/>
    <w:rsid w:val="00566ADA"/>
    <w:rsid w:val="00567BB9"/>
    <w:rsid w:val="0057042D"/>
    <w:rsid w:val="00572C72"/>
    <w:rsid w:val="00573CA3"/>
    <w:rsid w:val="00575043"/>
    <w:rsid w:val="00575299"/>
    <w:rsid w:val="005764EB"/>
    <w:rsid w:val="0058059C"/>
    <w:rsid w:val="00585099"/>
    <w:rsid w:val="00585818"/>
    <w:rsid w:val="00586845"/>
    <w:rsid w:val="0058696B"/>
    <w:rsid w:val="0059014B"/>
    <w:rsid w:val="00590440"/>
    <w:rsid w:val="0059291E"/>
    <w:rsid w:val="00594D1A"/>
    <w:rsid w:val="0059615C"/>
    <w:rsid w:val="00596313"/>
    <w:rsid w:val="005A398E"/>
    <w:rsid w:val="005A4E0C"/>
    <w:rsid w:val="005A79AA"/>
    <w:rsid w:val="005B2AFC"/>
    <w:rsid w:val="005B516D"/>
    <w:rsid w:val="005B59B9"/>
    <w:rsid w:val="005B5C84"/>
    <w:rsid w:val="005B73BD"/>
    <w:rsid w:val="005B7ECE"/>
    <w:rsid w:val="005C3BC7"/>
    <w:rsid w:val="005C503A"/>
    <w:rsid w:val="005C5A81"/>
    <w:rsid w:val="005C5F0E"/>
    <w:rsid w:val="005D309F"/>
    <w:rsid w:val="005D4C57"/>
    <w:rsid w:val="005D624C"/>
    <w:rsid w:val="005D63B2"/>
    <w:rsid w:val="005E1F2E"/>
    <w:rsid w:val="005E388E"/>
    <w:rsid w:val="005E593A"/>
    <w:rsid w:val="005E5C8D"/>
    <w:rsid w:val="005E6144"/>
    <w:rsid w:val="005E6631"/>
    <w:rsid w:val="005E766D"/>
    <w:rsid w:val="005F06F9"/>
    <w:rsid w:val="005F2D03"/>
    <w:rsid w:val="005F3124"/>
    <w:rsid w:val="005F5EFF"/>
    <w:rsid w:val="005F6912"/>
    <w:rsid w:val="0060065D"/>
    <w:rsid w:val="006007BC"/>
    <w:rsid w:val="006015F4"/>
    <w:rsid w:val="006047C0"/>
    <w:rsid w:val="00605415"/>
    <w:rsid w:val="00605937"/>
    <w:rsid w:val="0060734A"/>
    <w:rsid w:val="00607930"/>
    <w:rsid w:val="006124FA"/>
    <w:rsid w:val="00612B15"/>
    <w:rsid w:val="00613F6A"/>
    <w:rsid w:val="006147F1"/>
    <w:rsid w:val="00616A87"/>
    <w:rsid w:val="00620444"/>
    <w:rsid w:val="00620A5E"/>
    <w:rsid w:val="006236DF"/>
    <w:rsid w:val="00625D2C"/>
    <w:rsid w:val="00633006"/>
    <w:rsid w:val="00633FEC"/>
    <w:rsid w:val="0064244D"/>
    <w:rsid w:val="00644B1B"/>
    <w:rsid w:val="0064524A"/>
    <w:rsid w:val="0065020D"/>
    <w:rsid w:val="00654377"/>
    <w:rsid w:val="00657A89"/>
    <w:rsid w:val="00660124"/>
    <w:rsid w:val="006609B7"/>
    <w:rsid w:val="0066151F"/>
    <w:rsid w:val="00662B8C"/>
    <w:rsid w:val="00663920"/>
    <w:rsid w:val="006671B7"/>
    <w:rsid w:val="0067109E"/>
    <w:rsid w:val="00673B71"/>
    <w:rsid w:val="0067534E"/>
    <w:rsid w:val="00675BDD"/>
    <w:rsid w:val="00676B03"/>
    <w:rsid w:val="00677455"/>
    <w:rsid w:val="00677F6D"/>
    <w:rsid w:val="006808BF"/>
    <w:rsid w:val="0068398C"/>
    <w:rsid w:val="00683BE2"/>
    <w:rsid w:val="00690808"/>
    <w:rsid w:val="00690BFD"/>
    <w:rsid w:val="006914F7"/>
    <w:rsid w:val="00692072"/>
    <w:rsid w:val="00692C81"/>
    <w:rsid w:val="006940C8"/>
    <w:rsid w:val="00695764"/>
    <w:rsid w:val="006957AB"/>
    <w:rsid w:val="0069633C"/>
    <w:rsid w:val="00697ED9"/>
    <w:rsid w:val="006A10C8"/>
    <w:rsid w:val="006A1136"/>
    <w:rsid w:val="006A1334"/>
    <w:rsid w:val="006A3C0A"/>
    <w:rsid w:val="006A55C1"/>
    <w:rsid w:val="006A55FA"/>
    <w:rsid w:val="006A65F2"/>
    <w:rsid w:val="006A7EF5"/>
    <w:rsid w:val="006A7FF3"/>
    <w:rsid w:val="006B2D81"/>
    <w:rsid w:val="006B2DB6"/>
    <w:rsid w:val="006B5B84"/>
    <w:rsid w:val="006C2914"/>
    <w:rsid w:val="006C463D"/>
    <w:rsid w:val="006C6EC1"/>
    <w:rsid w:val="006D03A2"/>
    <w:rsid w:val="006D061E"/>
    <w:rsid w:val="006D24BB"/>
    <w:rsid w:val="006D275B"/>
    <w:rsid w:val="006D29F0"/>
    <w:rsid w:val="006D3E8E"/>
    <w:rsid w:val="006D40C3"/>
    <w:rsid w:val="006D5066"/>
    <w:rsid w:val="006D51BD"/>
    <w:rsid w:val="006D6E11"/>
    <w:rsid w:val="006D73CE"/>
    <w:rsid w:val="006E206F"/>
    <w:rsid w:val="006F1086"/>
    <w:rsid w:val="006F2913"/>
    <w:rsid w:val="006F2AC6"/>
    <w:rsid w:val="006F6D09"/>
    <w:rsid w:val="00703813"/>
    <w:rsid w:val="00704C67"/>
    <w:rsid w:val="00705977"/>
    <w:rsid w:val="00706055"/>
    <w:rsid w:val="00706244"/>
    <w:rsid w:val="00711653"/>
    <w:rsid w:val="00711C3A"/>
    <w:rsid w:val="0071361D"/>
    <w:rsid w:val="00717E26"/>
    <w:rsid w:val="00722F10"/>
    <w:rsid w:val="007241CA"/>
    <w:rsid w:val="00724480"/>
    <w:rsid w:val="007244CE"/>
    <w:rsid w:val="0072483A"/>
    <w:rsid w:val="00725371"/>
    <w:rsid w:val="00726FC2"/>
    <w:rsid w:val="00727BC7"/>
    <w:rsid w:val="0073378D"/>
    <w:rsid w:val="0073410F"/>
    <w:rsid w:val="00741120"/>
    <w:rsid w:val="00741C59"/>
    <w:rsid w:val="00742728"/>
    <w:rsid w:val="0074417F"/>
    <w:rsid w:val="0074419B"/>
    <w:rsid w:val="0074503D"/>
    <w:rsid w:val="00745AB4"/>
    <w:rsid w:val="0074649E"/>
    <w:rsid w:val="00746730"/>
    <w:rsid w:val="00750DF2"/>
    <w:rsid w:val="00751E5C"/>
    <w:rsid w:val="007556EF"/>
    <w:rsid w:val="00756231"/>
    <w:rsid w:val="007574DF"/>
    <w:rsid w:val="00772A14"/>
    <w:rsid w:val="00772A8F"/>
    <w:rsid w:val="0077619F"/>
    <w:rsid w:val="0077680A"/>
    <w:rsid w:val="00776ED3"/>
    <w:rsid w:val="0077708A"/>
    <w:rsid w:val="00777B5B"/>
    <w:rsid w:val="0078215C"/>
    <w:rsid w:val="007825B1"/>
    <w:rsid w:val="00782947"/>
    <w:rsid w:val="00783F13"/>
    <w:rsid w:val="007936ED"/>
    <w:rsid w:val="0079391E"/>
    <w:rsid w:val="0079490C"/>
    <w:rsid w:val="0079551C"/>
    <w:rsid w:val="00796F00"/>
    <w:rsid w:val="007A00BD"/>
    <w:rsid w:val="007A4798"/>
    <w:rsid w:val="007A4D95"/>
    <w:rsid w:val="007A4DE7"/>
    <w:rsid w:val="007A5608"/>
    <w:rsid w:val="007A72F9"/>
    <w:rsid w:val="007B1EF2"/>
    <w:rsid w:val="007B7926"/>
    <w:rsid w:val="007B7AAD"/>
    <w:rsid w:val="007B7AE6"/>
    <w:rsid w:val="007C05A2"/>
    <w:rsid w:val="007C1650"/>
    <w:rsid w:val="007C3584"/>
    <w:rsid w:val="007C3C35"/>
    <w:rsid w:val="007C575F"/>
    <w:rsid w:val="007C6F79"/>
    <w:rsid w:val="007D25F9"/>
    <w:rsid w:val="007D3239"/>
    <w:rsid w:val="007D4CBD"/>
    <w:rsid w:val="007E0B7B"/>
    <w:rsid w:val="007E11BE"/>
    <w:rsid w:val="007E12B4"/>
    <w:rsid w:val="007F0033"/>
    <w:rsid w:val="007F0C6E"/>
    <w:rsid w:val="007F0E6D"/>
    <w:rsid w:val="007F3997"/>
    <w:rsid w:val="007F7BE0"/>
    <w:rsid w:val="00800E9A"/>
    <w:rsid w:val="00801481"/>
    <w:rsid w:val="008018B7"/>
    <w:rsid w:val="00803105"/>
    <w:rsid w:val="008059B7"/>
    <w:rsid w:val="008060E5"/>
    <w:rsid w:val="00807E8B"/>
    <w:rsid w:val="00810861"/>
    <w:rsid w:val="00810966"/>
    <w:rsid w:val="0081161F"/>
    <w:rsid w:val="00812366"/>
    <w:rsid w:val="00812772"/>
    <w:rsid w:val="00813A27"/>
    <w:rsid w:val="00815070"/>
    <w:rsid w:val="00816718"/>
    <w:rsid w:val="008170D4"/>
    <w:rsid w:val="008203D3"/>
    <w:rsid w:val="00820414"/>
    <w:rsid w:val="00821AF6"/>
    <w:rsid w:val="00822C68"/>
    <w:rsid w:val="0082344A"/>
    <w:rsid w:val="00826660"/>
    <w:rsid w:val="00826AEB"/>
    <w:rsid w:val="00827B22"/>
    <w:rsid w:val="0083117F"/>
    <w:rsid w:val="00842A0A"/>
    <w:rsid w:val="0084465F"/>
    <w:rsid w:val="00844976"/>
    <w:rsid w:val="00844F12"/>
    <w:rsid w:val="00845CE8"/>
    <w:rsid w:val="00845DAD"/>
    <w:rsid w:val="00850E30"/>
    <w:rsid w:val="00853375"/>
    <w:rsid w:val="00854E98"/>
    <w:rsid w:val="00861559"/>
    <w:rsid w:val="008623AD"/>
    <w:rsid w:val="00863233"/>
    <w:rsid w:val="0086440F"/>
    <w:rsid w:val="008645EE"/>
    <w:rsid w:val="00865AA2"/>
    <w:rsid w:val="008674CB"/>
    <w:rsid w:val="00871614"/>
    <w:rsid w:val="00873A00"/>
    <w:rsid w:val="00874621"/>
    <w:rsid w:val="00876301"/>
    <w:rsid w:val="0088001F"/>
    <w:rsid w:val="0088085F"/>
    <w:rsid w:val="0088403C"/>
    <w:rsid w:val="00885244"/>
    <w:rsid w:val="00886D1E"/>
    <w:rsid w:val="00891113"/>
    <w:rsid w:val="00893417"/>
    <w:rsid w:val="00893A96"/>
    <w:rsid w:val="00893C16"/>
    <w:rsid w:val="00894A7C"/>
    <w:rsid w:val="00895565"/>
    <w:rsid w:val="00895F82"/>
    <w:rsid w:val="008978D3"/>
    <w:rsid w:val="0089796E"/>
    <w:rsid w:val="008A1411"/>
    <w:rsid w:val="008A24D0"/>
    <w:rsid w:val="008A26DD"/>
    <w:rsid w:val="008A42EA"/>
    <w:rsid w:val="008A52B7"/>
    <w:rsid w:val="008A5DC7"/>
    <w:rsid w:val="008A672D"/>
    <w:rsid w:val="008B0359"/>
    <w:rsid w:val="008B376F"/>
    <w:rsid w:val="008B3E0A"/>
    <w:rsid w:val="008B4F23"/>
    <w:rsid w:val="008B4F61"/>
    <w:rsid w:val="008B5FFF"/>
    <w:rsid w:val="008B66A3"/>
    <w:rsid w:val="008C01FC"/>
    <w:rsid w:val="008C31FE"/>
    <w:rsid w:val="008C326B"/>
    <w:rsid w:val="008C3B49"/>
    <w:rsid w:val="008C5482"/>
    <w:rsid w:val="008C78C0"/>
    <w:rsid w:val="008D11B8"/>
    <w:rsid w:val="008D45CE"/>
    <w:rsid w:val="008D5CF2"/>
    <w:rsid w:val="008D69AC"/>
    <w:rsid w:val="008E1060"/>
    <w:rsid w:val="008E298B"/>
    <w:rsid w:val="008E386A"/>
    <w:rsid w:val="008E4A93"/>
    <w:rsid w:val="008E5BA3"/>
    <w:rsid w:val="008E7204"/>
    <w:rsid w:val="008E73B5"/>
    <w:rsid w:val="008E7C18"/>
    <w:rsid w:val="008F053A"/>
    <w:rsid w:val="008F1559"/>
    <w:rsid w:val="008F756C"/>
    <w:rsid w:val="009014D7"/>
    <w:rsid w:val="00902A35"/>
    <w:rsid w:val="00904233"/>
    <w:rsid w:val="00905D54"/>
    <w:rsid w:val="0090716F"/>
    <w:rsid w:val="00916598"/>
    <w:rsid w:val="0091713A"/>
    <w:rsid w:val="00920023"/>
    <w:rsid w:val="00923A34"/>
    <w:rsid w:val="009259BD"/>
    <w:rsid w:val="0093027A"/>
    <w:rsid w:val="00931B88"/>
    <w:rsid w:val="00932109"/>
    <w:rsid w:val="0093354E"/>
    <w:rsid w:val="009352A3"/>
    <w:rsid w:val="00935864"/>
    <w:rsid w:val="00935BB6"/>
    <w:rsid w:val="00936BA2"/>
    <w:rsid w:val="00937367"/>
    <w:rsid w:val="009403F5"/>
    <w:rsid w:val="0094098B"/>
    <w:rsid w:val="009414A8"/>
    <w:rsid w:val="00943317"/>
    <w:rsid w:val="0094373F"/>
    <w:rsid w:val="00943A44"/>
    <w:rsid w:val="009453EA"/>
    <w:rsid w:val="0094570C"/>
    <w:rsid w:val="0094592D"/>
    <w:rsid w:val="009536A7"/>
    <w:rsid w:val="00953A0D"/>
    <w:rsid w:val="00953C36"/>
    <w:rsid w:val="00954C1F"/>
    <w:rsid w:val="009563D6"/>
    <w:rsid w:val="00960501"/>
    <w:rsid w:val="0096229C"/>
    <w:rsid w:val="00962ACA"/>
    <w:rsid w:val="009649DC"/>
    <w:rsid w:val="009661F4"/>
    <w:rsid w:val="0096677D"/>
    <w:rsid w:val="00967E9F"/>
    <w:rsid w:val="009700D6"/>
    <w:rsid w:val="00970A83"/>
    <w:rsid w:val="00970B79"/>
    <w:rsid w:val="0097113E"/>
    <w:rsid w:val="009738D9"/>
    <w:rsid w:val="0097421A"/>
    <w:rsid w:val="00977026"/>
    <w:rsid w:val="0097775D"/>
    <w:rsid w:val="009822E4"/>
    <w:rsid w:val="00983B24"/>
    <w:rsid w:val="0098568B"/>
    <w:rsid w:val="00985B99"/>
    <w:rsid w:val="00985EAD"/>
    <w:rsid w:val="00986856"/>
    <w:rsid w:val="0098760D"/>
    <w:rsid w:val="00990003"/>
    <w:rsid w:val="00995082"/>
    <w:rsid w:val="00995E59"/>
    <w:rsid w:val="009977E7"/>
    <w:rsid w:val="009A01CB"/>
    <w:rsid w:val="009A0AAC"/>
    <w:rsid w:val="009A1C9C"/>
    <w:rsid w:val="009A2020"/>
    <w:rsid w:val="009A2A41"/>
    <w:rsid w:val="009A33D5"/>
    <w:rsid w:val="009A58D1"/>
    <w:rsid w:val="009A7933"/>
    <w:rsid w:val="009B240A"/>
    <w:rsid w:val="009B43B0"/>
    <w:rsid w:val="009B4F08"/>
    <w:rsid w:val="009B58D3"/>
    <w:rsid w:val="009B6408"/>
    <w:rsid w:val="009B6711"/>
    <w:rsid w:val="009C4A2B"/>
    <w:rsid w:val="009C4A96"/>
    <w:rsid w:val="009C6EE3"/>
    <w:rsid w:val="009D0679"/>
    <w:rsid w:val="009D08D9"/>
    <w:rsid w:val="009D2A45"/>
    <w:rsid w:val="009D3141"/>
    <w:rsid w:val="009E2BB3"/>
    <w:rsid w:val="009E4276"/>
    <w:rsid w:val="009E4392"/>
    <w:rsid w:val="009E7C24"/>
    <w:rsid w:val="009F0B97"/>
    <w:rsid w:val="009F106A"/>
    <w:rsid w:val="009F1411"/>
    <w:rsid w:val="009F4064"/>
    <w:rsid w:val="009F40DA"/>
    <w:rsid w:val="009F4666"/>
    <w:rsid w:val="009F70C7"/>
    <w:rsid w:val="00A01D6C"/>
    <w:rsid w:val="00A01F48"/>
    <w:rsid w:val="00A03096"/>
    <w:rsid w:val="00A04E3C"/>
    <w:rsid w:val="00A04E97"/>
    <w:rsid w:val="00A1108B"/>
    <w:rsid w:val="00A1399D"/>
    <w:rsid w:val="00A14617"/>
    <w:rsid w:val="00A1576B"/>
    <w:rsid w:val="00A15BC5"/>
    <w:rsid w:val="00A163B4"/>
    <w:rsid w:val="00A17634"/>
    <w:rsid w:val="00A24A4F"/>
    <w:rsid w:val="00A27DB8"/>
    <w:rsid w:val="00A30F58"/>
    <w:rsid w:val="00A321F5"/>
    <w:rsid w:val="00A32E06"/>
    <w:rsid w:val="00A33F72"/>
    <w:rsid w:val="00A34EB8"/>
    <w:rsid w:val="00A352AA"/>
    <w:rsid w:val="00A36F66"/>
    <w:rsid w:val="00A4054C"/>
    <w:rsid w:val="00A406A9"/>
    <w:rsid w:val="00A411E7"/>
    <w:rsid w:val="00A416F0"/>
    <w:rsid w:val="00A4247C"/>
    <w:rsid w:val="00A43242"/>
    <w:rsid w:val="00A46746"/>
    <w:rsid w:val="00A47713"/>
    <w:rsid w:val="00A4784E"/>
    <w:rsid w:val="00A511A3"/>
    <w:rsid w:val="00A55BCB"/>
    <w:rsid w:val="00A577B5"/>
    <w:rsid w:val="00A6042B"/>
    <w:rsid w:val="00A610D0"/>
    <w:rsid w:val="00A64FBE"/>
    <w:rsid w:val="00A65C82"/>
    <w:rsid w:val="00A70307"/>
    <w:rsid w:val="00A704C0"/>
    <w:rsid w:val="00A706FD"/>
    <w:rsid w:val="00A71241"/>
    <w:rsid w:val="00A758F4"/>
    <w:rsid w:val="00A77728"/>
    <w:rsid w:val="00A77DD1"/>
    <w:rsid w:val="00A77E7A"/>
    <w:rsid w:val="00A8138E"/>
    <w:rsid w:val="00A87A56"/>
    <w:rsid w:val="00A93009"/>
    <w:rsid w:val="00A951A8"/>
    <w:rsid w:val="00A96319"/>
    <w:rsid w:val="00A97247"/>
    <w:rsid w:val="00AA0FD6"/>
    <w:rsid w:val="00AA25D6"/>
    <w:rsid w:val="00AA2BF9"/>
    <w:rsid w:val="00AA4034"/>
    <w:rsid w:val="00AA4AA0"/>
    <w:rsid w:val="00AA5A48"/>
    <w:rsid w:val="00AA739E"/>
    <w:rsid w:val="00AA7AE0"/>
    <w:rsid w:val="00AB220B"/>
    <w:rsid w:val="00AB3563"/>
    <w:rsid w:val="00AB7CFF"/>
    <w:rsid w:val="00AC1051"/>
    <w:rsid w:val="00AC1179"/>
    <w:rsid w:val="00AC30AE"/>
    <w:rsid w:val="00AC6EE3"/>
    <w:rsid w:val="00AC77E4"/>
    <w:rsid w:val="00AD13FE"/>
    <w:rsid w:val="00AD3064"/>
    <w:rsid w:val="00AD4419"/>
    <w:rsid w:val="00AD5DD7"/>
    <w:rsid w:val="00AD5EFF"/>
    <w:rsid w:val="00AD79E7"/>
    <w:rsid w:val="00AE0819"/>
    <w:rsid w:val="00AE0989"/>
    <w:rsid w:val="00AE1449"/>
    <w:rsid w:val="00AE1648"/>
    <w:rsid w:val="00AE20D7"/>
    <w:rsid w:val="00AE4739"/>
    <w:rsid w:val="00AE5407"/>
    <w:rsid w:val="00AE584F"/>
    <w:rsid w:val="00AF10C7"/>
    <w:rsid w:val="00AF19B6"/>
    <w:rsid w:val="00AF20A8"/>
    <w:rsid w:val="00AF7331"/>
    <w:rsid w:val="00AF7C52"/>
    <w:rsid w:val="00B0095B"/>
    <w:rsid w:val="00B0159C"/>
    <w:rsid w:val="00B0426F"/>
    <w:rsid w:val="00B06B1A"/>
    <w:rsid w:val="00B12291"/>
    <w:rsid w:val="00B15358"/>
    <w:rsid w:val="00B15704"/>
    <w:rsid w:val="00B1607D"/>
    <w:rsid w:val="00B225E4"/>
    <w:rsid w:val="00B22B1E"/>
    <w:rsid w:val="00B236D2"/>
    <w:rsid w:val="00B25564"/>
    <w:rsid w:val="00B25626"/>
    <w:rsid w:val="00B261E2"/>
    <w:rsid w:val="00B27F29"/>
    <w:rsid w:val="00B31DE8"/>
    <w:rsid w:val="00B33103"/>
    <w:rsid w:val="00B33E93"/>
    <w:rsid w:val="00B346A3"/>
    <w:rsid w:val="00B374EA"/>
    <w:rsid w:val="00B408F6"/>
    <w:rsid w:val="00B44383"/>
    <w:rsid w:val="00B46996"/>
    <w:rsid w:val="00B47840"/>
    <w:rsid w:val="00B5061B"/>
    <w:rsid w:val="00B509DF"/>
    <w:rsid w:val="00B56CC8"/>
    <w:rsid w:val="00B57C55"/>
    <w:rsid w:val="00B60844"/>
    <w:rsid w:val="00B6183D"/>
    <w:rsid w:val="00B634F9"/>
    <w:rsid w:val="00B63BC5"/>
    <w:rsid w:val="00B63C02"/>
    <w:rsid w:val="00B6441E"/>
    <w:rsid w:val="00B644CD"/>
    <w:rsid w:val="00B64B3B"/>
    <w:rsid w:val="00B6611F"/>
    <w:rsid w:val="00B665F7"/>
    <w:rsid w:val="00B6678C"/>
    <w:rsid w:val="00B70B2C"/>
    <w:rsid w:val="00B75A21"/>
    <w:rsid w:val="00B7626A"/>
    <w:rsid w:val="00B772E2"/>
    <w:rsid w:val="00B77ED0"/>
    <w:rsid w:val="00B801B7"/>
    <w:rsid w:val="00B866E0"/>
    <w:rsid w:val="00B867F2"/>
    <w:rsid w:val="00B87CC1"/>
    <w:rsid w:val="00B92116"/>
    <w:rsid w:val="00B93344"/>
    <w:rsid w:val="00B94468"/>
    <w:rsid w:val="00B94EF5"/>
    <w:rsid w:val="00B951B1"/>
    <w:rsid w:val="00B96DDB"/>
    <w:rsid w:val="00B97107"/>
    <w:rsid w:val="00BA0605"/>
    <w:rsid w:val="00BA1D21"/>
    <w:rsid w:val="00BA5ED3"/>
    <w:rsid w:val="00BB0365"/>
    <w:rsid w:val="00BB31B0"/>
    <w:rsid w:val="00BB4401"/>
    <w:rsid w:val="00BB4C83"/>
    <w:rsid w:val="00BB4DBE"/>
    <w:rsid w:val="00BB746D"/>
    <w:rsid w:val="00BC010C"/>
    <w:rsid w:val="00BC0186"/>
    <w:rsid w:val="00BC162E"/>
    <w:rsid w:val="00BC3263"/>
    <w:rsid w:val="00BC505C"/>
    <w:rsid w:val="00BC6A7C"/>
    <w:rsid w:val="00BC6F40"/>
    <w:rsid w:val="00BD01AF"/>
    <w:rsid w:val="00BD08DB"/>
    <w:rsid w:val="00BD3369"/>
    <w:rsid w:val="00BD3648"/>
    <w:rsid w:val="00BD3F1C"/>
    <w:rsid w:val="00BD47D6"/>
    <w:rsid w:val="00BD69EF"/>
    <w:rsid w:val="00BD6F88"/>
    <w:rsid w:val="00BE24B5"/>
    <w:rsid w:val="00BE46BA"/>
    <w:rsid w:val="00BE56AD"/>
    <w:rsid w:val="00BE71A8"/>
    <w:rsid w:val="00BF04E9"/>
    <w:rsid w:val="00BF2320"/>
    <w:rsid w:val="00BF3839"/>
    <w:rsid w:val="00BF3C9A"/>
    <w:rsid w:val="00BF5697"/>
    <w:rsid w:val="00BF5A8B"/>
    <w:rsid w:val="00BF6CF8"/>
    <w:rsid w:val="00BF744C"/>
    <w:rsid w:val="00C01916"/>
    <w:rsid w:val="00C02B49"/>
    <w:rsid w:val="00C02E14"/>
    <w:rsid w:val="00C035AD"/>
    <w:rsid w:val="00C1066E"/>
    <w:rsid w:val="00C118AF"/>
    <w:rsid w:val="00C12063"/>
    <w:rsid w:val="00C14146"/>
    <w:rsid w:val="00C22BD8"/>
    <w:rsid w:val="00C24337"/>
    <w:rsid w:val="00C24468"/>
    <w:rsid w:val="00C252F4"/>
    <w:rsid w:val="00C264E1"/>
    <w:rsid w:val="00C26E89"/>
    <w:rsid w:val="00C277F7"/>
    <w:rsid w:val="00C30F9A"/>
    <w:rsid w:val="00C31BE6"/>
    <w:rsid w:val="00C32B54"/>
    <w:rsid w:val="00C34F09"/>
    <w:rsid w:val="00C35889"/>
    <w:rsid w:val="00C37653"/>
    <w:rsid w:val="00C40DDA"/>
    <w:rsid w:val="00C40F65"/>
    <w:rsid w:val="00C42D04"/>
    <w:rsid w:val="00C47236"/>
    <w:rsid w:val="00C47AFB"/>
    <w:rsid w:val="00C50FC6"/>
    <w:rsid w:val="00C54B49"/>
    <w:rsid w:val="00C54F03"/>
    <w:rsid w:val="00C6075C"/>
    <w:rsid w:val="00C64762"/>
    <w:rsid w:val="00C64B71"/>
    <w:rsid w:val="00C65F5A"/>
    <w:rsid w:val="00C663D0"/>
    <w:rsid w:val="00C6789D"/>
    <w:rsid w:val="00C718CE"/>
    <w:rsid w:val="00C71F88"/>
    <w:rsid w:val="00C7420D"/>
    <w:rsid w:val="00C74D70"/>
    <w:rsid w:val="00C75566"/>
    <w:rsid w:val="00C75A5C"/>
    <w:rsid w:val="00C774F7"/>
    <w:rsid w:val="00C84913"/>
    <w:rsid w:val="00C93434"/>
    <w:rsid w:val="00C95C9A"/>
    <w:rsid w:val="00C96748"/>
    <w:rsid w:val="00C97750"/>
    <w:rsid w:val="00C97843"/>
    <w:rsid w:val="00CA0CAF"/>
    <w:rsid w:val="00CA1312"/>
    <w:rsid w:val="00CA1418"/>
    <w:rsid w:val="00CA2526"/>
    <w:rsid w:val="00CA531A"/>
    <w:rsid w:val="00CA5FEF"/>
    <w:rsid w:val="00CA7549"/>
    <w:rsid w:val="00CA7CED"/>
    <w:rsid w:val="00CB33BA"/>
    <w:rsid w:val="00CB4E1A"/>
    <w:rsid w:val="00CB59AF"/>
    <w:rsid w:val="00CB6CDD"/>
    <w:rsid w:val="00CB6E93"/>
    <w:rsid w:val="00CC50E5"/>
    <w:rsid w:val="00CC7552"/>
    <w:rsid w:val="00CD00E1"/>
    <w:rsid w:val="00CD24C3"/>
    <w:rsid w:val="00CD3284"/>
    <w:rsid w:val="00CD4D45"/>
    <w:rsid w:val="00CD546D"/>
    <w:rsid w:val="00CE189B"/>
    <w:rsid w:val="00CE2768"/>
    <w:rsid w:val="00CE2C97"/>
    <w:rsid w:val="00CE5213"/>
    <w:rsid w:val="00CE5E9B"/>
    <w:rsid w:val="00CE60EA"/>
    <w:rsid w:val="00CE65C8"/>
    <w:rsid w:val="00CE66AA"/>
    <w:rsid w:val="00CE7071"/>
    <w:rsid w:val="00CF2670"/>
    <w:rsid w:val="00CF353F"/>
    <w:rsid w:val="00CF5247"/>
    <w:rsid w:val="00CF6C89"/>
    <w:rsid w:val="00CF7FD6"/>
    <w:rsid w:val="00D00027"/>
    <w:rsid w:val="00D04E3A"/>
    <w:rsid w:val="00D05126"/>
    <w:rsid w:val="00D06DB7"/>
    <w:rsid w:val="00D12829"/>
    <w:rsid w:val="00D13B86"/>
    <w:rsid w:val="00D14330"/>
    <w:rsid w:val="00D16004"/>
    <w:rsid w:val="00D170DE"/>
    <w:rsid w:val="00D22F6D"/>
    <w:rsid w:val="00D250F2"/>
    <w:rsid w:val="00D302C8"/>
    <w:rsid w:val="00D31D97"/>
    <w:rsid w:val="00D32132"/>
    <w:rsid w:val="00D3797C"/>
    <w:rsid w:val="00D422F1"/>
    <w:rsid w:val="00D4369D"/>
    <w:rsid w:val="00D436C9"/>
    <w:rsid w:val="00D43ED6"/>
    <w:rsid w:val="00D44981"/>
    <w:rsid w:val="00D47D59"/>
    <w:rsid w:val="00D555D9"/>
    <w:rsid w:val="00D57E99"/>
    <w:rsid w:val="00D6083D"/>
    <w:rsid w:val="00D612F3"/>
    <w:rsid w:val="00D61DF1"/>
    <w:rsid w:val="00D6376C"/>
    <w:rsid w:val="00D6655B"/>
    <w:rsid w:val="00D70813"/>
    <w:rsid w:val="00D70AD5"/>
    <w:rsid w:val="00D71386"/>
    <w:rsid w:val="00D72D9F"/>
    <w:rsid w:val="00D72E1A"/>
    <w:rsid w:val="00D76172"/>
    <w:rsid w:val="00D77408"/>
    <w:rsid w:val="00D815A9"/>
    <w:rsid w:val="00D8514A"/>
    <w:rsid w:val="00D8643B"/>
    <w:rsid w:val="00D86DCC"/>
    <w:rsid w:val="00D879D0"/>
    <w:rsid w:val="00D90BC1"/>
    <w:rsid w:val="00D9227F"/>
    <w:rsid w:val="00D925E3"/>
    <w:rsid w:val="00D94B80"/>
    <w:rsid w:val="00D958B0"/>
    <w:rsid w:val="00D975BD"/>
    <w:rsid w:val="00DA10CB"/>
    <w:rsid w:val="00DA2780"/>
    <w:rsid w:val="00DA4F28"/>
    <w:rsid w:val="00DA79DD"/>
    <w:rsid w:val="00DB3DAA"/>
    <w:rsid w:val="00DB3F8A"/>
    <w:rsid w:val="00DB56C1"/>
    <w:rsid w:val="00DC01C7"/>
    <w:rsid w:val="00DC08B0"/>
    <w:rsid w:val="00DC0BE4"/>
    <w:rsid w:val="00DC368D"/>
    <w:rsid w:val="00DC64B9"/>
    <w:rsid w:val="00DD4438"/>
    <w:rsid w:val="00DD4E27"/>
    <w:rsid w:val="00DD7898"/>
    <w:rsid w:val="00DD7B13"/>
    <w:rsid w:val="00DE18DD"/>
    <w:rsid w:val="00DE1EA3"/>
    <w:rsid w:val="00DE61DC"/>
    <w:rsid w:val="00DE6AB2"/>
    <w:rsid w:val="00DE7EAC"/>
    <w:rsid w:val="00DF03BD"/>
    <w:rsid w:val="00DF043D"/>
    <w:rsid w:val="00DF0F66"/>
    <w:rsid w:val="00DF24B8"/>
    <w:rsid w:val="00DF2C85"/>
    <w:rsid w:val="00DF55AA"/>
    <w:rsid w:val="00DF6EED"/>
    <w:rsid w:val="00E0052C"/>
    <w:rsid w:val="00E00A2B"/>
    <w:rsid w:val="00E0152E"/>
    <w:rsid w:val="00E0405A"/>
    <w:rsid w:val="00E0569B"/>
    <w:rsid w:val="00E11368"/>
    <w:rsid w:val="00E126D6"/>
    <w:rsid w:val="00E15B95"/>
    <w:rsid w:val="00E1646F"/>
    <w:rsid w:val="00E17A45"/>
    <w:rsid w:val="00E23791"/>
    <w:rsid w:val="00E275E6"/>
    <w:rsid w:val="00E34333"/>
    <w:rsid w:val="00E34859"/>
    <w:rsid w:val="00E356E1"/>
    <w:rsid w:val="00E35FE0"/>
    <w:rsid w:val="00E37B4D"/>
    <w:rsid w:val="00E521FE"/>
    <w:rsid w:val="00E52AA8"/>
    <w:rsid w:val="00E535EA"/>
    <w:rsid w:val="00E54E1E"/>
    <w:rsid w:val="00E566B0"/>
    <w:rsid w:val="00E57169"/>
    <w:rsid w:val="00E61422"/>
    <w:rsid w:val="00E61AE2"/>
    <w:rsid w:val="00E622DB"/>
    <w:rsid w:val="00E62C7D"/>
    <w:rsid w:val="00E636DE"/>
    <w:rsid w:val="00E63B08"/>
    <w:rsid w:val="00E66B49"/>
    <w:rsid w:val="00E70F7E"/>
    <w:rsid w:val="00E7248A"/>
    <w:rsid w:val="00E77404"/>
    <w:rsid w:val="00E776E3"/>
    <w:rsid w:val="00E77B95"/>
    <w:rsid w:val="00E81194"/>
    <w:rsid w:val="00E86C44"/>
    <w:rsid w:val="00E9088C"/>
    <w:rsid w:val="00E9147A"/>
    <w:rsid w:val="00E947DA"/>
    <w:rsid w:val="00E94B44"/>
    <w:rsid w:val="00E94B7E"/>
    <w:rsid w:val="00E94E87"/>
    <w:rsid w:val="00E968D6"/>
    <w:rsid w:val="00EA02FC"/>
    <w:rsid w:val="00EA0E2B"/>
    <w:rsid w:val="00EA1CD2"/>
    <w:rsid w:val="00EA31CB"/>
    <w:rsid w:val="00EA497D"/>
    <w:rsid w:val="00EA547D"/>
    <w:rsid w:val="00EA5DD3"/>
    <w:rsid w:val="00EB09CC"/>
    <w:rsid w:val="00EB31EB"/>
    <w:rsid w:val="00EB49F7"/>
    <w:rsid w:val="00EB4D28"/>
    <w:rsid w:val="00EB5C9A"/>
    <w:rsid w:val="00EB649C"/>
    <w:rsid w:val="00EB6E30"/>
    <w:rsid w:val="00EC24B5"/>
    <w:rsid w:val="00EC73E8"/>
    <w:rsid w:val="00ED0245"/>
    <w:rsid w:val="00ED4BFB"/>
    <w:rsid w:val="00ED661A"/>
    <w:rsid w:val="00ED6D2B"/>
    <w:rsid w:val="00EE0E4A"/>
    <w:rsid w:val="00EE3283"/>
    <w:rsid w:val="00EE4D08"/>
    <w:rsid w:val="00EE5576"/>
    <w:rsid w:val="00EE6A68"/>
    <w:rsid w:val="00EE6C52"/>
    <w:rsid w:val="00EF0893"/>
    <w:rsid w:val="00EF2D4C"/>
    <w:rsid w:val="00EF5829"/>
    <w:rsid w:val="00EF646F"/>
    <w:rsid w:val="00F01641"/>
    <w:rsid w:val="00F01EA4"/>
    <w:rsid w:val="00F027EE"/>
    <w:rsid w:val="00F039A5"/>
    <w:rsid w:val="00F06832"/>
    <w:rsid w:val="00F068C9"/>
    <w:rsid w:val="00F10EA8"/>
    <w:rsid w:val="00F14016"/>
    <w:rsid w:val="00F146AD"/>
    <w:rsid w:val="00F1555F"/>
    <w:rsid w:val="00F17483"/>
    <w:rsid w:val="00F21598"/>
    <w:rsid w:val="00F21DBB"/>
    <w:rsid w:val="00F23650"/>
    <w:rsid w:val="00F27038"/>
    <w:rsid w:val="00F27909"/>
    <w:rsid w:val="00F30D14"/>
    <w:rsid w:val="00F31B7E"/>
    <w:rsid w:val="00F33662"/>
    <w:rsid w:val="00F34AAC"/>
    <w:rsid w:val="00F364B5"/>
    <w:rsid w:val="00F37867"/>
    <w:rsid w:val="00F44949"/>
    <w:rsid w:val="00F451B6"/>
    <w:rsid w:val="00F45F59"/>
    <w:rsid w:val="00F50736"/>
    <w:rsid w:val="00F5239D"/>
    <w:rsid w:val="00F5386D"/>
    <w:rsid w:val="00F60B4B"/>
    <w:rsid w:val="00F639C6"/>
    <w:rsid w:val="00F67897"/>
    <w:rsid w:val="00F712FC"/>
    <w:rsid w:val="00F721C8"/>
    <w:rsid w:val="00F7264D"/>
    <w:rsid w:val="00F74AD5"/>
    <w:rsid w:val="00F7692B"/>
    <w:rsid w:val="00F8362E"/>
    <w:rsid w:val="00F845D6"/>
    <w:rsid w:val="00F86F45"/>
    <w:rsid w:val="00F91076"/>
    <w:rsid w:val="00F91B25"/>
    <w:rsid w:val="00F937F0"/>
    <w:rsid w:val="00F93B66"/>
    <w:rsid w:val="00F94DFF"/>
    <w:rsid w:val="00F954CF"/>
    <w:rsid w:val="00F97913"/>
    <w:rsid w:val="00F97966"/>
    <w:rsid w:val="00F97C6C"/>
    <w:rsid w:val="00FA0916"/>
    <w:rsid w:val="00FA29EE"/>
    <w:rsid w:val="00FA4463"/>
    <w:rsid w:val="00FA5FD0"/>
    <w:rsid w:val="00FB034F"/>
    <w:rsid w:val="00FB0DDF"/>
    <w:rsid w:val="00FB375B"/>
    <w:rsid w:val="00FB6813"/>
    <w:rsid w:val="00FB69DA"/>
    <w:rsid w:val="00FC14FE"/>
    <w:rsid w:val="00FC5716"/>
    <w:rsid w:val="00FC71FD"/>
    <w:rsid w:val="00FD28AF"/>
    <w:rsid w:val="00FD4525"/>
    <w:rsid w:val="00FD5B88"/>
    <w:rsid w:val="00FD79BF"/>
    <w:rsid w:val="00FE017F"/>
    <w:rsid w:val="00FE2DE6"/>
    <w:rsid w:val="00FE36CE"/>
    <w:rsid w:val="00FE4D29"/>
    <w:rsid w:val="00FE6669"/>
    <w:rsid w:val="00FE6D58"/>
    <w:rsid w:val="00FE73AE"/>
    <w:rsid w:val="00FF2530"/>
    <w:rsid w:val="00FF32A1"/>
    <w:rsid w:val="00FF362D"/>
    <w:rsid w:val="00FF47DF"/>
    <w:rsid w:val="00FF4E3D"/>
    <w:rsid w:val="00FF5AE8"/>
    <w:rsid w:val="00FF60E0"/>
    <w:rsid w:val="00FF6E3C"/>
    <w:rsid w:val="00FF6F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AF0F0"/>
  <w14:defaultImageDpi w14:val="300"/>
  <w15:docId w15:val="{A586E075-6827-45E6-B137-64DE0DA7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344"/>
  </w:style>
  <w:style w:type="paragraph" w:styleId="Titre1">
    <w:name w:val="heading 1"/>
    <w:basedOn w:val="Normal"/>
    <w:next w:val="Normal"/>
    <w:qFormat/>
    <w:pPr>
      <w:keepNext/>
      <w:tabs>
        <w:tab w:val="left" w:pos="7938"/>
        <w:tab w:val="left" w:pos="10632"/>
      </w:tabs>
      <w:ind w:firstLine="708"/>
      <w:outlineLvl w:val="0"/>
    </w:pPr>
    <w:rPr>
      <w:rFonts w:ascii="Lucida Handwriting" w:hAnsi="Lucida Handwriting"/>
      <w:b/>
      <w:sz w:val="10"/>
    </w:rPr>
  </w:style>
  <w:style w:type="paragraph" w:styleId="Titre2">
    <w:name w:val="heading 2"/>
    <w:basedOn w:val="Normal"/>
    <w:next w:val="Normal"/>
    <w:qFormat/>
    <w:pPr>
      <w:keepNext/>
      <w:ind w:left="2832" w:firstLine="708"/>
      <w:outlineLvl w:val="1"/>
    </w:pPr>
    <w:rPr>
      <w:rFonts w:ascii="Lucida Handwriting" w:hAnsi="Lucida Handwriting"/>
      <w:b/>
      <w:sz w:val="24"/>
    </w:rPr>
  </w:style>
  <w:style w:type="paragraph" w:styleId="Titre3">
    <w:name w:val="heading 3"/>
    <w:basedOn w:val="Normal"/>
    <w:next w:val="Normal"/>
    <w:link w:val="Titre3Car"/>
    <w:qFormat/>
    <w:pPr>
      <w:keepNext/>
      <w:jc w:val="center"/>
      <w:outlineLvl w:val="2"/>
    </w:pPr>
    <w:rPr>
      <w:sz w:val="28"/>
    </w:rPr>
  </w:style>
  <w:style w:type="paragraph" w:styleId="Titre4">
    <w:name w:val="heading 4"/>
    <w:basedOn w:val="Normal"/>
    <w:next w:val="Normal"/>
    <w:qFormat/>
    <w:pPr>
      <w:keepNext/>
      <w:jc w:val="center"/>
      <w:outlineLvl w:val="3"/>
    </w:pPr>
    <w:rPr>
      <w:rFonts w:ascii="Disney Print" w:hAnsi="Disney Print"/>
      <w:color w:val="FF0000"/>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pPr>
      <w:keepNext/>
      <w:tabs>
        <w:tab w:val="left" w:pos="851"/>
        <w:tab w:val="left" w:pos="6237"/>
      </w:tabs>
      <w:outlineLvl w:val="4"/>
    </w:pPr>
    <w:rPr>
      <w:rFonts w:ascii="Comic Sans MS" w:hAnsi="Comic Sans MS"/>
      <w:sz w:val="24"/>
    </w:rPr>
  </w:style>
  <w:style w:type="paragraph" w:styleId="Titre6">
    <w:name w:val="heading 6"/>
    <w:basedOn w:val="Normal"/>
    <w:next w:val="Normal"/>
    <w:qFormat/>
    <w:pPr>
      <w:keepNext/>
      <w:jc w:val="center"/>
      <w:outlineLvl w:val="5"/>
    </w:pPr>
    <w:rPr>
      <w:rFonts w:ascii="Comic Sans MS" w:hAnsi="Comic Sans MS"/>
      <w:sz w:val="24"/>
    </w:rPr>
  </w:style>
  <w:style w:type="paragraph" w:styleId="Titre7">
    <w:name w:val="heading 7"/>
    <w:basedOn w:val="Normal"/>
    <w:next w:val="Normal"/>
    <w:qFormat/>
    <w:pPr>
      <w:keepNext/>
      <w:jc w:val="both"/>
      <w:outlineLvl w:val="6"/>
    </w:pPr>
    <w:rPr>
      <w:rFonts w:ascii="Comic Sans MS" w:hAnsi="Comic Sans MS"/>
      <w:sz w:val="24"/>
    </w:rPr>
  </w:style>
  <w:style w:type="paragraph" w:styleId="Titre8">
    <w:name w:val="heading 8"/>
    <w:basedOn w:val="Normal"/>
    <w:next w:val="Normal"/>
    <w:qFormat/>
    <w:pPr>
      <w:keepNext/>
      <w:jc w:val="center"/>
      <w:outlineLvl w:val="7"/>
    </w:pPr>
    <w:rPr>
      <w:rFonts w:ascii="Comic Sans MS" w:hAnsi="Comic Sans MS"/>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Lucida Handwriting" w:hAnsi="Lucida Handwriting"/>
      <w:sz w:val="28"/>
    </w:rPr>
  </w:style>
  <w:style w:type="paragraph" w:styleId="Normalcentr">
    <w:name w:val="Block Text"/>
    <w:basedOn w:val="Normal"/>
    <w:pPr>
      <w:tabs>
        <w:tab w:val="left" w:pos="851"/>
        <w:tab w:val="left" w:pos="6237"/>
      </w:tabs>
      <w:ind w:left="142" w:right="425" w:hanging="142"/>
    </w:pPr>
    <w:rPr>
      <w:rFonts w:ascii="Comic Sans MS" w:hAnsi="Comic Sans MS"/>
      <w:sz w:val="24"/>
    </w:rPr>
  </w:style>
  <w:style w:type="paragraph" w:styleId="Corpsdetexte2">
    <w:name w:val="Body Text 2"/>
    <w:basedOn w:val="Normal"/>
    <w:pPr>
      <w:ind w:right="283"/>
      <w:jc w:val="both"/>
    </w:pPr>
    <w:rPr>
      <w:rFonts w:ascii="Comic Sans MS" w:hAnsi="Comic Sans MS"/>
      <w:sz w:val="24"/>
    </w:rPr>
  </w:style>
  <w:style w:type="paragraph" w:styleId="Retraitcorpsdetexte">
    <w:name w:val="Body Text Indent"/>
    <w:basedOn w:val="Normal"/>
    <w:pPr>
      <w:jc w:val="both"/>
    </w:pPr>
    <w:rPr>
      <w:rFonts w:ascii="Comic Sans MS" w:hAnsi="Comic Sans MS"/>
      <w:sz w:val="24"/>
    </w:rPr>
  </w:style>
  <w:style w:type="paragraph" w:styleId="Corpsdetexte3">
    <w:name w:val="Body Text 3"/>
    <w:basedOn w:val="Normal"/>
    <w:pPr>
      <w:jc w:val="both"/>
    </w:pPr>
    <w:rPr>
      <w:rFonts w:ascii="Comic Sans MS" w:hAnsi="Comic Sans MS"/>
      <w:sz w:val="24"/>
    </w:rPr>
  </w:style>
  <w:style w:type="paragraph" w:styleId="Textedebulles">
    <w:name w:val="Balloon Text"/>
    <w:basedOn w:val="Normal"/>
    <w:semiHidden/>
    <w:rsid w:val="009403F5"/>
    <w:rPr>
      <w:rFonts w:ascii="Tahoma" w:hAnsi="Tahoma" w:cs="Tahoma"/>
      <w:sz w:val="16"/>
      <w:szCs w:val="16"/>
    </w:rPr>
  </w:style>
  <w:style w:type="character" w:styleId="Lienhypertexte">
    <w:name w:val="Hyperlink"/>
    <w:rsid w:val="00035573"/>
    <w:rPr>
      <w:color w:val="0000FF"/>
      <w:u w:val="single"/>
    </w:rPr>
  </w:style>
  <w:style w:type="paragraph" w:styleId="En-tte">
    <w:name w:val="header"/>
    <w:basedOn w:val="Normal"/>
    <w:link w:val="En-tteCar"/>
    <w:rsid w:val="00D06DB7"/>
    <w:pPr>
      <w:tabs>
        <w:tab w:val="center" w:pos="4536"/>
        <w:tab w:val="right" w:pos="9072"/>
      </w:tabs>
    </w:pPr>
  </w:style>
  <w:style w:type="character" w:customStyle="1" w:styleId="En-tteCar">
    <w:name w:val="En-tête Car"/>
    <w:basedOn w:val="Policepardfaut"/>
    <w:link w:val="En-tte"/>
    <w:rsid w:val="00D06DB7"/>
  </w:style>
  <w:style w:type="paragraph" w:styleId="Pieddepage">
    <w:name w:val="footer"/>
    <w:basedOn w:val="Normal"/>
    <w:link w:val="PieddepageCar"/>
    <w:uiPriority w:val="99"/>
    <w:rsid w:val="00D06DB7"/>
    <w:pPr>
      <w:tabs>
        <w:tab w:val="center" w:pos="4536"/>
        <w:tab w:val="right" w:pos="9072"/>
      </w:tabs>
    </w:pPr>
  </w:style>
  <w:style w:type="character" w:customStyle="1" w:styleId="PieddepageCar">
    <w:name w:val="Pied de page Car"/>
    <w:basedOn w:val="Policepardfaut"/>
    <w:link w:val="Pieddepage"/>
    <w:uiPriority w:val="99"/>
    <w:rsid w:val="00D06DB7"/>
  </w:style>
  <w:style w:type="character" w:customStyle="1" w:styleId="Titre3Car">
    <w:name w:val="Titre 3 Car"/>
    <w:link w:val="Titre3"/>
    <w:rsid w:val="00C663D0"/>
    <w:rPr>
      <w:sz w:val="28"/>
    </w:rPr>
  </w:style>
  <w:style w:type="paragraph" w:styleId="Paragraphedeliste">
    <w:name w:val="List Paragraph"/>
    <w:basedOn w:val="Normal"/>
    <w:uiPriority w:val="34"/>
    <w:qFormat/>
    <w:rsid w:val="00455861"/>
    <w:pPr>
      <w:ind w:left="720"/>
      <w:contextualSpacing/>
    </w:pPr>
  </w:style>
  <w:style w:type="paragraph" w:styleId="NormalWeb">
    <w:name w:val="Normal (Web)"/>
    <w:basedOn w:val="Normal"/>
    <w:uiPriority w:val="99"/>
    <w:semiHidden/>
    <w:unhideWhenUsed/>
    <w:rsid w:val="00B93344"/>
    <w:pPr>
      <w:spacing w:before="100" w:beforeAutospacing="1" w:after="100" w:afterAutospacing="1"/>
    </w:pPr>
    <w:rPr>
      <w:sz w:val="24"/>
      <w:szCs w:val="24"/>
    </w:rPr>
  </w:style>
  <w:style w:type="paragraph" w:customStyle="1" w:styleId="xelementtoproof">
    <w:name w:val="x_elementtoproof"/>
    <w:basedOn w:val="Normal"/>
    <w:rsid w:val="00726FC2"/>
    <w:pPr>
      <w:spacing w:before="100" w:beforeAutospacing="1" w:after="100" w:afterAutospacing="1"/>
    </w:pPr>
    <w:rPr>
      <w:sz w:val="24"/>
      <w:szCs w:val="24"/>
    </w:rPr>
  </w:style>
  <w:style w:type="paragraph" w:customStyle="1" w:styleId="Standard">
    <w:name w:val="Standard"/>
    <w:rsid w:val="008A24D0"/>
    <w:pPr>
      <w:widowControl w:val="0"/>
      <w:suppressAutoHyphens/>
      <w:autoSpaceDN w:val="0"/>
      <w:textAlignment w:val="baseline"/>
    </w:pPr>
    <w:rPr>
      <w:rFonts w:ascii="Liberation Serif" w:eastAsia="SimSun" w:hAnsi="Liberation Serif" w:cs="Arial"/>
      <w:kern w:val="3"/>
      <w:sz w:val="24"/>
      <w:szCs w:val="24"/>
      <w:lang w:eastAsia="zh-CN" w:bidi="hi-IN"/>
    </w:rPr>
  </w:style>
  <w:style w:type="table" w:styleId="Grilledutableau">
    <w:name w:val="Table Grid"/>
    <w:basedOn w:val="TableauNormal"/>
    <w:rsid w:val="0097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3964">
      <w:bodyDiv w:val="1"/>
      <w:marLeft w:val="0"/>
      <w:marRight w:val="0"/>
      <w:marTop w:val="0"/>
      <w:marBottom w:val="0"/>
      <w:divBdr>
        <w:top w:val="none" w:sz="0" w:space="0" w:color="auto"/>
        <w:left w:val="none" w:sz="0" w:space="0" w:color="auto"/>
        <w:bottom w:val="none" w:sz="0" w:space="0" w:color="auto"/>
        <w:right w:val="none" w:sz="0" w:space="0" w:color="auto"/>
      </w:divBdr>
    </w:div>
    <w:div w:id="142159469">
      <w:bodyDiv w:val="1"/>
      <w:marLeft w:val="0"/>
      <w:marRight w:val="0"/>
      <w:marTop w:val="0"/>
      <w:marBottom w:val="0"/>
      <w:divBdr>
        <w:top w:val="none" w:sz="0" w:space="0" w:color="auto"/>
        <w:left w:val="none" w:sz="0" w:space="0" w:color="auto"/>
        <w:bottom w:val="none" w:sz="0" w:space="0" w:color="auto"/>
        <w:right w:val="none" w:sz="0" w:space="0" w:color="auto"/>
      </w:divBdr>
    </w:div>
    <w:div w:id="186137273">
      <w:bodyDiv w:val="1"/>
      <w:marLeft w:val="0"/>
      <w:marRight w:val="0"/>
      <w:marTop w:val="0"/>
      <w:marBottom w:val="0"/>
      <w:divBdr>
        <w:top w:val="none" w:sz="0" w:space="0" w:color="auto"/>
        <w:left w:val="none" w:sz="0" w:space="0" w:color="auto"/>
        <w:bottom w:val="none" w:sz="0" w:space="0" w:color="auto"/>
        <w:right w:val="none" w:sz="0" w:space="0" w:color="auto"/>
      </w:divBdr>
    </w:div>
    <w:div w:id="196045835">
      <w:bodyDiv w:val="1"/>
      <w:marLeft w:val="0"/>
      <w:marRight w:val="0"/>
      <w:marTop w:val="0"/>
      <w:marBottom w:val="0"/>
      <w:divBdr>
        <w:top w:val="none" w:sz="0" w:space="0" w:color="auto"/>
        <w:left w:val="none" w:sz="0" w:space="0" w:color="auto"/>
        <w:bottom w:val="none" w:sz="0" w:space="0" w:color="auto"/>
        <w:right w:val="none" w:sz="0" w:space="0" w:color="auto"/>
      </w:divBdr>
    </w:div>
    <w:div w:id="202137942">
      <w:bodyDiv w:val="1"/>
      <w:marLeft w:val="0"/>
      <w:marRight w:val="0"/>
      <w:marTop w:val="0"/>
      <w:marBottom w:val="0"/>
      <w:divBdr>
        <w:top w:val="none" w:sz="0" w:space="0" w:color="auto"/>
        <w:left w:val="none" w:sz="0" w:space="0" w:color="auto"/>
        <w:bottom w:val="none" w:sz="0" w:space="0" w:color="auto"/>
        <w:right w:val="none" w:sz="0" w:space="0" w:color="auto"/>
      </w:divBdr>
    </w:div>
    <w:div w:id="229275568">
      <w:bodyDiv w:val="1"/>
      <w:marLeft w:val="0"/>
      <w:marRight w:val="0"/>
      <w:marTop w:val="0"/>
      <w:marBottom w:val="0"/>
      <w:divBdr>
        <w:top w:val="none" w:sz="0" w:space="0" w:color="auto"/>
        <w:left w:val="none" w:sz="0" w:space="0" w:color="auto"/>
        <w:bottom w:val="none" w:sz="0" w:space="0" w:color="auto"/>
        <w:right w:val="none" w:sz="0" w:space="0" w:color="auto"/>
      </w:divBdr>
    </w:div>
    <w:div w:id="254633197">
      <w:bodyDiv w:val="1"/>
      <w:marLeft w:val="0"/>
      <w:marRight w:val="0"/>
      <w:marTop w:val="0"/>
      <w:marBottom w:val="0"/>
      <w:divBdr>
        <w:top w:val="none" w:sz="0" w:space="0" w:color="auto"/>
        <w:left w:val="none" w:sz="0" w:space="0" w:color="auto"/>
        <w:bottom w:val="none" w:sz="0" w:space="0" w:color="auto"/>
        <w:right w:val="none" w:sz="0" w:space="0" w:color="auto"/>
      </w:divBdr>
    </w:div>
    <w:div w:id="344478567">
      <w:bodyDiv w:val="1"/>
      <w:marLeft w:val="0"/>
      <w:marRight w:val="0"/>
      <w:marTop w:val="0"/>
      <w:marBottom w:val="0"/>
      <w:divBdr>
        <w:top w:val="none" w:sz="0" w:space="0" w:color="auto"/>
        <w:left w:val="none" w:sz="0" w:space="0" w:color="auto"/>
        <w:bottom w:val="none" w:sz="0" w:space="0" w:color="auto"/>
        <w:right w:val="none" w:sz="0" w:space="0" w:color="auto"/>
      </w:divBdr>
    </w:div>
    <w:div w:id="431517928">
      <w:bodyDiv w:val="1"/>
      <w:marLeft w:val="0"/>
      <w:marRight w:val="0"/>
      <w:marTop w:val="0"/>
      <w:marBottom w:val="0"/>
      <w:divBdr>
        <w:top w:val="none" w:sz="0" w:space="0" w:color="auto"/>
        <w:left w:val="none" w:sz="0" w:space="0" w:color="auto"/>
        <w:bottom w:val="none" w:sz="0" w:space="0" w:color="auto"/>
        <w:right w:val="none" w:sz="0" w:space="0" w:color="auto"/>
      </w:divBdr>
    </w:div>
    <w:div w:id="482083936">
      <w:bodyDiv w:val="1"/>
      <w:marLeft w:val="0"/>
      <w:marRight w:val="0"/>
      <w:marTop w:val="0"/>
      <w:marBottom w:val="0"/>
      <w:divBdr>
        <w:top w:val="none" w:sz="0" w:space="0" w:color="auto"/>
        <w:left w:val="none" w:sz="0" w:space="0" w:color="auto"/>
        <w:bottom w:val="none" w:sz="0" w:space="0" w:color="auto"/>
        <w:right w:val="none" w:sz="0" w:space="0" w:color="auto"/>
      </w:divBdr>
    </w:div>
    <w:div w:id="550767532">
      <w:bodyDiv w:val="1"/>
      <w:marLeft w:val="0"/>
      <w:marRight w:val="0"/>
      <w:marTop w:val="0"/>
      <w:marBottom w:val="0"/>
      <w:divBdr>
        <w:top w:val="none" w:sz="0" w:space="0" w:color="auto"/>
        <w:left w:val="none" w:sz="0" w:space="0" w:color="auto"/>
        <w:bottom w:val="none" w:sz="0" w:space="0" w:color="auto"/>
        <w:right w:val="none" w:sz="0" w:space="0" w:color="auto"/>
      </w:divBdr>
    </w:div>
    <w:div w:id="663777665">
      <w:bodyDiv w:val="1"/>
      <w:marLeft w:val="0"/>
      <w:marRight w:val="0"/>
      <w:marTop w:val="0"/>
      <w:marBottom w:val="0"/>
      <w:divBdr>
        <w:top w:val="none" w:sz="0" w:space="0" w:color="auto"/>
        <w:left w:val="none" w:sz="0" w:space="0" w:color="auto"/>
        <w:bottom w:val="none" w:sz="0" w:space="0" w:color="auto"/>
        <w:right w:val="none" w:sz="0" w:space="0" w:color="auto"/>
      </w:divBdr>
    </w:div>
    <w:div w:id="672340425">
      <w:bodyDiv w:val="1"/>
      <w:marLeft w:val="0"/>
      <w:marRight w:val="0"/>
      <w:marTop w:val="0"/>
      <w:marBottom w:val="0"/>
      <w:divBdr>
        <w:top w:val="none" w:sz="0" w:space="0" w:color="auto"/>
        <w:left w:val="none" w:sz="0" w:space="0" w:color="auto"/>
        <w:bottom w:val="none" w:sz="0" w:space="0" w:color="auto"/>
        <w:right w:val="none" w:sz="0" w:space="0" w:color="auto"/>
      </w:divBdr>
    </w:div>
    <w:div w:id="689066541">
      <w:bodyDiv w:val="1"/>
      <w:marLeft w:val="0"/>
      <w:marRight w:val="0"/>
      <w:marTop w:val="0"/>
      <w:marBottom w:val="0"/>
      <w:divBdr>
        <w:top w:val="none" w:sz="0" w:space="0" w:color="auto"/>
        <w:left w:val="none" w:sz="0" w:space="0" w:color="auto"/>
        <w:bottom w:val="none" w:sz="0" w:space="0" w:color="auto"/>
        <w:right w:val="none" w:sz="0" w:space="0" w:color="auto"/>
      </w:divBdr>
    </w:div>
    <w:div w:id="726493462">
      <w:bodyDiv w:val="1"/>
      <w:marLeft w:val="0"/>
      <w:marRight w:val="0"/>
      <w:marTop w:val="0"/>
      <w:marBottom w:val="0"/>
      <w:divBdr>
        <w:top w:val="none" w:sz="0" w:space="0" w:color="auto"/>
        <w:left w:val="none" w:sz="0" w:space="0" w:color="auto"/>
        <w:bottom w:val="none" w:sz="0" w:space="0" w:color="auto"/>
        <w:right w:val="none" w:sz="0" w:space="0" w:color="auto"/>
      </w:divBdr>
    </w:div>
    <w:div w:id="798912551">
      <w:bodyDiv w:val="1"/>
      <w:marLeft w:val="0"/>
      <w:marRight w:val="0"/>
      <w:marTop w:val="0"/>
      <w:marBottom w:val="0"/>
      <w:divBdr>
        <w:top w:val="none" w:sz="0" w:space="0" w:color="auto"/>
        <w:left w:val="none" w:sz="0" w:space="0" w:color="auto"/>
        <w:bottom w:val="none" w:sz="0" w:space="0" w:color="auto"/>
        <w:right w:val="none" w:sz="0" w:space="0" w:color="auto"/>
      </w:divBdr>
    </w:div>
    <w:div w:id="800076812">
      <w:bodyDiv w:val="1"/>
      <w:marLeft w:val="0"/>
      <w:marRight w:val="0"/>
      <w:marTop w:val="0"/>
      <w:marBottom w:val="0"/>
      <w:divBdr>
        <w:top w:val="none" w:sz="0" w:space="0" w:color="auto"/>
        <w:left w:val="none" w:sz="0" w:space="0" w:color="auto"/>
        <w:bottom w:val="none" w:sz="0" w:space="0" w:color="auto"/>
        <w:right w:val="none" w:sz="0" w:space="0" w:color="auto"/>
      </w:divBdr>
    </w:div>
    <w:div w:id="834144881">
      <w:bodyDiv w:val="1"/>
      <w:marLeft w:val="0"/>
      <w:marRight w:val="0"/>
      <w:marTop w:val="0"/>
      <w:marBottom w:val="0"/>
      <w:divBdr>
        <w:top w:val="none" w:sz="0" w:space="0" w:color="auto"/>
        <w:left w:val="none" w:sz="0" w:space="0" w:color="auto"/>
        <w:bottom w:val="none" w:sz="0" w:space="0" w:color="auto"/>
        <w:right w:val="none" w:sz="0" w:space="0" w:color="auto"/>
      </w:divBdr>
    </w:div>
    <w:div w:id="848757972">
      <w:bodyDiv w:val="1"/>
      <w:marLeft w:val="0"/>
      <w:marRight w:val="0"/>
      <w:marTop w:val="0"/>
      <w:marBottom w:val="0"/>
      <w:divBdr>
        <w:top w:val="none" w:sz="0" w:space="0" w:color="auto"/>
        <w:left w:val="none" w:sz="0" w:space="0" w:color="auto"/>
        <w:bottom w:val="none" w:sz="0" w:space="0" w:color="auto"/>
        <w:right w:val="none" w:sz="0" w:space="0" w:color="auto"/>
      </w:divBdr>
    </w:div>
    <w:div w:id="854617070">
      <w:bodyDiv w:val="1"/>
      <w:marLeft w:val="0"/>
      <w:marRight w:val="0"/>
      <w:marTop w:val="0"/>
      <w:marBottom w:val="0"/>
      <w:divBdr>
        <w:top w:val="none" w:sz="0" w:space="0" w:color="auto"/>
        <w:left w:val="none" w:sz="0" w:space="0" w:color="auto"/>
        <w:bottom w:val="none" w:sz="0" w:space="0" w:color="auto"/>
        <w:right w:val="none" w:sz="0" w:space="0" w:color="auto"/>
      </w:divBdr>
    </w:div>
    <w:div w:id="869494025">
      <w:bodyDiv w:val="1"/>
      <w:marLeft w:val="0"/>
      <w:marRight w:val="0"/>
      <w:marTop w:val="0"/>
      <w:marBottom w:val="0"/>
      <w:divBdr>
        <w:top w:val="none" w:sz="0" w:space="0" w:color="auto"/>
        <w:left w:val="none" w:sz="0" w:space="0" w:color="auto"/>
        <w:bottom w:val="none" w:sz="0" w:space="0" w:color="auto"/>
        <w:right w:val="none" w:sz="0" w:space="0" w:color="auto"/>
      </w:divBdr>
    </w:div>
    <w:div w:id="870146039">
      <w:bodyDiv w:val="1"/>
      <w:marLeft w:val="0"/>
      <w:marRight w:val="0"/>
      <w:marTop w:val="0"/>
      <w:marBottom w:val="0"/>
      <w:divBdr>
        <w:top w:val="none" w:sz="0" w:space="0" w:color="auto"/>
        <w:left w:val="none" w:sz="0" w:space="0" w:color="auto"/>
        <w:bottom w:val="none" w:sz="0" w:space="0" w:color="auto"/>
        <w:right w:val="none" w:sz="0" w:space="0" w:color="auto"/>
      </w:divBdr>
    </w:div>
    <w:div w:id="908658828">
      <w:bodyDiv w:val="1"/>
      <w:marLeft w:val="0"/>
      <w:marRight w:val="0"/>
      <w:marTop w:val="0"/>
      <w:marBottom w:val="0"/>
      <w:divBdr>
        <w:top w:val="none" w:sz="0" w:space="0" w:color="auto"/>
        <w:left w:val="none" w:sz="0" w:space="0" w:color="auto"/>
        <w:bottom w:val="none" w:sz="0" w:space="0" w:color="auto"/>
        <w:right w:val="none" w:sz="0" w:space="0" w:color="auto"/>
      </w:divBdr>
    </w:div>
    <w:div w:id="1022243529">
      <w:bodyDiv w:val="1"/>
      <w:marLeft w:val="0"/>
      <w:marRight w:val="0"/>
      <w:marTop w:val="0"/>
      <w:marBottom w:val="0"/>
      <w:divBdr>
        <w:top w:val="none" w:sz="0" w:space="0" w:color="auto"/>
        <w:left w:val="none" w:sz="0" w:space="0" w:color="auto"/>
        <w:bottom w:val="none" w:sz="0" w:space="0" w:color="auto"/>
        <w:right w:val="none" w:sz="0" w:space="0" w:color="auto"/>
      </w:divBdr>
      <w:divsChild>
        <w:div w:id="1405685595">
          <w:marLeft w:val="0"/>
          <w:marRight w:val="0"/>
          <w:marTop w:val="0"/>
          <w:marBottom w:val="0"/>
          <w:divBdr>
            <w:top w:val="none" w:sz="0" w:space="0" w:color="auto"/>
            <w:left w:val="none" w:sz="0" w:space="0" w:color="auto"/>
            <w:bottom w:val="none" w:sz="0" w:space="0" w:color="auto"/>
            <w:right w:val="none" w:sz="0" w:space="0" w:color="auto"/>
          </w:divBdr>
        </w:div>
        <w:div w:id="792476256">
          <w:marLeft w:val="720"/>
          <w:marRight w:val="0"/>
          <w:marTop w:val="0"/>
          <w:marBottom w:val="0"/>
          <w:divBdr>
            <w:top w:val="none" w:sz="0" w:space="0" w:color="auto"/>
            <w:left w:val="none" w:sz="0" w:space="0" w:color="auto"/>
            <w:bottom w:val="none" w:sz="0" w:space="0" w:color="auto"/>
            <w:right w:val="none" w:sz="0" w:space="0" w:color="auto"/>
          </w:divBdr>
        </w:div>
        <w:div w:id="24133998">
          <w:marLeft w:val="0"/>
          <w:marRight w:val="0"/>
          <w:marTop w:val="0"/>
          <w:marBottom w:val="0"/>
          <w:divBdr>
            <w:top w:val="none" w:sz="0" w:space="0" w:color="auto"/>
            <w:left w:val="none" w:sz="0" w:space="0" w:color="auto"/>
            <w:bottom w:val="none" w:sz="0" w:space="0" w:color="auto"/>
            <w:right w:val="none" w:sz="0" w:space="0" w:color="auto"/>
          </w:divBdr>
        </w:div>
        <w:div w:id="1807040835">
          <w:marLeft w:val="0"/>
          <w:marRight w:val="0"/>
          <w:marTop w:val="0"/>
          <w:marBottom w:val="0"/>
          <w:divBdr>
            <w:top w:val="none" w:sz="0" w:space="0" w:color="auto"/>
            <w:left w:val="none" w:sz="0" w:space="0" w:color="auto"/>
            <w:bottom w:val="none" w:sz="0" w:space="0" w:color="auto"/>
            <w:right w:val="none" w:sz="0" w:space="0" w:color="auto"/>
          </w:divBdr>
        </w:div>
        <w:div w:id="994840659">
          <w:marLeft w:val="0"/>
          <w:marRight w:val="0"/>
          <w:marTop w:val="0"/>
          <w:marBottom w:val="0"/>
          <w:divBdr>
            <w:top w:val="none" w:sz="0" w:space="0" w:color="auto"/>
            <w:left w:val="none" w:sz="0" w:space="0" w:color="auto"/>
            <w:bottom w:val="none" w:sz="0" w:space="0" w:color="auto"/>
            <w:right w:val="none" w:sz="0" w:space="0" w:color="auto"/>
          </w:divBdr>
        </w:div>
      </w:divsChild>
    </w:div>
    <w:div w:id="1069885459">
      <w:bodyDiv w:val="1"/>
      <w:marLeft w:val="0"/>
      <w:marRight w:val="0"/>
      <w:marTop w:val="0"/>
      <w:marBottom w:val="0"/>
      <w:divBdr>
        <w:top w:val="none" w:sz="0" w:space="0" w:color="auto"/>
        <w:left w:val="none" w:sz="0" w:space="0" w:color="auto"/>
        <w:bottom w:val="none" w:sz="0" w:space="0" w:color="auto"/>
        <w:right w:val="none" w:sz="0" w:space="0" w:color="auto"/>
      </w:divBdr>
    </w:div>
    <w:div w:id="1073040517">
      <w:bodyDiv w:val="1"/>
      <w:marLeft w:val="0"/>
      <w:marRight w:val="0"/>
      <w:marTop w:val="0"/>
      <w:marBottom w:val="0"/>
      <w:divBdr>
        <w:top w:val="none" w:sz="0" w:space="0" w:color="auto"/>
        <w:left w:val="none" w:sz="0" w:space="0" w:color="auto"/>
        <w:bottom w:val="none" w:sz="0" w:space="0" w:color="auto"/>
        <w:right w:val="none" w:sz="0" w:space="0" w:color="auto"/>
      </w:divBdr>
    </w:div>
    <w:div w:id="1094519389">
      <w:bodyDiv w:val="1"/>
      <w:marLeft w:val="0"/>
      <w:marRight w:val="0"/>
      <w:marTop w:val="0"/>
      <w:marBottom w:val="0"/>
      <w:divBdr>
        <w:top w:val="none" w:sz="0" w:space="0" w:color="auto"/>
        <w:left w:val="none" w:sz="0" w:space="0" w:color="auto"/>
        <w:bottom w:val="none" w:sz="0" w:space="0" w:color="auto"/>
        <w:right w:val="none" w:sz="0" w:space="0" w:color="auto"/>
      </w:divBdr>
    </w:div>
    <w:div w:id="1098717175">
      <w:bodyDiv w:val="1"/>
      <w:marLeft w:val="0"/>
      <w:marRight w:val="0"/>
      <w:marTop w:val="0"/>
      <w:marBottom w:val="0"/>
      <w:divBdr>
        <w:top w:val="none" w:sz="0" w:space="0" w:color="auto"/>
        <w:left w:val="none" w:sz="0" w:space="0" w:color="auto"/>
        <w:bottom w:val="none" w:sz="0" w:space="0" w:color="auto"/>
        <w:right w:val="none" w:sz="0" w:space="0" w:color="auto"/>
      </w:divBdr>
    </w:div>
    <w:div w:id="1145391765">
      <w:bodyDiv w:val="1"/>
      <w:marLeft w:val="0"/>
      <w:marRight w:val="0"/>
      <w:marTop w:val="0"/>
      <w:marBottom w:val="0"/>
      <w:divBdr>
        <w:top w:val="none" w:sz="0" w:space="0" w:color="auto"/>
        <w:left w:val="none" w:sz="0" w:space="0" w:color="auto"/>
        <w:bottom w:val="none" w:sz="0" w:space="0" w:color="auto"/>
        <w:right w:val="none" w:sz="0" w:space="0" w:color="auto"/>
      </w:divBdr>
    </w:div>
    <w:div w:id="1148477207">
      <w:bodyDiv w:val="1"/>
      <w:marLeft w:val="0"/>
      <w:marRight w:val="0"/>
      <w:marTop w:val="0"/>
      <w:marBottom w:val="0"/>
      <w:divBdr>
        <w:top w:val="none" w:sz="0" w:space="0" w:color="auto"/>
        <w:left w:val="none" w:sz="0" w:space="0" w:color="auto"/>
        <w:bottom w:val="none" w:sz="0" w:space="0" w:color="auto"/>
        <w:right w:val="none" w:sz="0" w:space="0" w:color="auto"/>
      </w:divBdr>
    </w:div>
    <w:div w:id="1179924790">
      <w:bodyDiv w:val="1"/>
      <w:marLeft w:val="0"/>
      <w:marRight w:val="0"/>
      <w:marTop w:val="0"/>
      <w:marBottom w:val="0"/>
      <w:divBdr>
        <w:top w:val="none" w:sz="0" w:space="0" w:color="auto"/>
        <w:left w:val="none" w:sz="0" w:space="0" w:color="auto"/>
        <w:bottom w:val="none" w:sz="0" w:space="0" w:color="auto"/>
        <w:right w:val="none" w:sz="0" w:space="0" w:color="auto"/>
      </w:divBdr>
      <w:divsChild>
        <w:div w:id="1661082596">
          <w:marLeft w:val="0"/>
          <w:marRight w:val="0"/>
          <w:marTop w:val="0"/>
          <w:marBottom w:val="0"/>
          <w:divBdr>
            <w:top w:val="none" w:sz="0" w:space="0" w:color="auto"/>
            <w:left w:val="none" w:sz="0" w:space="0" w:color="auto"/>
            <w:bottom w:val="none" w:sz="0" w:space="0" w:color="auto"/>
            <w:right w:val="none" w:sz="0" w:space="0" w:color="auto"/>
          </w:divBdr>
        </w:div>
        <w:div w:id="423767965">
          <w:marLeft w:val="0"/>
          <w:marRight w:val="0"/>
          <w:marTop w:val="0"/>
          <w:marBottom w:val="0"/>
          <w:divBdr>
            <w:top w:val="none" w:sz="0" w:space="0" w:color="auto"/>
            <w:left w:val="none" w:sz="0" w:space="0" w:color="auto"/>
            <w:bottom w:val="none" w:sz="0" w:space="0" w:color="auto"/>
            <w:right w:val="none" w:sz="0" w:space="0" w:color="auto"/>
          </w:divBdr>
        </w:div>
        <w:div w:id="669254452">
          <w:marLeft w:val="0"/>
          <w:marRight w:val="0"/>
          <w:marTop w:val="0"/>
          <w:marBottom w:val="0"/>
          <w:divBdr>
            <w:top w:val="none" w:sz="0" w:space="0" w:color="auto"/>
            <w:left w:val="none" w:sz="0" w:space="0" w:color="auto"/>
            <w:bottom w:val="none" w:sz="0" w:space="0" w:color="auto"/>
            <w:right w:val="none" w:sz="0" w:space="0" w:color="auto"/>
          </w:divBdr>
        </w:div>
        <w:div w:id="1501239996">
          <w:marLeft w:val="0"/>
          <w:marRight w:val="0"/>
          <w:marTop w:val="0"/>
          <w:marBottom w:val="0"/>
          <w:divBdr>
            <w:top w:val="none" w:sz="0" w:space="0" w:color="auto"/>
            <w:left w:val="none" w:sz="0" w:space="0" w:color="auto"/>
            <w:bottom w:val="none" w:sz="0" w:space="0" w:color="auto"/>
            <w:right w:val="none" w:sz="0" w:space="0" w:color="auto"/>
          </w:divBdr>
        </w:div>
        <w:div w:id="1041826973">
          <w:marLeft w:val="0"/>
          <w:marRight w:val="0"/>
          <w:marTop w:val="0"/>
          <w:marBottom w:val="0"/>
          <w:divBdr>
            <w:top w:val="none" w:sz="0" w:space="0" w:color="auto"/>
            <w:left w:val="none" w:sz="0" w:space="0" w:color="auto"/>
            <w:bottom w:val="none" w:sz="0" w:space="0" w:color="auto"/>
            <w:right w:val="none" w:sz="0" w:space="0" w:color="auto"/>
          </w:divBdr>
        </w:div>
        <w:div w:id="1978221735">
          <w:marLeft w:val="0"/>
          <w:marRight w:val="0"/>
          <w:marTop w:val="0"/>
          <w:marBottom w:val="0"/>
          <w:divBdr>
            <w:top w:val="none" w:sz="0" w:space="0" w:color="auto"/>
            <w:left w:val="none" w:sz="0" w:space="0" w:color="auto"/>
            <w:bottom w:val="none" w:sz="0" w:space="0" w:color="auto"/>
            <w:right w:val="none" w:sz="0" w:space="0" w:color="auto"/>
          </w:divBdr>
        </w:div>
      </w:divsChild>
    </w:div>
    <w:div w:id="1201624686">
      <w:bodyDiv w:val="1"/>
      <w:marLeft w:val="0"/>
      <w:marRight w:val="0"/>
      <w:marTop w:val="0"/>
      <w:marBottom w:val="0"/>
      <w:divBdr>
        <w:top w:val="none" w:sz="0" w:space="0" w:color="auto"/>
        <w:left w:val="none" w:sz="0" w:space="0" w:color="auto"/>
        <w:bottom w:val="none" w:sz="0" w:space="0" w:color="auto"/>
        <w:right w:val="none" w:sz="0" w:space="0" w:color="auto"/>
      </w:divBdr>
    </w:div>
    <w:div w:id="1256085731">
      <w:bodyDiv w:val="1"/>
      <w:marLeft w:val="0"/>
      <w:marRight w:val="0"/>
      <w:marTop w:val="0"/>
      <w:marBottom w:val="0"/>
      <w:divBdr>
        <w:top w:val="none" w:sz="0" w:space="0" w:color="auto"/>
        <w:left w:val="none" w:sz="0" w:space="0" w:color="auto"/>
        <w:bottom w:val="none" w:sz="0" w:space="0" w:color="auto"/>
        <w:right w:val="none" w:sz="0" w:space="0" w:color="auto"/>
      </w:divBdr>
    </w:div>
    <w:div w:id="1314330417">
      <w:bodyDiv w:val="1"/>
      <w:marLeft w:val="0"/>
      <w:marRight w:val="0"/>
      <w:marTop w:val="0"/>
      <w:marBottom w:val="0"/>
      <w:divBdr>
        <w:top w:val="none" w:sz="0" w:space="0" w:color="auto"/>
        <w:left w:val="none" w:sz="0" w:space="0" w:color="auto"/>
        <w:bottom w:val="none" w:sz="0" w:space="0" w:color="auto"/>
        <w:right w:val="none" w:sz="0" w:space="0" w:color="auto"/>
      </w:divBdr>
    </w:div>
    <w:div w:id="1374035446">
      <w:bodyDiv w:val="1"/>
      <w:marLeft w:val="0"/>
      <w:marRight w:val="0"/>
      <w:marTop w:val="0"/>
      <w:marBottom w:val="0"/>
      <w:divBdr>
        <w:top w:val="none" w:sz="0" w:space="0" w:color="auto"/>
        <w:left w:val="none" w:sz="0" w:space="0" w:color="auto"/>
        <w:bottom w:val="none" w:sz="0" w:space="0" w:color="auto"/>
        <w:right w:val="none" w:sz="0" w:space="0" w:color="auto"/>
      </w:divBdr>
    </w:div>
    <w:div w:id="1396665551">
      <w:bodyDiv w:val="1"/>
      <w:marLeft w:val="0"/>
      <w:marRight w:val="0"/>
      <w:marTop w:val="0"/>
      <w:marBottom w:val="0"/>
      <w:divBdr>
        <w:top w:val="none" w:sz="0" w:space="0" w:color="auto"/>
        <w:left w:val="none" w:sz="0" w:space="0" w:color="auto"/>
        <w:bottom w:val="none" w:sz="0" w:space="0" w:color="auto"/>
        <w:right w:val="none" w:sz="0" w:space="0" w:color="auto"/>
      </w:divBdr>
    </w:div>
    <w:div w:id="1436902035">
      <w:bodyDiv w:val="1"/>
      <w:marLeft w:val="0"/>
      <w:marRight w:val="0"/>
      <w:marTop w:val="0"/>
      <w:marBottom w:val="0"/>
      <w:divBdr>
        <w:top w:val="none" w:sz="0" w:space="0" w:color="auto"/>
        <w:left w:val="none" w:sz="0" w:space="0" w:color="auto"/>
        <w:bottom w:val="none" w:sz="0" w:space="0" w:color="auto"/>
        <w:right w:val="none" w:sz="0" w:space="0" w:color="auto"/>
      </w:divBdr>
    </w:div>
    <w:div w:id="1506673764">
      <w:bodyDiv w:val="1"/>
      <w:marLeft w:val="0"/>
      <w:marRight w:val="0"/>
      <w:marTop w:val="0"/>
      <w:marBottom w:val="0"/>
      <w:divBdr>
        <w:top w:val="none" w:sz="0" w:space="0" w:color="auto"/>
        <w:left w:val="none" w:sz="0" w:space="0" w:color="auto"/>
        <w:bottom w:val="none" w:sz="0" w:space="0" w:color="auto"/>
        <w:right w:val="none" w:sz="0" w:space="0" w:color="auto"/>
      </w:divBdr>
    </w:div>
    <w:div w:id="1568803730">
      <w:bodyDiv w:val="1"/>
      <w:marLeft w:val="0"/>
      <w:marRight w:val="0"/>
      <w:marTop w:val="0"/>
      <w:marBottom w:val="0"/>
      <w:divBdr>
        <w:top w:val="none" w:sz="0" w:space="0" w:color="auto"/>
        <w:left w:val="none" w:sz="0" w:space="0" w:color="auto"/>
        <w:bottom w:val="none" w:sz="0" w:space="0" w:color="auto"/>
        <w:right w:val="none" w:sz="0" w:space="0" w:color="auto"/>
      </w:divBdr>
    </w:div>
    <w:div w:id="1595090471">
      <w:bodyDiv w:val="1"/>
      <w:marLeft w:val="0"/>
      <w:marRight w:val="0"/>
      <w:marTop w:val="0"/>
      <w:marBottom w:val="0"/>
      <w:divBdr>
        <w:top w:val="none" w:sz="0" w:space="0" w:color="auto"/>
        <w:left w:val="none" w:sz="0" w:space="0" w:color="auto"/>
        <w:bottom w:val="none" w:sz="0" w:space="0" w:color="auto"/>
        <w:right w:val="none" w:sz="0" w:space="0" w:color="auto"/>
      </w:divBdr>
    </w:div>
    <w:div w:id="1619604187">
      <w:bodyDiv w:val="1"/>
      <w:marLeft w:val="0"/>
      <w:marRight w:val="0"/>
      <w:marTop w:val="0"/>
      <w:marBottom w:val="0"/>
      <w:divBdr>
        <w:top w:val="none" w:sz="0" w:space="0" w:color="auto"/>
        <w:left w:val="none" w:sz="0" w:space="0" w:color="auto"/>
        <w:bottom w:val="none" w:sz="0" w:space="0" w:color="auto"/>
        <w:right w:val="none" w:sz="0" w:space="0" w:color="auto"/>
      </w:divBdr>
    </w:div>
    <w:div w:id="1791701286">
      <w:bodyDiv w:val="1"/>
      <w:marLeft w:val="0"/>
      <w:marRight w:val="0"/>
      <w:marTop w:val="0"/>
      <w:marBottom w:val="0"/>
      <w:divBdr>
        <w:top w:val="none" w:sz="0" w:space="0" w:color="auto"/>
        <w:left w:val="none" w:sz="0" w:space="0" w:color="auto"/>
        <w:bottom w:val="none" w:sz="0" w:space="0" w:color="auto"/>
        <w:right w:val="none" w:sz="0" w:space="0" w:color="auto"/>
      </w:divBdr>
    </w:div>
    <w:div w:id="1801222005">
      <w:bodyDiv w:val="1"/>
      <w:marLeft w:val="0"/>
      <w:marRight w:val="0"/>
      <w:marTop w:val="0"/>
      <w:marBottom w:val="0"/>
      <w:divBdr>
        <w:top w:val="none" w:sz="0" w:space="0" w:color="auto"/>
        <w:left w:val="none" w:sz="0" w:space="0" w:color="auto"/>
        <w:bottom w:val="none" w:sz="0" w:space="0" w:color="auto"/>
        <w:right w:val="none" w:sz="0" w:space="0" w:color="auto"/>
      </w:divBdr>
    </w:div>
    <w:div w:id="1845628515">
      <w:bodyDiv w:val="1"/>
      <w:marLeft w:val="0"/>
      <w:marRight w:val="0"/>
      <w:marTop w:val="0"/>
      <w:marBottom w:val="0"/>
      <w:divBdr>
        <w:top w:val="none" w:sz="0" w:space="0" w:color="auto"/>
        <w:left w:val="none" w:sz="0" w:space="0" w:color="auto"/>
        <w:bottom w:val="none" w:sz="0" w:space="0" w:color="auto"/>
        <w:right w:val="none" w:sz="0" w:space="0" w:color="auto"/>
      </w:divBdr>
    </w:div>
    <w:div w:id="1885291196">
      <w:bodyDiv w:val="1"/>
      <w:marLeft w:val="0"/>
      <w:marRight w:val="0"/>
      <w:marTop w:val="0"/>
      <w:marBottom w:val="0"/>
      <w:divBdr>
        <w:top w:val="none" w:sz="0" w:space="0" w:color="auto"/>
        <w:left w:val="none" w:sz="0" w:space="0" w:color="auto"/>
        <w:bottom w:val="none" w:sz="0" w:space="0" w:color="auto"/>
        <w:right w:val="none" w:sz="0" w:space="0" w:color="auto"/>
      </w:divBdr>
      <w:divsChild>
        <w:div w:id="438064451">
          <w:marLeft w:val="0"/>
          <w:marRight w:val="0"/>
          <w:marTop w:val="0"/>
          <w:marBottom w:val="0"/>
          <w:divBdr>
            <w:top w:val="none" w:sz="0" w:space="0" w:color="auto"/>
            <w:left w:val="none" w:sz="0" w:space="0" w:color="auto"/>
            <w:bottom w:val="none" w:sz="0" w:space="0" w:color="auto"/>
            <w:right w:val="none" w:sz="0" w:space="0" w:color="auto"/>
          </w:divBdr>
        </w:div>
      </w:divsChild>
    </w:div>
    <w:div w:id="1887912314">
      <w:bodyDiv w:val="1"/>
      <w:marLeft w:val="0"/>
      <w:marRight w:val="0"/>
      <w:marTop w:val="0"/>
      <w:marBottom w:val="0"/>
      <w:divBdr>
        <w:top w:val="none" w:sz="0" w:space="0" w:color="auto"/>
        <w:left w:val="none" w:sz="0" w:space="0" w:color="auto"/>
        <w:bottom w:val="none" w:sz="0" w:space="0" w:color="auto"/>
        <w:right w:val="none" w:sz="0" w:space="0" w:color="auto"/>
      </w:divBdr>
    </w:div>
    <w:div w:id="1976372824">
      <w:bodyDiv w:val="1"/>
      <w:marLeft w:val="0"/>
      <w:marRight w:val="0"/>
      <w:marTop w:val="0"/>
      <w:marBottom w:val="0"/>
      <w:divBdr>
        <w:top w:val="none" w:sz="0" w:space="0" w:color="auto"/>
        <w:left w:val="none" w:sz="0" w:space="0" w:color="auto"/>
        <w:bottom w:val="none" w:sz="0" w:space="0" w:color="auto"/>
        <w:right w:val="none" w:sz="0" w:space="0" w:color="auto"/>
      </w:divBdr>
    </w:div>
    <w:div w:id="1986817594">
      <w:bodyDiv w:val="1"/>
      <w:marLeft w:val="0"/>
      <w:marRight w:val="0"/>
      <w:marTop w:val="0"/>
      <w:marBottom w:val="0"/>
      <w:divBdr>
        <w:top w:val="none" w:sz="0" w:space="0" w:color="auto"/>
        <w:left w:val="none" w:sz="0" w:space="0" w:color="auto"/>
        <w:bottom w:val="none" w:sz="0" w:space="0" w:color="auto"/>
        <w:right w:val="none" w:sz="0" w:space="0" w:color="auto"/>
      </w:divBdr>
    </w:div>
    <w:div w:id="1994790855">
      <w:bodyDiv w:val="1"/>
      <w:marLeft w:val="0"/>
      <w:marRight w:val="0"/>
      <w:marTop w:val="0"/>
      <w:marBottom w:val="0"/>
      <w:divBdr>
        <w:top w:val="none" w:sz="0" w:space="0" w:color="auto"/>
        <w:left w:val="none" w:sz="0" w:space="0" w:color="auto"/>
        <w:bottom w:val="none" w:sz="0" w:space="0" w:color="auto"/>
        <w:right w:val="none" w:sz="0" w:space="0" w:color="auto"/>
      </w:divBdr>
    </w:div>
    <w:div w:id="2076077940">
      <w:bodyDiv w:val="1"/>
      <w:marLeft w:val="0"/>
      <w:marRight w:val="0"/>
      <w:marTop w:val="0"/>
      <w:marBottom w:val="0"/>
      <w:divBdr>
        <w:top w:val="none" w:sz="0" w:space="0" w:color="auto"/>
        <w:left w:val="none" w:sz="0" w:space="0" w:color="auto"/>
        <w:bottom w:val="none" w:sz="0" w:space="0" w:color="auto"/>
        <w:right w:val="none" w:sz="0" w:space="0" w:color="auto"/>
      </w:divBdr>
    </w:div>
    <w:div w:id="208287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uslons@aol.com" TargetMode="External"/><Relationship Id="rId1" Type="http://schemas.openxmlformats.org/officeDocument/2006/relationships/hyperlink" Target="mailto:uslons@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ropbox\Us%20Ledonienne\communication\mod&#232;le%20de%20document\mod&#232;le%20CR%20r&#233;union%20USL19_20%20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2FFC-6938-48E9-9477-61D02E99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CR réunion USL19_20 2</Template>
  <TotalTime>8856</TotalTime>
  <Pages>4</Pages>
  <Words>1228</Words>
  <Characters>6755</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7968</CharactersWithSpaces>
  <SharedDoc>false</SharedDoc>
  <HLinks>
    <vt:vector size="12" baseType="variant">
      <vt:variant>
        <vt:i4>8060966</vt:i4>
      </vt:variant>
      <vt:variant>
        <vt:i4>3</vt:i4>
      </vt:variant>
      <vt:variant>
        <vt:i4>0</vt:i4>
      </vt:variant>
      <vt:variant>
        <vt:i4>5</vt:i4>
      </vt:variant>
      <vt:variant>
        <vt:lpwstr>mailto:uslons@aol.com</vt:lpwstr>
      </vt:variant>
      <vt:variant>
        <vt:lpwstr/>
      </vt:variant>
      <vt:variant>
        <vt:i4>1638488</vt:i4>
      </vt:variant>
      <vt:variant>
        <vt:i4>-1</vt:i4>
      </vt:variant>
      <vt:variant>
        <vt:i4>1048</vt:i4>
      </vt:variant>
      <vt:variant>
        <vt:i4>1</vt:i4>
      </vt:variant>
      <vt:variant>
        <vt:lpwstr>Logo USL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Andréa Maillard</cp:lastModifiedBy>
  <cp:revision>468</cp:revision>
  <cp:lastPrinted>2008-08-26T12:21:00Z</cp:lastPrinted>
  <dcterms:created xsi:type="dcterms:W3CDTF">2021-11-18T18:47:00Z</dcterms:created>
  <dcterms:modified xsi:type="dcterms:W3CDTF">2025-04-18T22:01:00Z</dcterms:modified>
</cp:coreProperties>
</file>