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A6751" w14:textId="1ED354B1" w:rsidR="001E4D6D" w:rsidRPr="0093354E" w:rsidRDefault="0093354E" w:rsidP="002B3306">
      <w:pPr>
        <w:jc w:val="both"/>
        <w:rPr>
          <w:rFonts w:ascii="Comic Sans MS" w:hAnsi="Comic Sans MS"/>
          <w:sz w:val="24"/>
        </w:rPr>
      </w:pPr>
      <w:r>
        <w:rPr>
          <w:rFonts w:ascii="Comic Sans MS" w:hAnsi="Comic Sans MS"/>
          <w:noProof/>
          <w:sz w:val="24"/>
        </w:rPr>
        <w:drawing>
          <wp:anchor distT="0" distB="0" distL="114300" distR="114300" simplePos="0" relativeHeight="251658752" behindDoc="0" locked="0" layoutInCell="1" allowOverlap="1" wp14:anchorId="02A0E0AB" wp14:editId="72804DD8">
            <wp:simplePos x="0" y="0"/>
            <wp:positionH relativeFrom="column">
              <wp:posOffset>3810</wp:posOffset>
            </wp:positionH>
            <wp:positionV relativeFrom="paragraph">
              <wp:posOffset>-257810</wp:posOffset>
            </wp:positionV>
            <wp:extent cx="1681480" cy="1943100"/>
            <wp:effectExtent l="0" t="0" r="0" b="12700"/>
            <wp:wrapSquare wrapText="bothSides"/>
            <wp:docPr id="12" name="Image 12" descr="Macintosh HD:Users:macbookairflo:Desktop:LOGO_USL_201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macbookairflo:Desktop:LOGO_USL_2019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148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7A33D1" w14:textId="2C64C1AD" w:rsidR="001E4D6D" w:rsidRDefault="0079490C" w:rsidP="002B3306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0E3588" wp14:editId="49AC8D56">
                <wp:simplePos x="0" y="0"/>
                <wp:positionH relativeFrom="column">
                  <wp:posOffset>1921510</wp:posOffset>
                </wp:positionH>
                <wp:positionV relativeFrom="paragraph">
                  <wp:posOffset>15875</wp:posOffset>
                </wp:positionV>
                <wp:extent cx="3885565" cy="1031240"/>
                <wp:effectExtent l="0" t="0" r="26035" b="36195"/>
                <wp:wrapNone/>
                <wp:docPr id="1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5565" cy="103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FB97A" w14:textId="77777777" w:rsidR="001E4D6D" w:rsidRPr="001E4D6D" w:rsidRDefault="001E4D6D" w:rsidP="001E4D6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 w:rsidRPr="001E4D6D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COMPTE RENDU REUNION</w:t>
                            </w:r>
                          </w:p>
                          <w:p w14:paraId="66FB489F" w14:textId="77777777" w:rsidR="001E4D6D" w:rsidRPr="001E4D6D" w:rsidRDefault="001E4D6D" w:rsidP="001E4D6D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 w:rsidRPr="001E4D6D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CONSEIL D’ADMINISTRATION</w:t>
                            </w:r>
                          </w:p>
                          <w:p w14:paraId="4C01C8D2" w14:textId="05B005E4" w:rsidR="00473230" w:rsidRPr="001E4D6D" w:rsidRDefault="00323DD9" w:rsidP="00B801B7">
                            <w:pPr>
                              <w:jc w:val="center"/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20/03</w:t>
                            </w:r>
                            <w:r w:rsidR="003E3C3E">
                              <w:rPr>
                                <w:rFonts w:ascii="Calibri" w:hAnsi="Calibri"/>
                                <w:b/>
                                <w:sz w:val="40"/>
                                <w:szCs w:val="40"/>
                              </w:rPr>
                              <w:t>/2025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C0E3588" id="_x0000_t202" coordsize="21600,21600" o:spt="202" path="m,l,21600r21600,l21600,xe">
                <v:stroke joinstyle="miter"/>
                <v:path gradientshapeok="t" o:connecttype="rect"/>
              </v:shapetype>
              <v:shape id="Text Box 36" o:spid="_x0000_s1026" type="#_x0000_t202" style="position:absolute;left:0;text-align:left;margin-left:151.3pt;margin-top:1.25pt;width:305.95pt;height:81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" strokecolor="#ffc000">
                <v:textbox style="mso-fit-shape-to-text:t">
                  <w:txbxContent>
                    <w:p w14:paraId="487FB97A" w14:textId="77777777" w:rsidR="001E4D6D" w:rsidRPr="001E4D6D" w:rsidRDefault="001E4D6D" w:rsidP="001E4D6D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 w:rsidRPr="001E4D6D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COMPTE RENDU REUNION</w:t>
                      </w:r>
                    </w:p>
                    <w:p w14:paraId="66FB489F" w14:textId="77777777" w:rsidR="001E4D6D" w:rsidRPr="001E4D6D" w:rsidRDefault="001E4D6D" w:rsidP="001E4D6D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 w:rsidRPr="001E4D6D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CONSEIL D’ADMINISTRATION</w:t>
                      </w:r>
                    </w:p>
                    <w:p w14:paraId="4C01C8D2" w14:textId="05B005E4" w:rsidR="00473230" w:rsidRPr="001E4D6D" w:rsidRDefault="00323DD9" w:rsidP="00B801B7">
                      <w:pPr>
                        <w:jc w:val="center"/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</w:pPr>
                      <w:r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20/03</w:t>
                      </w:r>
                      <w:r w:rsidR="003E3C3E">
                        <w:rPr>
                          <w:rFonts w:ascii="Calibri" w:hAnsi="Calibri"/>
                          <w:b/>
                          <w:sz w:val="40"/>
                          <w:szCs w:val="40"/>
                        </w:rPr>
                        <w:t>/2025</w:t>
                      </w:r>
                    </w:p>
                  </w:txbxContent>
                </v:textbox>
              </v:shape>
            </w:pict>
          </mc:Fallback>
        </mc:AlternateContent>
      </w:r>
    </w:p>
    <w:p w14:paraId="7122A4E7" w14:textId="77777777" w:rsidR="001E4D6D" w:rsidRDefault="001E4D6D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591D1E43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4D1EE35B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3504ECEE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19023C42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05CE62A2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59AA8C3C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7ED2BA27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753C5AA2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276DEB6B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3EED375F" w14:textId="77777777" w:rsidR="0093354E" w:rsidRDefault="0093354E" w:rsidP="002B3306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75D35566" w14:textId="565321A3" w:rsidR="003E5BF0" w:rsidRDefault="003E5BF0" w:rsidP="002B3306">
      <w:pPr>
        <w:pBdr>
          <w:top w:val="single" w:sz="4" w:space="1" w:color="auto"/>
        </w:pBdr>
        <w:jc w:val="both"/>
        <w:rPr>
          <w:rFonts w:ascii="Calibri" w:hAnsi="Calibri"/>
          <w:bCs/>
          <w:sz w:val="22"/>
          <w:szCs w:val="22"/>
        </w:rPr>
      </w:pPr>
    </w:p>
    <w:p w14:paraId="1769BFC3" w14:textId="3F1A71FA" w:rsidR="003E5BF0" w:rsidRPr="008F053A" w:rsidRDefault="003E5BF0" w:rsidP="002B3306">
      <w:pPr>
        <w:pBdr>
          <w:top w:val="single" w:sz="4" w:space="1" w:color="auto"/>
        </w:pBdr>
        <w:jc w:val="both"/>
        <w:rPr>
          <w:rFonts w:ascii="Arial" w:hAnsi="Arial" w:cs="Arial"/>
          <w:bCs/>
          <w:sz w:val="22"/>
          <w:szCs w:val="22"/>
        </w:rPr>
      </w:pPr>
    </w:p>
    <w:p w14:paraId="349B18FE" w14:textId="5366C710" w:rsidR="003E5BF0" w:rsidRPr="00B22B1E" w:rsidRDefault="00CA7CED" w:rsidP="002B3306">
      <w:pPr>
        <w:jc w:val="both"/>
        <w:rPr>
          <w:rFonts w:asciiTheme="majorHAnsi" w:hAnsiTheme="majorHAnsi" w:cstheme="majorHAnsi"/>
          <w:b/>
          <w:bCs/>
          <w:sz w:val="22"/>
          <w:szCs w:val="22"/>
        </w:rPr>
      </w:pPr>
      <w:r w:rsidRPr="00CA7CED">
        <w:rPr>
          <w:rFonts w:asciiTheme="majorHAnsi" w:hAnsiTheme="majorHAnsi" w:cstheme="majorHAns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2E6A23AD" wp14:editId="48CEBE4E">
                <wp:simplePos x="0" y="0"/>
                <wp:positionH relativeFrom="margin">
                  <wp:align>right</wp:align>
                </wp:positionH>
                <wp:positionV relativeFrom="paragraph">
                  <wp:posOffset>105410</wp:posOffset>
                </wp:positionV>
                <wp:extent cx="2360930" cy="2114550"/>
                <wp:effectExtent l="0" t="0" r="635" b="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2114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8D9FB2" w14:textId="3F041FBD" w:rsidR="00CA7CED" w:rsidRDefault="00CA7CED" w:rsidP="00CA7CED">
                            <w:pPr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CA7CED"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  <w:t xml:space="preserve">EXCUSES : </w:t>
                            </w:r>
                          </w:p>
                          <w:p w14:paraId="2DDC42A2" w14:textId="77777777" w:rsidR="002F4FAA" w:rsidRDefault="002F4FAA" w:rsidP="002F4FA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B93344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Guillaume BENOIST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 membre actif</w:t>
                            </w:r>
                          </w:p>
                          <w:p w14:paraId="75F51ECF" w14:textId="77777777" w:rsidR="002F4FAA" w:rsidRDefault="002F4FAA" w:rsidP="002F4FAA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F053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Ahmet TURKMEN,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membre actif</w:t>
                            </w:r>
                          </w:p>
                          <w:p w14:paraId="1559628A" w14:textId="77777777" w:rsidR="0097113E" w:rsidRDefault="0097113E" w:rsidP="0097113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William BROCARD, Salarié</w:t>
                            </w:r>
                          </w:p>
                          <w:p w14:paraId="4CB8F8BC" w14:textId="77777777" w:rsidR="0097113E" w:rsidRDefault="0097113E" w:rsidP="0097113E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Cédric ROSAIN, membre actif</w:t>
                            </w:r>
                          </w:p>
                          <w:p w14:paraId="2CF3FC1E" w14:textId="77777777" w:rsidR="00D422F1" w:rsidRPr="00110BEA" w:rsidRDefault="00D422F1" w:rsidP="00D422F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</w:pPr>
                            <w:r w:rsidRPr="00026913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Christopher NOIROT,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membre actif</w:t>
                            </w:r>
                          </w:p>
                          <w:p w14:paraId="271BC7BE" w14:textId="77777777" w:rsidR="00D422F1" w:rsidRDefault="00D422F1" w:rsidP="00D422F1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8F053A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Dylan CHAPPELOTTE,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membre actif</w:t>
                            </w:r>
                          </w:p>
                          <w:p w14:paraId="1148EA5F" w14:textId="77777777" w:rsidR="001C72F9" w:rsidRDefault="001C72F9" w:rsidP="001C72F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Valentin CINELLI, apprenti commercial</w:t>
                            </w:r>
                          </w:p>
                          <w:p w14:paraId="57C3D65A" w14:textId="77777777" w:rsidR="001C72F9" w:rsidRDefault="001C72F9" w:rsidP="001C72F9">
                            <w:pPr>
                              <w:pStyle w:val="Paragraphedeliste"/>
                              <w:numPr>
                                <w:ilvl w:val="0"/>
                                <w:numId w:val="3"/>
                              </w:numPr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  <w:r w:rsidRPr="00CA7CE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 xml:space="preserve">Mireille </w:t>
                            </w:r>
                            <w:r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ROBERGET</w:t>
                            </w:r>
                            <w:r w:rsidRPr="00CA7CED"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  <w:t>, membre actif</w:t>
                            </w:r>
                          </w:p>
                          <w:p w14:paraId="083FC3D8" w14:textId="77777777" w:rsidR="001C72F9" w:rsidRDefault="001C72F9" w:rsidP="001C72F9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0A67570" w14:textId="77777777" w:rsidR="00D422F1" w:rsidRDefault="00D422F1" w:rsidP="00D422F1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11FF973B" w14:textId="77777777" w:rsidR="0097113E" w:rsidRDefault="0097113E" w:rsidP="0097113E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C91CBAF" w14:textId="77777777" w:rsidR="002F4FAA" w:rsidRDefault="002F4FAA" w:rsidP="002F4FAA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FF36A6B" w14:textId="77777777" w:rsidR="00756231" w:rsidRDefault="00756231" w:rsidP="00756231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6A2A1FF" w14:textId="7FD6041B" w:rsidR="00C7420D" w:rsidRPr="00CA7CED" w:rsidRDefault="00C7420D" w:rsidP="00756231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2DD430C1" w14:textId="77777777" w:rsidR="008203D3" w:rsidRDefault="008203D3" w:rsidP="008203D3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4355454A" w14:textId="0E050B45" w:rsidR="008203D3" w:rsidRPr="008203D3" w:rsidRDefault="008203D3" w:rsidP="008203D3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</w:p>
                          <w:p w14:paraId="67B0FA36" w14:textId="77777777" w:rsidR="003D259D" w:rsidRDefault="003D259D" w:rsidP="003D259D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68B30A13" w14:textId="77777777" w:rsidR="004C7E1A" w:rsidRDefault="004C7E1A" w:rsidP="004C7E1A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439F384" w14:textId="77777777" w:rsidR="00893C16" w:rsidRDefault="00893C16" w:rsidP="00893C16">
                            <w:pPr>
                              <w:pStyle w:val="Paragraphedeliste"/>
                              <w:jc w:val="both"/>
                              <w:rPr>
                                <w:rFonts w:asciiTheme="majorHAnsi" w:hAnsiTheme="majorHAnsi" w:cstheme="majorHAnsi"/>
                                <w:sz w:val="22"/>
                                <w:szCs w:val="22"/>
                              </w:rPr>
                            </w:pPr>
                          </w:p>
                          <w:p w14:paraId="7E11CBD3" w14:textId="77777777" w:rsidR="000B3C9D" w:rsidRDefault="000B3C9D" w:rsidP="000B3C9D">
                            <w:pPr>
                              <w:pStyle w:val="Paragraphedeliste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A23AD" id="Zone de texte 2" o:spid="_x0000_s1027" type="#_x0000_t202" style="position:absolute;left:0;text-align:left;margin-left:134.7pt;margin-top:8.3pt;width:185.9pt;height:166.5pt;z-index:251660800;visibility:visible;mso-wrap-style:square;mso-width-percent:40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" stroked="f">
                <v:textbox>
                  <w:txbxContent>
                    <w:p w14:paraId="308D9FB2" w14:textId="3F041FBD" w:rsidR="00CA7CED" w:rsidRDefault="00CA7CED" w:rsidP="00CA7CED">
                      <w:pPr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  <w:r w:rsidRPr="00CA7CED"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  <w:t xml:space="preserve">EXCUSES : </w:t>
                      </w:r>
                    </w:p>
                    <w:p w14:paraId="2DDC42A2" w14:textId="77777777" w:rsidR="002F4FAA" w:rsidRDefault="002F4FAA" w:rsidP="002F4FA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B93344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Guillaume BENOIST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 membre actif</w:t>
                      </w:r>
                    </w:p>
                    <w:p w14:paraId="75F51ECF" w14:textId="77777777" w:rsidR="002F4FAA" w:rsidRDefault="002F4FAA" w:rsidP="002F4FAA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F053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Ahmet TURKMEN,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membre actif</w:t>
                      </w:r>
                    </w:p>
                    <w:p w14:paraId="1559628A" w14:textId="77777777" w:rsidR="0097113E" w:rsidRDefault="0097113E" w:rsidP="0097113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William BROCARD, Salarié</w:t>
                      </w:r>
                    </w:p>
                    <w:p w14:paraId="4CB8F8BC" w14:textId="77777777" w:rsidR="0097113E" w:rsidRDefault="0097113E" w:rsidP="0097113E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Cédric ROSAIN, membre actif</w:t>
                      </w:r>
                    </w:p>
                    <w:p w14:paraId="2CF3FC1E" w14:textId="77777777" w:rsidR="00D422F1" w:rsidRPr="00110BEA" w:rsidRDefault="00D422F1" w:rsidP="00D422F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</w:pPr>
                      <w:r w:rsidRPr="00026913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Christopher NOIROT,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membre actif</w:t>
                      </w:r>
                    </w:p>
                    <w:p w14:paraId="271BC7BE" w14:textId="77777777" w:rsidR="00D422F1" w:rsidRDefault="00D422F1" w:rsidP="00D422F1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8F053A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Dylan CHAPPELOTTE,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membre actif</w:t>
                      </w:r>
                    </w:p>
                    <w:p w14:paraId="1148EA5F" w14:textId="77777777" w:rsidR="001C72F9" w:rsidRDefault="001C72F9" w:rsidP="001C72F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Valentin CINELLI, apprenti commercial</w:t>
                      </w:r>
                    </w:p>
                    <w:p w14:paraId="57C3D65A" w14:textId="77777777" w:rsidR="001C72F9" w:rsidRDefault="001C72F9" w:rsidP="001C72F9">
                      <w:pPr>
                        <w:pStyle w:val="Paragraphedeliste"/>
                        <w:numPr>
                          <w:ilvl w:val="0"/>
                          <w:numId w:val="3"/>
                        </w:numPr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  <w:r w:rsidRPr="00CA7CE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 xml:space="preserve">Mireille </w:t>
                      </w:r>
                      <w:r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ROBERGET</w:t>
                      </w:r>
                      <w:r w:rsidRPr="00CA7CED"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  <w:t>, membre actif</w:t>
                      </w:r>
                    </w:p>
                    <w:p w14:paraId="083FC3D8" w14:textId="77777777" w:rsidR="001C72F9" w:rsidRDefault="001C72F9" w:rsidP="001C72F9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0A67570" w14:textId="77777777" w:rsidR="00D422F1" w:rsidRDefault="00D422F1" w:rsidP="00D422F1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11FF973B" w14:textId="77777777" w:rsidR="0097113E" w:rsidRDefault="0097113E" w:rsidP="0097113E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C91CBAF" w14:textId="77777777" w:rsidR="002F4FAA" w:rsidRDefault="002F4FAA" w:rsidP="002F4FAA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FF36A6B" w14:textId="77777777" w:rsidR="00756231" w:rsidRDefault="00756231" w:rsidP="00756231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6A2A1FF" w14:textId="7FD6041B" w:rsidR="00C7420D" w:rsidRPr="00CA7CED" w:rsidRDefault="00C7420D" w:rsidP="00756231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2DD430C1" w14:textId="77777777" w:rsidR="008203D3" w:rsidRDefault="008203D3" w:rsidP="008203D3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4355454A" w14:textId="0E050B45" w:rsidR="008203D3" w:rsidRPr="008203D3" w:rsidRDefault="008203D3" w:rsidP="008203D3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b/>
                          <w:bCs/>
                          <w:sz w:val="22"/>
                          <w:szCs w:val="22"/>
                        </w:rPr>
                      </w:pPr>
                    </w:p>
                    <w:p w14:paraId="67B0FA36" w14:textId="77777777" w:rsidR="003D259D" w:rsidRDefault="003D259D" w:rsidP="003D259D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68B30A13" w14:textId="77777777" w:rsidR="004C7E1A" w:rsidRDefault="004C7E1A" w:rsidP="004C7E1A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439F384" w14:textId="77777777" w:rsidR="00893C16" w:rsidRDefault="00893C16" w:rsidP="00893C16">
                      <w:pPr>
                        <w:pStyle w:val="Paragraphedeliste"/>
                        <w:jc w:val="both"/>
                        <w:rPr>
                          <w:rFonts w:asciiTheme="majorHAnsi" w:hAnsiTheme="majorHAnsi" w:cstheme="majorHAnsi"/>
                          <w:sz w:val="22"/>
                          <w:szCs w:val="22"/>
                        </w:rPr>
                      </w:pPr>
                    </w:p>
                    <w:p w14:paraId="7E11CBD3" w14:textId="77777777" w:rsidR="000B3C9D" w:rsidRDefault="000B3C9D" w:rsidP="000B3C9D">
                      <w:pPr>
                        <w:pStyle w:val="Paragraphedeliste"/>
                        <w:jc w:val="both"/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E5BF0" w:rsidRPr="00B22B1E">
        <w:rPr>
          <w:rFonts w:asciiTheme="majorHAnsi" w:hAnsiTheme="majorHAnsi" w:cstheme="majorHAnsi"/>
          <w:b/>
          <w:bCs/>
          <w:sz w:val="22"/>
          <w:szCs w:val="22"/>
        </w:rPr>
        <w:t xml:space="preserve">PRESENTS : </w:t>
      </w:r>
    </w:p>
    <w:p w14:paraId="35BED259" w14:textId="77777777" w:rsidR="006D5066" w:rsidRDefault="006D5066" w:rsidP="0058059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Karine SLOWIK, Présidente</w:t>
      </w:r>
    </w:p>
    <w:p w14:paraId="492E192B" w14:textId="77777777" w:rsidR="00FC5716" w:rsidRDefault="00FC5716" w:rsidP="00FC5716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Cynthia HOWALD, Vice-Présidente</w:t>
      </w:r>
    </w:p>
    <w:p w14:paraId="61660CFE" w14:textId="77777777" w:rsidR="003E3C3E" w:rsidRDefault="003E3C3E" w:rsidP="003E3C3E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Laurent CARY, Vice-Président </w:t>
      </w:r>
    </w:p>
    <w:p w14:paraId="671DB27A" w14:textId="77777777" w:rsidR="00FC5716" w:rsidRDefault="00FC5716" w:rsidP="00FC5716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Carole FAROZ, trésorière </w:t>
      </w:r>
    </w:p>
    <w:p w14:paraId="15F0D29E" w14:textId="74EEC942" w:rsidR="006124FA" w:rsidRDefault="006124FA" w:rsidP="006124FA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Gaëtan PETRONELLI, trésorier adjoint</w:t>
      </w:r>
    </w:p>
    <w:p w14:paraId="74986FE7" w14:textId="5A4E2FF6" w:rsidR="006D5066" w:rsidRDefault="006D5066" w:rsidP="0058059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Vincent VANDELLE, Salarié</w:t>
      </w:r>
    </w:p>
    <w:p w14:paraId="796AF7A0" w14:textId="50303036" w:rsidR="00F8362E" w:rsidRDefault="00F8362E" w:rsidP="0058059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8F053A">
        <w:rPr>
          <w:rFonts w:asciiTheme="majorHAnsi" w:hAnsiTheme="majorHAnsi" w:cstheme="majorHAnsi"/>
          <w:sz w:val="22"/>
          <w:szCs w:val="22"/>
        </w:rPr>
        <w:t xml:space="preserve">Andréa MAILLARD, </w:t>
      </w:r>
      <w:r w:rsidR="009A1C9C">
        <w:rPr>
          <w:rFonts w:asciiTheme="majorHAnsi" w:hAnsiTheme="majorHAnsi" w:cstheme="majorHAnsi"/>
          <w:sz w:val="22"/>
          <w:szCs w:val="22"/>
        </w:rPr>
        <w:t>s</w:t>
      </w:r>
      <w:r w:rsidR="00434F54">
        <w:rPr>
          <w:rFonts w:asciiTheme="majorHAnsi" w:hAnsiTheme="majorHAnsi" w:cstheme="majorHAnsi"/>
          <w:sz w:val="22"/>
          <w:szCs w:val="22"/>
        </w:rPr>
        <w:t>ecrétaire</w:t>
      </w:r>
    </w:p>
    <w:p w14:paraId="202F63EA" w14:textId="77777777" w:rsidR="001C72F9" w:rsidRDefault="001C72F9" w:rsidP="001C72F9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8F053A">
        <w:rPr>
          <w:rFonts w:asciiTheme="majorHAnsi" w:hAnsiTheme="majorHAnsi" w:cstheme="majorHAnsi"/>
          <w:sz w:val="22"/>
          <w:szCs w:val="22"/>
        </w:rPr>
        <w:t>Florie LANDRIOT</w:t>
      </w:r>
      <w:r>
        <w:rPr>
          <w:rFonts w:asciiTheme="majorHAnsi" w:hAnsiTheme="majorHAnsi" w:cstheme="majorHAnsi"/>
          <w:sz w:val="22"/>
          <w:szCs w:val="22"/>
        </w:rPr>
        <w:t>, secrétaire adjointe</w:t>
      </w:r>
    </w:p>
    <w:p w14:paraId="0E1243AC" w14:textId="5CAA8054" w:rsidR="00EB5C9A" w:rsidRDefault="00EB5C9A" w:rsidP="0058059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Emmanuel PERROD, membre actif</w:t>
      </w:r>
    </w:p>
    <w:p w14:paraId="2CC375CE" w14:textId="77777777" w:rsidR="006D5066" w:rsidRDefault="006D5066" w:rsidP="0058059C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9B6408">
        <w:rPr>
          <w:rFonts w:asciiTheme="majorHAnsi" w:hAnsiTheme="majorHAnsi" w:cstheme="majorHAnsi"/>
          <w:sz w:val="22"/>
          <w:szCs w:val="22"/>
        </w:rPr>
        <w:t>Frédérique BRUTUILLOT, membre actif</w:t>
      </w:r>
    </w:p>
    <w:p w14:paraId="00AA6444" w14:textId="77777777" w:rsidR="00695764" w:rsidRDefault="00695764" w:rsidP="00695764">
      <w:pPr>
        <w:pStyle w:val="Paragraphedeliste"/>
        <w:numPr>
          <w:ilvl w:val="0"/>
          <w:numId w:val="1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Corentin GAIFFE, apprenti</w:t>
      </w:r>
    </w:p>
    <w:p w14:paraId="53F93632" w14:textId="77777777" w:rsidR="006124FA" w:rsidRDefault="006124FA" w:rsidP="006124FA">
      <w:pPr>
        <w:pStyle w:val="Paragraphedeliste"/>
        <w:jc w:val="both"/>
        <w:rPr>
          <w:rFonts w:asciiTheme="majorHAnsi" w:hAnsiTheme="majorHAnsi" w:cstheme="majorHAnsi"/>
          <w:sz w:val="22"/>
          <w:szCs w:val="22"/>
        </w:rPr>
      </w:pPr>
    </w:p>
    <w:p w14:paraId="7908171C" w14:textId="6A60DB55" w:rsidR="003E5BF0" w:rsidRDefault="003E5BF0" w:rsidP="002B3306">
      <w:pPr>
        <w:jc w:val="both"/>
      </w:pPr>
    </w:p>
    <w:p w14:paraId="20CB2D23" w14:textId="77777777" w:rsidR="004C2C80" w:rsidRDefault="004C2C80" w:rsidP="002B3306">
      <w:pPr>
        <w:pStyle w:val="Paragraphedeliste"/>
        <w:jc w:val="both"/>
      </w:pPr>
    </w:p>
    <w:p w14:paraId="06D52DA3" w14:textId="77777777" w:rsidR="008F053A" w:rsidRDefault="008F053A" w:rsidP="002B3306">
      <w:pPr>
        <w:pBdr>
          <w:top w:val="single" w:sz="4" w:space="1" w:color="auto"/>
        </w:pBdr>
        <w:jc w:val="both"/>
        <w:rPr>
          <w:rFonts w:ascii="Calibri" w:hAnsi="Calibri"/>
          <w:b/>
          <w:sz w:val="22"/>
          <w:szCs w:val="22"/>
        </w:rPr>
      </w:pPr>
    </w:p>
    <w:p w14:paraId="66ECC790" w14:textId="0394F2E5" w:rsidR="004350DD" w:rsidRPr="00BC0186" w:rsidRDefault="00106417" w:rsidP="002B3306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BC0186">
        <w:rPr>
          <w:rFonts w:ascii="Calibri" w:hAnsi="Calibri"/>
          <w:b/>
          <w:sz w:val="22"/>
          <w:szCs w:val="22"/>
          <w:u w:val="single"/>
        </w:rPr>
        <w:t xml:space="preserve">Ordre du jour : </w:t>
      </w:r>
    </w:p>
    <w:p w14:paraId="22529EA3" w14:textId="77777777" w:rsidR="008203D3" w:rsidRDefault="008203D3" w:rsidP="00726FC2">
      <w:pPr>
        <w:shd w:val="clear" w:color="auto" w:fill="FFFFFF"/>
        <w:spacing w:line="241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3EC0D3B0" w14:textId="77777777" w:rsidR="00695764" w:rsidRDefault="00726FC2" w:rsidP="00726FC2">
      <w:pPr>
        <w:shd w:val="clear" w:color="auto" w:fill="FFFFFF"/>
        <w:spacing w:line="241" w:lineRule="atLeast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 w:rsidRPr="006D3E8E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ANIMATION   </w:t>
      </w:r>
    </w:p>
    <w:p w14:paraId="741BB8EB" w14:textId="3B563D51" w:rsidR="00331464" w:rsidRPr="006124FA" w:rsidRDefault="00323DD9" w:rsidP="006124FA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Bilan </w:t>
      </w:r>
      <w:proofErr w:type="spellStart"/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interco</w:t>
      </w:r>
      <w:r w:rsidR="00DD443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mités</w:t>
      </w:r>
      <w:proofErr w:type="spellEnd"/>
    </w:p>
    <w:p w14:paraId="23AED41B" w14:textId="77777777" w:rsidR="001326F8" w:rsidRDefault="001326F8" w:rsidP="00726FC2">
      <w:pPr>
        <w:shd w:val="clear" w:color="auto" w:fill="FFFFFF"/>
        <w:spacing w:line="241" w:lineRule="atLeast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54D9DEDE" w14:textId="6A038269" w:rsidR="00726FC2" w:rsidRPr="006D3E8E" w:rsidRDefault="00726FC2" w:rsidP="00726FC2">
      <w:pPr>
        <w:shd w:val="clear" w:color="auto" w:fill="FFFFFF"/>
        <w:spacing w:line="241" w:lineRule="atLeast"/>
        <w:rPr>
          <w:rFonts w:ascii="Segoe UI" w:hAnsi="Segoe UI" w:cs="Segoe UI"/>
          <w:b/>
          <w:bCs/>
          <w:color w:val="242424"/>
          <w:sz w:val="23"/>
          <w:szCs w:val="23"/>
        </w:rPr>
      </w:pPr>
      <w:r w:rsidRPr="006D3E8E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SPORTIF             </w:t>
      </w:r>
    </w:p>
    <w:p w14:paraId="21EA9516" w14:textId="07C114B5" w:rsidR="0011307A" w:rsidRPr="001C72F9" w:rsidRDefault="001C72F9" w:rsidP="00323DD9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1C72F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Réflexion</w:t>
      </w:r>
      <w:r w:rsidR="00323DD9" w:rsidRPr="001C72F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-13G 2025/2026</w:t>
      </w:r>
    </w:p>
    <w:p w14:paraId="747FAA1C" w14:textId="48E25482" w:rsidR="00323DD9" w:rsidRPr="001C72F9" w:rsidRDefault="00323DD9" w:rsidP="00323DD9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1C72F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Fauteuil</w:t>
      </w:r>
    </w:p>
    <w:p w14:paraId="410468C3" w14:textId="019B9597" w:rsidR="00323DD9" w:rsidRPr="001C72F9" w:rsidRDefault="00323DD9" w:rsidP="00323DD9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1C72F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CMCD arbitrage</w:t>
      </w:r>
    </w:p>
    <w:p w14:paraId="02AC773E" w14:textId="77777777" w:rsidR="00323DD9" w:rsidRPr="00323DD9" w:rsidRDefault="00323DD9" w:rsidP="00323DD9">
      <w:pPr>
        <w:pStyle w:val="Paragraphedeliste"/>
        <w:shd w:val="clear" w:color="auto" w:fill="FFFFFF"/>
        <w:spacing w:line="235" w:lineRule="atLeast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3B142EF1" w14:textId="781A32F9" w:rsidR="0098760D" w:rsidRDefault="0098760D" w:rsidP="006D3E8E">
      <w:pPr>
        <w:shd w:val="clear" w:color="auto" w:fill="FFFFFF"/>
        <w:spacing w:line="235" w:lineRule="atLeast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</w:p>
    <w:p w14:paraId="2B4DC0B2" w14:textId="21723F81" w:rsidR="00B0159C" w:rsidRPr="00B0159C" w:rsidRDefault="0097113E" w:rsidP="006D3E8E">
      <w:pPr>
        <w:shd w:val="clear" w:color="auto" w:fill="FFFFFF"/>
        <w:spacing w:line="235" w:lineRule="atLeast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EQUIPEMENT</w:t>
      </w:r>
    </w:p>
    <w:p w14:paraId="0B962B6F" w14:textId="5484905A" w:rsidR="00323DD9" w:rsidRPr="00323DD9" w:rsidRDefault="00323DD9" w:rsidP="00B0159C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323DD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Demande N. </w:t>
      </w:r>
      <w:proofErr w:type="spellStart"/>
      <w:r w:rsidRPr="00323DD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Calland</w:t>
      </w:r>
      <w:proofErr w:type="spellEnd"/>
      <w:r w:rsidRPr="00323DD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(projet week-end du 11/13 avril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)</w:t>
      </w:r>
    </w:p>
    <w:p w14:paraId="7A2E5946" w14:textId="48D76DA5" w:rsidR="00B0159C" w:rsidRPr="00DD7898" w:rsidRDefault="0097113E" w:rsidP="00B0159C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Projet maillot</w:t>
      </w:r>
    </w:p>
    <w:p w14:paraId="77ED4E11" w14:textId="77777777" w:rsidR="006D3E8E" w:rsidRDefault="006D3E8E" w:rsidP="006D3E8E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7D86412" w14:textId="5129C8C6" w:rsidR="00726FC2" w:rsidRPr="006D3E8E" w:rsidRDefault="00726FC2" w:rsidP="00E86C44">
      <w:pPr>
        <w:shd w:val="clear" w:color="auto" w:fill="FFFFFF"/>
        <w:spacing w:line="235" w:lineRule="atLeast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6D3E8E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AUTRES</w:t>
      </w:r>
    </w:p>
    <w:p w14:paraId="3B8E7E83" w14:textId="5DB8D262" w:rsidR="0098760D" w:rsidRDefault="00323DD9" w:rsidP="00323DD9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323DD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Demande prêt matériel (cages) USEP pour tournoi Handball avec 440 élèves (différent de notre tournoi)</w:t>
      </w:r>
    </w:p>
    <w:p w14:paraId="4607F4C5" w14:textId="4B3F174A" w:rsidR="00323DD9" w:rsidRDefault="00323DD9" w:rsidP="00323DD9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Demande minibus seniors garçons 26/27 avril</w:t>
      </w:r>
    </w:p>
    <w:p w14:paraId="54E74862" w14:textId="58E4315E" w:rsidR="00323DD9" w:rsidRDefault="00323DD9" w:rsidP="00323DD9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Finale coupe de France supporter</w:t>
      </w:r>
    </w:p>
    <w:p w14:paraId="4711D8F8" w14:textId="40FF88BB" w:rsidR="00323DD9" w:rsidRPr="00DD4438" w:rsidRDefault="00DD4438" w:rsidP="00171395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DD443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Charte supporter</w:t>
      </w:r>
    </w:p>
    <w:p w14:paraId="120B0A97" w14:textId="77777777" w:rsidR="001C72F9" w:rsidRDefault="001C72F9" w:rsidP="00695764">
      <w:pPr>
        <w:jc w:val="both"/>
        <w:rPr>
          <w:rFonts w:ascii="Calibri" w:hAnsi="Calibri"/>
          <w:bCs/>
          <w:sz w:val="22"/>
          <w:szCs w:val="22"/>
        </w:rPr>
      </w:pPr>
    </w:p>
    <w:p w14:paraId="23367C18" w14:textId="09796B03" w:rsidR="00726FC2" w:rsidRDefault="00726FC2" w:rsidP="00695764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BB42432" wp14:editId="4055CD7E">
                <wp:simplePos x="0" y="0"/>
                <wp:positionH relativeFrom="column">
                  <wp:posOffset>-73661</wp:posOffset>
                </wp:positionH>
                <wp:positionV relativeFrom="paragraph">
                  <wp:posOffset>45720</wp:posOffset>
                </wp:positionV>
                <wp:extent cx="6696075" cy="0"/>
                <wp:effectExtent l="0" t="0" r="0" b="0"/>
                <wp:wrapNone/>
                <wp:docPr id="1482796160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960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6FED1E1" id="Connecteur droit 1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8pt,3.6pt" to="521.45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" strokecolor="black [3040]"/>
            </w:pict>
          </mc:Fallback>
        </mc:AlternateContent>
      </w:r>
    </w:p>
    <w:p w14:paraId="4A01386F" w14:textId="77777777" w:rsidR="00853375" w:rsidRDefault="00726FC2" w:rsidP="009E4276">
      <w:pPr>
        <w:pStyle w:val="Paragraphedeliste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lastRenderedPageBreak/>
        <w:t>Animation</w:t>
      </w:r>
    </w:p>
    <w:p w14:paraId="08E2DE69" w14:textId="19498EE1" w:rsidR="00323DD9" w:rsidRPr="006124FA" w:rsidRDefault="00323DD9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 xml:space="preserve">Bilan </w:t>
      </w:r>
      <w:proofErr w:type="spellStart"/>
      <w:r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intercomité</w:t>
      </w:r>
      <w:proofErr w:type="spellEnd"/>
      <w:r w:rsidR="001C72F9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 :</w:t>
      </w:r>
    </w:p>
    <w:p w14:paraId="21A6C1E1" w14:textId="0ADDEEA8" w:rsidR="00812772" w:rsidRDefault="009A0AAC" w:rsidP="001326F8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Quelques p</w:t>
      </w:r>
      <w:r w:rsidR="001C72F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roblème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s/point d’amélioration</w:t>
      </w:r>
      <w:r w:rsidR="001C72F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: difficulté dans la communication avec différentes instances, pas de rediffusion des matchs, dégradation dans une chambre au Corbusier (un lit + panneau d’affichage)</w:t>
      </w:r>
      <w:r w:rsidR="00DD443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. I</w:t>
      </w:r>
      <w:r w:rsidR="001C72F9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l faudra prévoir des bénévoles pour nettoyer les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hébergements</w:t>
      </w:r>
      <w:r w:rsidR="00DD443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l’année prochaine. </w:t>
      </w:r>
    </w:p>
    <w:p w14:paraId="78850CB6" w14:textId="77777777" w:rsidR="009A0AAC" w:rsidRDefault="009A0AAC" w:rsidP="001326F8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EF1DE18" w14:textId="1C8D01BB" w:rsidR="009A0AAC" w:rsidRDefault="009A0AAC" w:rsidP="001326F8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Bilan comptable : </w:t>
      </w:r>
    </w:p>
    <w:p w14:paraId="4256EB31" w14:textId="4803C424" w:rsidR="009A0AAC" w:rsidRPr="009A0AAC" w:rsidRDefault="009A0AAC" w:rsidP="009A0AAC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9A0AA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Buvette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: </w:t>
      </w:r>
      <w:r w:rsidRPr="009A0AA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un peu moins de bénéfice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que l’année dernière</w:t>
      </w:r>
      <w:r w:rsidRPr="009A0AA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(moins de public et les enfants ont moins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consommé</w:t>
      </w:r>
      <w:r w:rsidRPr="009A0AA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)</w:t>
      </w:r>
    </w:p>
    <w:p w14:paraId="233D17EB" w14:textId="1FF52DFD" w:rsidR="009A0AAC" w:rsidRDefault="009A0AAC" w:rsidP="009A0AAC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Restauration</w:t>
      </w:r>
      <w:r w:rsidR="00DD443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: légèrement moins bien que l’année dernière </w:t>
      </w:r>
    </w:p>
    <w:p w14:paraId="23EE0064" w14:textId="73CD98D0" w:rsidR="009A0AAC" w:rsidRDefault="009A0AAC" w:rsidP="009A0AAC">
      <w:pPr>
        <w:pStyle w:val="Paragraphedeliste"/>
        <w:numPr>
          <w:ilvl w:val="1"/>
          <w:numId w:val="1"/>
        </w:num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Cette année : 12€ la part</w:t>
      </w:r>
      <w:r w:rsidR="00DD443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par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enfant contre 11€ l’année dernière</w:t>
      </w:r>
    </w:p>
    <w:p w14:paraId="7C9C8B3B" w14:textId="309DAC81" w:rsidR="009A0AAC" w:rsidRDefault="009A0AAC" w:rsidP="009A0AAC">
      <w:pPr>
        <w:pStyle w:val="Paragraphedeliste"/>
        <w:numPr>
          <w:ilvl w:val="1"/>
          <w:numId w:val="1"/>
        </w:num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Moins de comité ont mangé samedi</w:t>
      </w:r>
    </w:p>
    <w:p w14:paraId="2755DB47" w14:textId="098FD3D9" w:rsidR="00DD4438" w:rsidRDefault="00DD4438" w:rsidP="009A0AAC">
      <w:pPr>
        <w:pStyle w:val="Paragraphedeliste"/>
        <w:numPr>
          <w:ilvl w:val="1"/>
          <w:numId w:val="1"/>
        </w:num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Nécessité de gérer à la dernière minute le changement de traiteur</w:t>
      </w:r>
    </w:p>
    <w:p w14:paraId="654502E2" w14:textId="77777777" w:rsidR="009A0AAC" w:rsidRDefault="009A0AAC" w:rsidP="009A0AAC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9A0AA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Hébergement : 1000€ de bénéfice</w:t>
      </w:r>
    </w:p>
    <w:p w14:paraId="30EB1AFE" w14:textId="6F4705B6" w:rsidR="009A0AAC" w:rsidRDefault="009A0AAC" w:rsidP="001326F8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9A0AA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Animation : 1500€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de dépense </w:t>
      </w:r>
    </w:p>
    <w:p w14:paraId="443AB155" w14:textId="77777777" w:rsidR="009A0AAC" w:rsidRDefault="009A0AAC" w:rsidP="001326F8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9A0AA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Stage comité : 1000€ de bénéfice</w:t>
      </w:r>
    </w:p>
    <w:p w14:paraId="4821E9C7" w14:textId="18926BB5" w:rsidR="009A0AAC" w:rsidRPr="009A0AAC" w:rsidRDefault="009A0AAC" w:rsidP="001326F8">
      <w:pPr>
        <w:pStyle w:val="Paragraphedeliste"/>
        <w:numPr>
          <w:ilvl w:val="0"/>
          <w:numId w:val="1"/>
        </w:num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9A0AA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Subvention de la ville 1480€</w:t>
      </w:r>
    </w:p>
    <w:p w14:paraId="03ADB0DF" w14:textId="261FF58C" w:rsidR="009A0AAC" w:rsidRPr="00DD4438" w:rsidRDefault="009A0AAC" w:rsidP="001326F8">
      <w:pPr>
        <w:jc w:val="both"/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</w:pPr>
      <w:r w:rsidRPr="00DD4438">
        <w:rPr>
          <w:rFonts w:ascii="Calibri" w:hAnsi="Calibri" w:cs="Calibri"/>
          <w:b/>
          <w:bCs/>
          <w:color w:val="000000"/>
          <w:sz w:val="22"/>
          <w:szCs w:val="22"/>
          <w:bdr w:val="none" w:sz="0" w:space="0" w:color="auto" w:frame="1"/>
        </w:rPr>
        <w:t>AU TOTAL : Bénéfice de 6515€</w:t>
      </w:r>
    </w:p>
    <w:p w14:paraId="7F2F69A7" w14:textId="77777777" w:rsidR="009A0AAC" w:rsidRDefault="009A0AAC" w:rsidP="001326F8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61CCB43" w14:textId="2AC7ED1A" w:rsidR="001C72F9" w:rsidRDefault="009A0AAC" w:rsidP="001326F8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Pour l’an prochain : la ligue souhaite nous confier l’organisation du tour national (8 équipes) </w:t>
      </w:r>
      <w:r w:rsidR="00DD443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lors du week-end de Pâques. </w:t>
      </w:r>
    </w:p>
    <w:p w14:paraId="6900B162" w14:textId="77777777" w:rsidR="00AE1449" w:rsidRDefault="00AE1449" w:rsidP="001326F8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1587FE6" w14:textId="1235114B" w:rsidR="00AE1449" w:rsidRDefault="00AE1449" w:rsidP="00C252F4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Nous validons une prime exceptionnelle pour le travail de Vincent, sur les mêmes bases que l’année dernière. </w:t>
      </w:r>
    </w:p>
    <w:p w14:paraId="4D88E9B5" w14:textId="77777777" w:rsidR="009A0AAC" w:rsidRDefault="009A0AAC" w:rsidP="00C252F4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34F789D0" w14:textId="77777777" w:rsidR="009A0AAC" w:rsidRDefault="009A0AAC" w:rsidP="00C252F4">
      <w:pPr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1606EDA4" w14:textId="34FBAEC6" w:rsidR="00A77DD1" w:rsidRPr="00562C66" w:rsidRDefault="00A77DD1" w:rsidP="00C252F4">
      <w:pPr>
        <w:pStyle w:val="Paragraphedeliste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562C66">
        <w:rPr>
          <w:rFonts w:ascii="Calibri" w:hAnsi="Calibri"/>
          <w:b/>
          <w:sz w:val="22"/>
          <w:szCs w:val="22"/>
        </w:rPr>
        <w:t>Sportif </w:t>
      </w:r>
    </w:p>
    <w:p w14:paraId="6D577CC0" w14:textId="5DCC8A2B" w:rsidR="0097113E" w:rsidRDefault="00323DD9" w:rsidP="00C252F4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Réflexion -13G 2025/2026</w:t>
      </w:r>
    </w:p>
    <w:p w14:paraId="79059870" w14:textId="03D160F4" w:rsidR="001C72F9" w:rsidRDefault="00FE6D58" w:rsidP="00C252F4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L’équipe -13G pose toujours quelques problématiques au niveau du comportement. La saison prochaine, les </w:t>
      </w:r>
      <w:r w:rsidR="00DD443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garçons nés en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2014 vont monter en -1</w:t>
      </w:r>
      <w:r w:rsidR="00DD443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3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G</w:t>
      </w:r>
      <w:r w:rsidR="00DD443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Ces 2014 se posent la question d’arrêter car ils ne souhaitent pas aller jouer avec les garçons nés en 2013.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</w:p>
    <w:p w14:paraId="2E18F74E" w14:textId="386EB541" w:rsidR="00FE6D58" w:rsidRDefault="00DD4438" w:rsidP="00C252F4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Vincent doit réfléchir à une organisation pour </w:t>
      </w:r>
      <w:r w:rsidR="00C252F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la saison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prochaine afin de ne pas perdre </w:t>
      </w:r>
      <w:r w:rsidR="00C252F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l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es 2013.</w:t>
      </w:r>
    </w:p>
    <w:p w14:paraId="50F580DE" w14:textId="77777777" w:rsidR="00DD4438" w:rsidRPr="001C72F9" w:rsidRDefault="00DD4438" w:rsidP="00C252F4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6E329D37" w14:textId="63A38FE5" w:rsidR="00323DD9" w:rsidRDefault="00323DD9" w:rsidP="00C252F4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Fauteuil</w:t>
      </w:r>
    </w:p>
    <w:p w14:paraId="60F9DAF1" w14:textId="77777777" w:rsidR="00C252F4" w:rsidRDefault="009B6711" w:rsidP="00C252F4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La nuit du hand fauteuil : </w:t>
      </w:r>
    </w:p>
    <w:p w14:paraId="21AB16CD" w14:textId="03E0EE25" w:rsidR="009B6711" w:rsidRDefault="00C252F4" w:rsidP="00C252F4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</w:t>
      </w:r>
      <w:r w:rsidR="009B671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etour très positif, 12 équipes</w:t>
      </w:r>
      <w:r w:rsidR="00DD443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soit</w:t>
      </w:r>
      <w:r w:rsidR="009B671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environ 140 personnes. Bénéfice 1200€. </w:t>
      </w:r>
    </w:p>
    <w:p w14:paraId="483A6236" w14:textId="44148365" w:rsidR="009B6711" w:rsidRPr="009B6711" w:rsidRDefault="00DD4438" w:rsidP="00C252F4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Fred souhaite </w:t>
      </w:r>
      <w:r w:rsidR="00C252F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renouveler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l’opération l’année prochaine avec quelques modifications : débuter le tournoi un peu plus tôt (les participants sont arrivés à 18h30 et les matchs n’ont commencé qu’à 20h), anticiper la communication de l’évènement pour qu’il y ait plus de joueurs/joueuses du club.</w:t>
      </w:r>
    </w:p>
    <w:p w14:paraId="41D4BA10" w14:textId="77777777" w:rsidR="009B6711" w:rsidRDefault="009B6711" w:rsidP="00C252F4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436D51E1" w14:textId="77777777" w:rsidR="009B6711" w:rsidRDefault="009B6711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Entretien annuel des fauteuils : </w:t>
      </w:r>
    </w:p>
    <w:p w14:paraId="3844AF9D" w14:textId="5C6E4DAF" w:rsidR="009B6711" w:rsidRDefault="009B6711" w:rsidP="009B6711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9B6711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Des coussins sont à changer. Fred a demandé des devis. </w:t>
      </w:r>
    </w:p>
    <w:p w14:paraId="3F95C826" w14:textId="470015A5" w:rsidR="009B6711" w:rsidRDefault="009B6711" w:rsidP="009B6711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Entretien à faire avant le 18 mai (environ 800€)</w:t>
      </w:r>
    </w:p>
    <w:p w14:paraId="14F9490F" w14:textId="29742F53" w:rsidR="00E0052C" w:rsidRDefault="00E0052C" w:rsidP="00E0052C">
      <w:pPr>
        <w:shd w:val="clear" w:color="auto" w:fill="FFFFFF"/>
        <w:tabs>
          <w:tab w:val="left" w:pos="3735"/>
        </w:tabs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ab/>
      </w:r>
    </w:p>
    <w:p w14:paraId="184C8C23" w14:textId="01A9B1A7" w:rsidR="00E0052C" w:rsidRDefault="00DD4438" w:rsidP="00E0052C">
      <w:pPr>
        <w:shd w:val="clear" w:color="auto" w:fill="FFFFFF"/>
        <w:tabs>
          <w:tab w:val="left" w:pos="3735"/>
        </w:tabs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Echéance à venir</w:t>
      </w:r>
      <w:r w:rsidR="00E0052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: </w:t>
      </w:r>
    </w:p>
    <w:p w14:paraId="1BF651CF" w14:textId="45AD280E" w:rsidR="00E0052C" w:rsidRDefault="00E0052C" w:rsidP="00C252F4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E0052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Finale du hand à 4 le 18 mai à Bercy, </w:t>
      </w:r>
      <w:r w:rsidR="00DD443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les </w:t>
      </w:r>
      <w:r w:rsidRPr="00E0052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hébergement</w:t>
      </w:r>
      <w:r w:rsidR="00C252F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s</w:t>
      </w:r>
      <w:r w:rsidRPr="00E0052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DD443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et le déplacement sont </w:t>
      </w:r>
      <w:r w:rsidRPr="00E0052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pris en charge par la fédé</w:t>
      </w:r>
      <w:r w:rsidR="00DD443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ration </w:t>
      </w:r>
      <w:r w:rsidR="00C252F4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française </w:t>
      </w:r>
      <w:r w:rsidR="00DD443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de handball.</w:t>
      </w:r>
    </w:p>
    <w:p w14:paraId="70E2EB4A" w14:textId="2003D571" w:rsidR="00E0052C" w:rsidRPr="00E0052C" w:rsidRDefault="00E0052C" w:rsidP="00C252F4">
      <w:pPr>
        <w:pStyle w:val="Paragraphedeliste"/>
        <w:numPr>
          <w:ilvl w:val="0"/>
          <w:numId w:val="1"/>
        </w:num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 w:rsidRPr="00E0052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Championnat de France (hand à 6)</w:t>
      </w:r>
      <w:r w:rsidR="00DD443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 : </w:t>
      </w:r>
      <w:r w:rsidRPr="00E0052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5 avril à Saint-Chamond </w:t>
      </w:r>
      <w:r w:rsidR="00DD443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(</w:t>
      </w:r>
      <w:r w:rsidRPr="00E0052C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plateau et demi-finale</w:t>
      </w:r>
      <w:r w:rsidR="00DD4438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)</w:t>
      </w:r>
    </w:p>
    <w:p w14:paraId="7F7FF923" w14:textId="77777777" w:rsidR="009B6711" w:rsidRDefault="009B6711" w:rsidP="00C252F4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</w:p>
    <w:p w14:paraId="6684BF7B" w14:textId="0A05F4ED" w:rsidR="00E0052C" w:rsidRDefault="00DD4438" w:rsidP="00C252F4">
      <w:pPr>
        <w:shd w:val="clear" w:color="auto" w:fill="FFFFFF"/>
        <w:spacing w:line="235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Concernant les f</w:t>
      </w:r>
      <w:r w:rsidR="00E0052C">
        <w:rPr>
          <w:rFonts w:ascii="Calibri" w:hAnsi="Calibri"/>
          <w:sz w:val="22"/>
          <w:szCs w:val="22"/>
        </w:rPr>
        <w:t xml:space="preserve">inales </w:t>
      </w:r>
      <w:r>
        <w:rPr>
          <w:rFonts w:ascii="Calibri" w:hAnsi="Calibri"/>
          <w:sz w:val="22"/>
          <w:szCs w:val="22"/>
        </w:rPr>
        <w:t xml:space="preserve">de la </w:t>
      </w:r>
      <w:r w:rsidR="00E0052C">
        <w:rPr>
          <w:rFonts w:ascii="Calibri" w:hAnsi="Calibri"/>
          <w:sz w:val="22"/>
          <w:szCs w:val="22"/>
        </w:rPr>
        <w:t>coupe de France :</w:t>
      </w:r>
    </w:p>
    <w:p w14:paraId="335BDEF2" w14:textId="44653B1F" w:rsidR="00E0052C" w:rsidRPr="004B26E7" w:rsidRDefault="00C252F4" w:rsidP="00C252F4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Nous avons</w:t>
      </w:r>
      <w:r w:rsidR="004B26E7" w:rsidRPr="004B26E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DD4438" w:rsidRPr="004B26E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reçu</w:t>
      </w:r>
      <w:r w:rsidR="004B26E7" w:rsidRPr="004B26E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un protocole suite à la qualification de notre équipe fauteuil. </w:t>
      </w:r>
      <w:r w:rsidR="00D94B8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Nous allons recevoir </w:t>
      </w:r>
      <w:r w:rsidR="004B26E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5</w:t>
      </w:r>
      <w:r w:rsidR="004B26E7" w:rsidRPr="004B26E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invitations VIP</w:t>
      </w:r>
      <w:r w:rsidR="004B26E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D94B8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et </w:t>
      </w:r>
      <w:r w:rsidR="004B26E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20 places</w:t>
      </w:r>
      <w:r w:rsidR="00D94B8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seront</w:t>
      </w:r>
      <w:r w:rsidR="004B26E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</w:t>
      </w:r>
      <w:r w:rsidR="00D94B8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offertes au club. Les autres places sont à vendre</w:t>
      </w:r>
      <w:r w:rsidR="004B26E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au prix de 25€. </w:t>
      </w:r>
      <w:r w:rsidR="00D94B8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Lors de cette journée, les spectateurs pourront voir 4 finales. </w:t>
      </w:r>
      <w:r w:rsidR="004B26E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William a fait une demande pour un bus (départ</w:t>
      </w:r>
      <w:r w:rsidR="00D94B8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le dimanche</w:t>
      </w:r>
      <w:r w:rsidR="004B26E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5h + retour lundi matin à 1h30)</w:t>
      </w:r>
      <w:r w:rsidR="00D94B8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 : devis</w:t>
      </w:r>
      <w:r w:rsidR="004B26E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2200€ </w:t>
      </w:r>
      <w:r w:rsidR="00D94B8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(</w:t>
      </w:r>
      <w:r w:rsidR="004B26E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53 places</w:t>
      </w:r>
      <w:r w:rsidR="00D94B8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)</w:t>
      </w:r>
      <w:r w:rsidR="004B26E7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  <w:r w:rsidR="00D94B8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ela</w:t>
      </w:r>
      <w:r w:rsidR="00D94B8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 fait un b</w:t>
      </w:r>
      <w:r w:rsidR="00CD546D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udget de 65€ </w:t>
      </w:r>
      <w:r w:rsidR="00D94B8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par personne pour le déplacement et les matchs. </w:t>
      </w:r>
      <w:r w:rsidR="00D94B8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lastRenderedPageBreak/>
        <w:t xml:space="preserve">Le club participe à hauteur de 800€ pour le bus, ce qui diminue le prix par personne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de 65€ </w:t>
      </w:r>
      <w:r w:rsidR="00D94B8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à 50€ environ. Vincent doit lancer un sondage avec une deadline afin de savoir </w:t>
      </w: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>combien de personnes seraient intéressées</w:t>
      </w:r>
      <w:r w:rsidR="00D94B80"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. </w:t>
      </w:r>
    </w:p>
    <w:p w14:paraId="04E39E38" w14:textId="77777777" w:rsidR="009B6711" w:rsidRDefault="009B6711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</w:p>
    <w:p w14:paraId="3B5B57E3" w14:textId="48019E0E" w:rsidR="00323DD9" w:rsidRDefault="00323DD9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>CMCD arbitrage</w:t>
      </w:r>
      <w:r w:rsidR="002B65C0"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 xml:space="preserve"> : </w:t>
      </w:r>
    </w:p>
    <w:p w14:paraId="43D329CE" w14:textId="276446BB" w:rsidR="00323DD9" w:rsidRDefault="002B65C0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  <w:t xml:space="preserve">La CMCD sera validée le 6 avril. </w:t>
      </w:r>
    </w:p>
    <w:p w14:paraId="180CE60C" w14:textId="77777777" w:rsidR="002B65C0" w:rsidRPr="002B65C0" w:rsidRDefault="002B65C0" w:rsidP="001326F8">
      <w:pPr>
        <w:shd w:val="clear" w:color="auto" w:fill="FFFFFF"/>
        <w:spacing w:line="235" w:lineRule="atLeast"/>
        <w:rPr>
          <w:rFonts w:ascii="Calibri" w:hAnsi="Calibri" w:cs="Calibri"/>
          <w:color w:val="000000"/>
          <w:sz w:val="22"/>
          <w:szCs w:val="22"/>
          <w:bdr w:val="none" w:sz="0" w:space="0" w:color="auto" w:frame="1"/>
        </w:rPr>
      </w:pPr>
    </w:p>
    <w:p w14:paraId="2C90ECC8" w14:textId="77777777" w:rsidR="00E947DA" w:rsidRDefault="00E947DA" w:rsidP="00BD08DB">
      <w:pPr>
        <w:jc w:val="both"/>
        <w:rPr>
          <w:rFonts w:ascii="Calibri" w:hAnsi="Calibri"/>
          <w:b/>
          <w:sz w:val="22"/>
          <w:szCs w:val="22"/>
        </w:rPr>
      </w:pPr>
    </w:p>
    <w:p w14:paraId="330A174C" w14:textId="09DB52F7" w:rsidR="00323DD9" w:rsidRDefault="00323DD9" w:rsidP="00323DD9">
      <w:pPr>
        <w:pStyle w:val="Paragraphedeliste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Equipement</w:t>
      </w:r>
    </w:p>
    <w:p w14:paraId="32C3EEAC" w14:textId="1B97004C" w:rsidR="00323DD9" w:rsidRDefault="00323DD9" w:rsidP="00323DD9">
      <w:pPr>
        <w:jc w:val="both"/>
        <w:rPr>
          <w:rFonts w:ascii="Calibri" w:hAnsi="Calibri"/>
          <w:bCs/>
          <w:sz w:val="22"/>
          <w:szCs w:val="22"/>
        </w:rPr>
      </w:pPr>
      <w:r w:rsidRPr="00323DD9">
        <w:rPr>
          <w:rFonts w:ascii="Calibri" w:hAnsi="Calibri"/>
          <w:bCs/>
          <w:sz w:val="22"/>
          <w:szCs w:val="22"/>
        </w:rPr>
        <w:t xml:space="preserve">Demande Nicolas </w:t>
      </w:r>
      <w:proofErr w:type="spellStart"/>
      <w:r w:rsidRPr="00323DD9">
        <w:rPr>
          <w:rFonts w:ascii="Calibri" w:hAnsi="Calibri"/>
          <w:bCs/>
          <w:sz w:val="22"/>
          <w:szCs w:val="22"/>
        </w:rPr>
        <w:t>Calland</w:t>
      </w:r>
      <w:proofErr w:type="spellEnd"/>
      <w:r w:rsidRPr="00323DD9">
        <w:rPr>
          <w:rFonts w:ascii="Calibri" w:hAnsi="Calibri"/>
          <w:bCs/>
          <w:sz w:val="22"/>
          <w:szCs w:val="22"/>
        </w:rPr>
        <w:t> </w:t>
      </w:r>
      <w:r w:rsidR="00711653">
        <w:rPr>
          <w:rFonts w:ascii="Calibri" w:hAnsi="Calibri"/>
          <w:bCs/>
          <w:sz w:val="22"/>
          <w:szCs w:val="22"/>
        </w:rPr>
        <w:t xml:space="preserve">/ -15G </w:t>
      </w:r>
      <w:r w:rsidRPr="00323DD9">
        <w:rPr>
          <w:rFonts w:ascii="Calibri" w:hAnsi="Calibri"/>
          <w:bCs/>
          <w:sz w:val="22"/>
          <w:szCs w:val="22"/>
        </w:rPr>
        <w:t>: projet du week-end 11/13 avril</w:t>
      </w:r>
    </w:p>
    <w:p w14:paraId="3A6D1E49" w14:textId="28BE7C51" w:rsidR="00711653" w:rsidRDefault="00D94B80" w:rsidP="00711653">
      <w:pPr>
        <w:pStyle w:val="Paragraphedeliste"/>
        <w:numPr>
          <w:ilvl w:val="0"/>
          <w:numId w:val="1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</w:t>
      </w:r>
      <w:r w:rsidR="00711653" w:rsidRPr="00711653">
        <w:rPr>
          <w:rFonts w:ascii="Calibri" w:hAnsi="Calibri"/>
          <w:bCs/>
          <w:sz w:val="22"/>
          <w:szCs w:val="22"/>
        </w:rPr>
        <w:t xml:space="preserve">ans le cadre du championnat, les -15G se déplacent à la Charité le 12avril, ils souhaitent dormir dans un gite </w:t>
      </w:r>
      <w:r w:rsidR="00AE1449">
        <w:rPr>
          <w:rFonts w:ascii="Calibri" w:hAnsi="Calibri"/>
          <w:bCs/>
          <w:sz w:val="22"/>
          <w:szCs w:val="22"/>
        </w:rPr>
        <w:t xml:space="preserve">dès le </w:t>
      </w:r>
      <w:r w:rsidR="00711653" w:rsidRPr="00711653">
        <w:rPr>
          <w:rFonts w:ascii="Calibri" w:hAnsi="Calibri"/>
          <w:bCs/>
          <w:sz w:val="22"/>
          <w:szCs w:val="22"/>
        </w:rPr>
        <w:t xml:space="preserve">vendredi soir. </w:t>
      </w:r>
    </w:p>
    <w:p w14:paraId="13C58E3D" w14:textId="70DAE7AE" w:rsidR="00711653" w:rsidRDefault="00AE1449" w:rsidP="00711653">
      <w:pPr>
        <w:pStyle w:val="Paragraphedeliste"/>
        <w:numPr>
          <w:ilvl w:val="0"/>
          <w:numId w:val="1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Cependant, c</w:t>
      </w:r>
      <w:r w:rsidR="00711653">
        <w:rPr>
          <w:rFonts w:ascii="Calibri" w:hAnsi="Calibri"/>
          <w:bCs/>
          <w:sz w:val="22"/>
          <w:szCs w:val="22"/>
        </w:rPr>
        <w:t xml:space="preserve">e stage ne concerne que l’équipe A, l’équipe B n’est pas inclue dans la cohésion. D’autres équipent se sont déplacées plusieurs fois à 3h30 de route et n’ont pas eu d’hébergement. </w:t>
      </w:r>
    </w:p>
    <w:p w14:paraId="3CCAD312" w14:textId="6311424C" w:rsidR="00556806" w:rsidRDefault="00556806" w:rsidP="00711653">
      <w:pPr>
        <w:pStyle w:val="Paragraphedeliste"/>
        <w:numPr>
          <w:ilvl w:val="0"/>
          <w:numId w:val="1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Des propos déplacés se sont produits à l’encontre de deux arbitres -15F</w:t>
      </w:r>
      <w:r w:rsidR="00AE1449">
        <w:rPr>
          <w:rFonts w:ascii="Calibri" w:hAnsi="Calibri"/>
          <w:bCs/>
          <w:sz w:val="22"/>
          <w:szCs w:val="22"/>
        </w:rPr>
        <w:t>. L</w:t>
      </w:r>
      <w:r>
        <w:rPr>
          <w:rFonts w:ascii="Calibri" w:hAnsi="Calibri"/>
          <w:bCs/>
          <w:sz w:val="22"/>
          <w:szCs w:val="22"/>
        </w:rPr>
        <w:t xml:space="preserve">e comportement de certains joueurs </w:t>
      </w:r>
      <w:r w:rsidR="00AE1449">
        <w:rPr>
          <w:rFonts w:ascii="Calibri" w:hAnsi="Calibri"/>
          <w:bCs/>
          <w:sz w:val="22"/>
          <w:szCs w:val="22"/>
        </w:rPr>
        <w:t xml:space="preserve">-15G </w:t>
      </w:r>
      <w:r>
        <w:rPr>
          <w:rFonts w:ascii="Calibri" w:hAnsi="Calibri"/>
          <w:bCs/>
          <w:sz w:val="22"/>
          <w:szCs w:val="22"/>
        </w:rPr>
        <w:t xml:space="preserve">n’est pas en phase avec les valeurs du club. </w:t>
      </w:r>
    </w:p>
    <w:p w14:paraId="266D4F9C" w14:textId="21526804" w:rsidR="00B25626" w:rsidRDefault="00585818" w:rsidP="00585818">
      <w:pPr>
        <w:pStyle w:val="Paragraphedeliste"/>
        <w:numPr>
          <w:ilvl w:val="0"/>
          <w:numId w:val="1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Une commission aura lieu avec les -15</w:t>
      </w:r>
      <w:r w:rsidR="00AE1449">
        <w:rPr>
          <w:rFonts w:ascii="Calibri" w:hAnsi="Calibri"/>
          <w:bCs/>
          <w:sz w:val="22"/>
          <w:szCs w:val="22"/>
        </w:rPr>
        <w:t>G,</w:t>
      </w:r>
      <w:r>
        <w:rPr>
          <w:rFonts w:ascii="Calibri" w:hAnsi="Calibri"/>
          <w:bCs/>
          <w:sz w:val="22"/>
          <w:szCs w:val="22"/>
        </w:rPr>
        <w:t xml:space="preserve"> les entraineurs</w:t>
      </w:r>
      <w:r w:rsidR="00AE1449">
        <w:rPr>
          <w:rFonts w:ascii="Calibri" w:hAnsi="Calibri"/>
          <w:bCs/>
          <w:sz w:val="22"/>
          <w:szCs w:val="22"/>
        </w:rPr>
        <w:t xml:space="preserve">, Vincent et Laurent, </w:t>
      </w:r>
      <w:r>
        <w:rPr>
          <w:rFonts w:ascii="Calibri" w:hAnsi="Calibri"/>
          <w:bCs/>
          <w:sz w:val="22"/>
          <w:szCs w:val="22"/>
        </w:rPr>
        <w:t>suite aux incidents avec le</w:t>
      </w:r>
      <w:r w:rsidR="00AE1449">
        <w:rPr>
          <w:rFonts w:ascii="Calibri" w:hAnsi="Calibri"/>
          <w:bCs/>
          <w:sz w:val="22"/>
          <w:szCs w:val="22"/>
        </w:rPr>
        <w:t>s deux arbitres</w:t>
      </w:r>
      <w:r>
        <w:rPr>
          <w:rFonts w:ascii="Calibri" w:hAnsi="Calibri"/>
          <w:bCs/>
          <w:sz w:val="22"/>
          <w:szCs w:val="22"/>
        </w:rPr>
        <w:t xml:space="preserve"> -15F. </w:t>
      </w:r>
    </w:p>
    <w:p w14:paraId="4A8516FE" w14:textId="77777777" w:rsidR="00711653" w:rsidRPr="00323DD9" w:rsidRDefault="00711653" w:rsidP="00323DD9">
      <w:pPr>
        <w:jc w:val="both"/>
        <w:rPr>
          <w:rFonts w:ascii="Calibri" w:hAnsi="Calibri"/>
          <w:bCs/>
          <w:sz w:val="22"/>
          <w:szCs w:val="22"/>
        </w:rPr>
      </w:pPr>
    </w:p>
    <w:p w14:paraId="32334AA4" w14:textId="531D9F95" w:rsidR="00323DD9" w:rsidRPr="00585818" w:rsidRDefault="00323DD9" w:rsidP="00323DD9">
      <w:pPr>
        <w:jc w:val="both"/>
        <w:rPr>
          <w:rFonts w:ascii="Calibri" w:hAnsi="Calibri"/>
          <w:bCs/>
          <w:sz w:val="22"/>
          <w:szCs w:val="22"/>
          <w:u w:val="single"/>
        </w:rPr>
      </w:pPr>
      <w:r w:rsidRPr="00585818">
        <w:rPr>
          <w:rFonts w:ascii="Calibri" w:hAnsi="Calibri"/>
          <w:bCs/>
          <w:sz w:val="22"/>
          <w:szCs w:val="22"/>
          <w:u w:val="single"/>
        </w:rPr>
        <w:t>Projet maillot</w:t>
      </w:r>
    </w:p>
    <w:p w14:paraId="7406AC56" w14:textId="5510C9D0" w:rsidR="00323DD9" w:rsidRDefault="00585818" w:rsidP="00323DD9">
      <w:pPr>
        <w:jc w:val="both"/>
        <w:rPr>
          <w:rFonts w:ascii="Calibri" w:hAnsi="Calibri"/>
          <w:bCs/>
          <w:sz w:val="22"/>
          <w:szCs w:val="22"/>
        </w:rPr>
      </w:pPr>
      <w:r w:rsidRPr="00585818">
        <w:rPr>
          <w:rFonts w:ascii="Calibri" w:hAnsi="Calibri"/>
          <w:bCs/>
          <w:sz w:val="22"/>
          <w:szCs w:val="22"/>
        </w:rPr>
        <w:t xml:space="preserve">Valentin et Vincent rencontrent </w:t>
      </w:r>
      <w:proofErr w:type="spellStart"/>
      <w:r w:rsidRPr="00585818">
        <w:rPr>
          <w:rFonts w:ascii="Calibri" w:hAnsi="Calibri"/>
          <w:bCs/>
          <w:sz w:val="22"/>
          <w:szCs w:val="22"/>
        </w:rPr>
        <w:t>intersport</w:t>
      </w:r>
      <w:proofErr w:type="spellEnd"/>
      <w:r w:rsidRPr="00585818">
        <w:rPr>
          <w:rFonts w:ascii="Calibri" w:hAnsi="Calibri"/>
          <w:bCs/>
          <w:sz w:val="22"/>
          <w:szCs w:val="22"/>
        </w:rPr>
        <w:t xml:space="preserve"> mardi pour </w:t>
      </w:r>
      <w:r w:rsidR="00FE4D29">
        <w:rPr>
          <w:rFonts w:ascii="Calibri" w:hAnsi="Calibri"/>
          <w:bCs/>
          <w:sz w:val="22"/>
          <w:szCs w:val="22"/>
        </w:rPr>
        <w:t>échanger sur le</w:t>
      </w:r>
      <w:r w:rsidRPr="00585818">
        <w:rPr>
          <w:rFonts w:ascii="Calibri" w:hAnsi="Calibri"/>
          <w:bCs/>
          <w:sz w:val="22"/>
          <w:szCs w:val="22"/>
        </w:rPr>
        <w:t xml:space="preserve"> projet maillot. </w:t>
      </w:r>
    </w:p>
    <w:p w14:paraId="3102B354" w14:textId="34CD8501" w:rsidR="00BF5A8B" w:rsidRDefault="00BF5A8B" w:rsidP="00323DD9">
      <w:p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 xml:space="preserve">Changement de marque : </w:t>
      </w:r>
      <w:proofErr w:type="spellStart"/>
      <w:r>
        <w:rPr>
          <w:rFonts w:ascii="Calibri" w:hAnsi="Calibri"/>
          <w:bCs/>
          <w:sz w:val="22"/>
          <w:szCs w:val="22"/>
        </w:rPr>
        <w:t>Joma</w:t>
      </w:r>
      <w:proofErr w:type="spellEnd"/>
      <w:r>
        <w:rPr>
          <w:rFonts w:ascii="Calibri" w:hAnsi="Calibri"/>
          <w:bCs/>
          <w:sz w:val="22"/>
          <w:szCs w:val="22"/>
        </w:rPr>
        <w:t xml:space="preserve"> </w:t>
      </w:r>
      <w:r w:rsidR="00AE1449">
        <w:rPr>
          <w:rFonts w:ascii="Calibri" w:hAnsi="Calibri"/>
          <w:bCs/>
          <w:sz w:val="22"/>
          <w:szCs w:val="22"/>
        </w:rPr>
        <w:t>(meilleur rapport qualité prix)</w:t>
      </w:r>
    </w:p>
    <w:p w14:paraId="02BA1544" w14:textId="77777777" w:rsidR="00AE1449" w:rsidRPr="00585818" w:rsidRDefault="00AE1449" w:rsidP="00323DD9">
      <w:pPr>
        <w:jc w:val="both"/>
        <w:rPr>
          <w:rFonts w:ascii="Calibri" w:hAnsi="Calibri"/>
          <w:bCs/>
          <w:sz w:val="22"/>
          <w:szCs w:val="22"/>
        </w:rPr>
      </w:pPr>
    </w:p>
    <w:p w14:paraId="6883B23D" w14:textId="77777777" w:rsidR="001C72F9" w:rsidRPr="00323DD9" w:rsidRDefault="001C72F9" w:rsidP="00323DD9">
      <w:pPr>
        <w:jc w:val="both"/>
        <w:rPr>
          <w:rFonts w:ascii="Calibri" w:hAnsi="Calibri"/>
          <w:b/>
          <w:sz w:val="22"/>
          <w:szCs w:val="22"/>
        </w:rPr>
      </w:pPr>
    </w:p>
    <w:p w14:paraId="08AF8CC5" w14:textId="77777777" w:rsidR="00826AEB" w:rsidRPr="00826AEB" w:rsidRDefault="009700D6" w:rsidP="0058059C">
      <w:pPr>
        <w:pStyle w:val="Paragraphedeliste"/>
        <w:numPr>
          <w:ilvl w:val="0"/>
          <w:numId w:val="2"/>
        </w:numPr>
        <w:jc w:val="both"/>
        <w:rPr>
          <w:rFonts w:ascii="Calibri" w:hAnsi="Calibri"/>
          <w:b/>
          <w:sz w:val="22"/>
          <w:szCs w:val="22"/>
        </w:rPr>
      </w:pPr>
      <w:r w:rsidRPr="00826AEB">
        <w:rPr>
          <w:rFonts w:ascii="Calibri" w:hAnsi="Calibri"/>
          <w:b/>
          <w:sz w:val="22"/>
          <w:szCs w:val="22"/>
        </w:rPr>
        <w:t>Autre</w:t>
      </w:r>
    </w:p>
    <w:p w14:paraId="78EB7128" w14:textId="4F189611" w:rsidR="00CF7FD6" w:rsidRDefault="00323DD9" w:rsidP="0098760D">
      <w:pPr>
        <w:shd w:val="clear" w:color="auto" w:fill="FFFFFF"/>
        <w:spacing w:line="235" w:lineRule="atLeast"/>
        <w:jc w:val="both"/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</w:pPr>
      <w:r>
        <w:rPr>
          <w:rFonts w:ascii="Calibri" w:hAnsi="Calibri" w:cs="Calibri"/>
          <w:color w:val="000000"/>
          <w:sz w:val="22"/>
          <w:szCs w:val="22"/>
          <w:u w:val="single"/>
          <w:bdr w:val="none" w:sz="0" w:space="0" w:color="auto" w:frame="1"/>
        </w:rPr>
        <w:t xml:space="preserve">Demande de prêt de matériel : </w:t>
      </w:r>
    </w:p>
    <w:p w14:paraId="634B4555" w14:textId="283568AD" w:rsidR="00323DD9" w:rsidRDefault="000A4C0D" w:rsidP="0098760D">
      <w:pPr>
        <w:shd w:val="clear" w:color="auto" w:fill="FFFFFF"/>
        <w:spacing w:line="235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L’</w:t>
      </w:r>
      <w:r w:rsidR="00323DD9" w:rsidRPr="00323DD9">
        <w:rPr>
          <w:rFonts w:ascii="Calibri" w:hAnsi="Calibri"/>
          <w:sz w:val="22"/>
          <w:szCs w:val="22"/>
        </w:rPr>
        <w:t>USEP</w:t>
      </w:r>
      <w:r>
        <w:rPr>
          <w:rFonts w:ascii="Calibri" w:hAnsi="Calibri"/>
          <w:sz w:val="22"/>
          <w:szCs w:val="22"/>
        </w:rPr>
        <w:t xml:space="preserve"> nous demande de leur prêter 2 paires de cage</w:t>
      </w:r>
      <w:r w:rsidR="00323DD9" w:rsidRPr="00323DD9">
        <w:rPr>
          <w:rFonts w:ascii="Calibri" w:hAnsi="Calibri"/>
          <w:sz w:val="22"/>
          <w:szCs w:val="22"/>
        </w:rPr>
        <w:t xml:space="preserve"> pour </w:t>
      </w:r>
      <w:r>
        <w:rPr>
          <w:rFonts w:ascii="Calibri" w:hAnsi="Calibri"/>
          <w:sz w:val="22"/>
          <w:szCs w:val="22"/>
        </w:rPr>
        <w:t xml:space="preserve">leur </w:t>
      </w:r>
      <w:r w:rsidR="00323DD9" w:rsidRPr="00323DD9">
        <w:rPr>
          <w:rFonts w:ascii="Calibri" w:hAnsi="Calibri"/>
          <w:sz w:val="22"/>
          <w:szCs w:val="22"/>
        </w:rPr>
        <w:t xml:space="preserve">tournoi </w:t>
      </w:r>
      <w:r w:rsidR="00AE1449">
        <w:rPr>
          <w:rFonts w:ascii="Calibri" w:hAnsi="Calibri"/>
          <w:sz w:val="22"/>
          <w:szCs w:val="22"/>
        </w:rPr>
        <w:t>de h</w:t>
      </w:r>
      <w:r w:rsidR="00323DD9" w:rsidRPr="00323DD9">
        <w:rPr>
          <w:rFonts w:ascii="Calibri" w:hAnsi="Calibri"/>
          <w:sz w:val="22"/>
          <w:szCs w:val="22"/>
        </w:rPr>
        <w:t>andball avec 440 élèves</w:t>
      </w:r>
      <w:r>
        <w:rPr>
          <w:rFonts w:ascii="Calibri" w:hAnsi="Calibri"/>
          <w:sz w:val="22"/>
          <w:szCs w:val="22"/>
        </w:rPr>
        <w:t xml:space="preserve"> (</w:t>
      </w:r>
      <w:r w:rsidR="00AE1449">
        <w:rPr>
          <w:rFonts w:ascii="Calibri" w:hAnsi="Calibri"/>
          <w:sz w:val="22"/>
          <w:szCs w:val="22"/>
        </w:rPr>
        <w:t xml:space="preserve">week-end du </w:t>
      </w:r>
      <w:r>
        <w:rPr>
          <w:rFonts w:ascii="Calibri" w:hAnsi="Calibri"/>
          <w:sz w:val="22"/>
          <w:szCs w:val="22"/>
        </w:rPr>
        <w:t>26/27 mai). Nous validons.</w:t>
      </w:r>
    </w:p>
    <w:p w14:paraId="0FF733F7" w14:textId="77777777" w:rsidR="00323DD9" w:rsidRDefault="00323DD9" w:rsidP="0098760D">
      <w:pPr>
        <w:shd w:val="clear" w:color="auto" w:fill="FFFFFF"/>
        <w:spacing w:line="235" w:lineRule="atLeast"/>
        <w:jc w:val="both"/>
        <w:rPr>
          <w:rFonts w:ascii="Calibri" w:hAnsi="Calibri"/>
          <w:sz w:val="22"/>
          <w:szCs w:val="22"/>
        </w:rPr>
      </w:pPr>
    </w:p>
    <w:p w14:paraId="7300F4F3" w14:textId="7A99FD4F" w:rsidR="00323DD9" w:rsidRDefault="00323DD9" w:rsidP="0098760D">
      <w:pPr>
        <w:shd w:val="clear" w:color="auto" w:fill="FFFFFF"/>
        <w:spacing w:line="235" w:lineRule="atLeast"/>
        <w:jc w:val="both"/>
        <w:rPr>
          <w:rFonts w:ascii="Calibri" w:hAnsi="Calibri"/>
          <w:sz w:val="22"/>
          <w:szCs w:val="22"/>
        </w:rPr>
      </w:pPr>
      <w:r w:rsidRPr="00C252F4">
        <w:rPr>
          <w:rFonts w:ascii="Calibri" w:hAnsi="Calibri"/>
          <w:sz w:val="22"/>
          <w:szCs w:val="22"/>
          <w:u w:val="single"/>
        </w:rPr>
        <w:t>Demande minibus seniors garçons 26/27 avril</w:t>
      </w:r>
      <w:r w:rsidR="000A4C0D" w:rsidRPr="00C252F4">
        <w:rPr>
          <w:rFonts w:ascii="Calibri" w:hAnsi="Calibri"/>
          <w:sz w:val="22"/>
          <w:szCs w:val="22"/>
          <w:u w:val="single"/>
        </w:rPr>
        <w:t> :</w:t>
      </w:r>
      <w:r w:rsidR="000A4C0D">
        <w:rPr>
          <w:rFonts w:ascii="Calibri" w:hAnsi="Calibri"/>
          <w:sz w:val="22"/>
          <w:szCs w:val="22"/>
        </w:rPr>
        <w:t xml:space="preserve"> les seniors souhaitent partir à </w:t>
      </w:r>
      <w:proofErr w:type="spellStart"/>
      <w:r w:rsidR="000A4C0D">
        <w:rPr>
          <w:rFonts w:ascii="Calibri" w:hAnsi="Calibri"/>
          <w:sz w:val="22"/>
          <w:szCs w:val="22"/>
        </w:rPr>
        <w:t>Europapark</w:t>
      </w:r>
      <w:proofErr w:type="spellEnd"/>
      <w:r w:rsidR="000A4C0D">
        <w:rPr>
          <w:rFonts w:ascii="Calibri" w:hAnsi="Calibri"/>
          <w:sz w:val="22"/>
          <w:szCs w:val="22"/>
        </w:rPr>
        <w:t xml:space="preserve">. </w:t>
      </w:r>
      <w:r w:rsidR="00AE1449">
        <w:rPr>
          <w:rFonts w:ascii="Calibri" w:hAnsi="Calibri"/>
          <w:sz w:val="22"/>
          <w:szCs w:val="22"/>
        </w:rPr>
        <w:t>Nous validons le prêt de deux bus + badge</w:t>
      </w:r>
      <w:r w:rsidR="00C252F4">
        <w:rPr>
          <w:rFonts w:ascii="Calibri" w:hAnsi="Calibri"/>
          <w:sz w:val="22"/>
          <w:szCs w:val="22"/>
        </w:rPr>
        <w:t>s</w:t>
      </w:r>
      <w:r w:rsidR="00AE1449">
        <w:rPr>
          <w:rFonts w:ascii="Calibri" w:hAnsi="Calibri"/>
          <w:sz w:val="22"/>
          <w:szCs w:val="22"/>
        </w:rPr>
        <w:t xml:space="preserve"> autoroute. </w:t>
      </w:r>
    </w:p>
    <w:p w14:paraId="4CE77343" w14:textId="77777777" w:rsidR="00E77404" w:rsidRDefault="00E77404" w:rsidP="0098760D">
      <w:pPr>
        <w:shd w:val="clear" w:color="auto" w:fill="FFFFFF"/>
        <w:spacing w:line="235" w:lineRule="atLeast"/>
        <w:jc w:val="both"/>
        <w:rPr>
          <w:rFonts w:ascii="Calibri" w:hAnsi="Calibri"/>
          <w:sz w:val="22"/>
          <w:szCs w:val="22"/>
        </w:rPr>
      </w:pPr>
    </w:p>
    <w:p w14:paraId="68722325" w14:textId="0E6B5FE4" w:rsidR="00E77404" w:rsidRDefault="00E77404" w:rsidP="0098760D">
      <w:pPr>
        <w:shd w:val="clear" w:color="auto" w:fill="FFFFFF"/>
        <w:spacing w:line="235" w:lineRule="atLeast"/>
        <w:jc w:val="both"/>
        <w:rPr>
          <w:rFonts w:ascii="Calibri" w:hAnsi="Calibri"/>
          <w:sz w:val="22"/>
          <w:szCs w:val="22"/>
        </w:rPr>
      </w:pPr>
      <w:r w:rsidRPr="00C252F4">
        <w:rPr>
          <w:rFonts w:ascii="Calibri" w:hAnsi="Calibri"/>
          <w:sz w:val="22"/>
          <w:szCs w:val="22"/>
          <w:u w:val="single"/>
        </w:rPr>
        <w:t>Charte du public en tribune :</w:t>
      </w:r>
      <w:r>
        <w:rPr>
          <w:rFonts w:ascii="Calibri" w:hAnsi="Calibri"/>
          <w:sz w:val="22"/>
          <w:szCs w:val="22"/>
        </w:rPr>
        <w:t xml:space="preserve"> nous atte</w:t>
      </w:r>
      <w:r w:rsidR="00FE4D29">
        <w:rPr>
          <w:rFonts w:ascii="Calibri" w:hAnsi="Calibri"/>
          <w:sz w:val="22"/>
          <w:szCs w:val="22"/>
        </w:rPr>
        <w:t>ndons</w:t>
      </w:r>
      <w:r w:rsidR="00AE1449">
        <w:rPr>
          <w:rFonts w:ascii="Calibri" w:hAnsi="Calibri"/>
          <w:sz w:val="22"/>
          <w:szCs w:val="22"/>
        </w:rPr>
        <w:t xml:space="preserve"> que</w:t>
      </w:r>
      <w:r w:rsidR="00FE4D29">
        <w:rPr>
          <w:rFonts w:ascii="Calibri" w:hAnsi="Calibri"/>
          <w:sz w:val="22"/>
          <w:szCs w:val="22"/>
        </w:rPr>
        <w:t xml:space="preserve"> les travaux de la ville de Lons</w:t>
      </w:r>
      <w:r w:rsidR="00AE1449">
        <w:rPr>
          <w:rFonts w:ascii="Calibri" w:hAnsi="Calibri"/>
          <w:sz w:val="22"/>
          <w:szCs w:val="22"/>
        </w:rPr>
        <w:t xml:space="preserve"> soient terminés</w:t>
      </w:r>
      <w:r w:rsidR="00FE4D29">
        <w:rPr>
          <w:rFonts w:ascii="Calibri" w:hAnsi="Calibri"/>
          <w:sz w:val="22"/>
          <w:szCs w:val="22"/>
        </w:rPr>
        <w:t xml:space="preserve"> afin de </w:t>
      </w:r>
      <w:r w:rsidR="00AE1449">
        <w:rPr>
          <w:rFonts w:ascii="Calibri" w:hAnsi="Calibri"/>
          <w:sz w:val="22"/>
          <w:szCs w:val="22"/>
        </w:rPr>
        <w:t xml:space="preserve">définir où cette charte sera installée et donc par conséquence définir son </w:t>
      </w:r>
      <w:r w:rsidR="00FE4D29">
        <w:rPr>
          <w:rFonts w:ascii="Calibri" w:hAnsi="Calibri"/>
          <w:sz w:val="22"/>
          <w:szCs w:val="22"/>
        </w:rPr>
        <w:t>format</w:t>
      </w:r>
      <w:r w:rsidR="00AE1449">
        <w:rPr>
          <w:rFonts w:ascii="Calibri" w:hAnsi="Calibri"/>
          <w:sz w:val="22"/>
          <w:szCs w:val="22"/>
        </w:rPr>
        <w:t>.</w:t>
      </w:r>
    </w:p>
    <w:p w14:paraId="16491B1F" w14:textId="77777777" w:rsidR="00E77404" w:rsidRDefault="00E77404" w:rsidP="0098760D">
      <w:pPr>
        <w:shd w:val="clear" w:color="auto" w:fill="FFFFFF"/>
        <w:spacing w:line="235" w:lineRule="atLeast"/>
        <w:jc w:val="both"/>
        <w:rPr>
          <w:rFonts w:ascii="Calibri" w:hAnsi="Calibri"/>
          <w:sz w:val="22"/>
          <w:szCs w:val="22"/>
        </w:rPr>
      </w:pPr>
    </w:p>
    <w:p w14:paraId="688E2B6D" w14:textId="77777777" w:rsidR="00FE4D29" w:rsidRPr="00FE4D29" w:rsidRDefault="00E77404" w:rsidP="0098760D">
      <w:pPr>
        <w:shd w:val="clear" w:color="auto" w:fill="FFFFFF"/>
        <w:spacing w:line="235" w:lineRule="atLeast"/>
        <w:jc w:val="both"/>
        <w:rPr>
          <w:rFonts w:ascii="Calibri" w:hAnsi="Calibri"/>
          <w:sz w:val="22"/>
          <w:szCs w:val="22"/>
          <w:u w:val="single"/>
        </w:rPr>
      </w:pPr>
      <w:r w:rsidRPr="00FE4D29">
        <w:rPr>
          <w:rFonts w:ascii="Calibri" w:hAnsi="Calibri"/>
          <w:sz w:val="22"/>
          <w:szCs w:val="22"/>
          <w:u w:val="single"/>
        </w:rPr>
        <w:t xml:space="preserve">Mise en place du portail des associations par la ville de Lons : </w:t>
      </w:r>
    </w:p>
    <w:p w14:paraId="21D56415" w14:textId="3CB12121" w:rsidR="00E77404" w:rsidRDefault="00FE4D29" w:rsidP="0098760D">
      <w:pPr>
        <w:shd w:val="clear" w:color="auto" w:fill="FFFFFF"/>
        <w:spacing w:line="235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L</w:t>
      </w:r>
      <w:r w:rsidR="00CD00E1">
        <w:rPr>
          <w:rFonts w:ascii="Calibri" w:hAnsi="Calibri"/>
          <w:sz w:val="22"/>
          <w:szCs w:val="22"/>
        </w:rPr>
        <w:t>a</w:t>
      </w:r>
      <w:r w:rsidR="00E77404">
        <w:rPr>
          <w:rFonts w:ascii="Calibri" w:hAnsi="Calibri"/>
          <w:sz w:val="22"/>
          <w:szCs w:val="22"/>
        </w:rPr>
        <w:t xml:space="preserve"> ville a </w:t>
      </w:r>
      <w:r w:rsidR="00AE1449">
        <w:rPr>
          <w:rFonts w:ascii="Calibri" w:hAnsi="Calibri"/>
          <w:sz w:val="22"/>
          <w:szCs w:val="22"/>
        </w:rPr>
        <w:t>créé</w:t>
      </w:r>
      <w:r w:rsidR="00E77404">
        <w:rPr>
          <w:rFonts w:ascii="Calibri" w:hAnsi="Calibri"/>
          <w:sz w:val="22"/>
          <w:szCs w:val="22"/>
        </w:rPr>
        <w:t xml:space="preserve"> un site internet pour les associations</w:t>
      </w:r>
      <w:r>
        <w:rPr>
          <w:rFonts w:ascii="Calibri" w:hAnsi="Calibri"/>
          <w:sz w:val="22"/>
          <w:szCs w:val="22"/>
        </w:rPr>
        <w:t xml:space="preserve"> : </w:t>
      </w:r>
      <w:r w:rsidR="00E77404">
        <w:rPr>
          <w:rFonts w:ascii="Calibri" w:hAnsi="Calibri"/>
          <w:sz w:val="22"/>
          <w:szCs w:val="22"/>
        </w:rPr>
        <w:t>« le portail ». Sont référencé</w:t>
      </w:r>
      <w:r w:rsidR="00AE1449">
        <w:rPr>
          <w:rFonts w:ascii="Calibri" w:hAnsi="Calibri"/>
          <w:sz w:val="22"/>
          <w:szCs w:val="22"/>
        </w:rPr>
        <w:t>e</w:t>
      </w:r>
      <w:r w:rsidR="00E77404">
        <w:rPr>
          <w:rFonts w:ascii="Calibri" w:hAnsi="Calibri"/>
          <w:sz w:val="22"/>
          <w:szCs w:val="22"/>
        </w:rPr>
        <w:t>s toutes les coordonnées du club. Ce sont des informations internes à la ville, elles ne sont pas visibles pour tout le monde. Ce portail permet de faire toutes les demandes de réservation</w:t>
      </w:r>
      <w:r>
        <w:rPr>
          <w:rFonts w:ascii="Calibri" w:hAnsi="Calibri"/>
          <w:sz w:val="22"/>
          <w:szCs w:val="22"/>
        </w:rPr>
        <w:t xml:space="preserve"> de salle</w:t>
      </w:r>
      <w:r w:rsidR="00E77404">
        <w:rPr>
          <w:rFonts w:ascii="Calibri" w:hAnsi="Calibri"/>
          <w:sz w:val="22"/>
          <w:szCs w:val="22"/>
        </w:rPr>
        <w:t>, les demandes de subvention auprès de la ville (et non pas ECLA)</w:t>
      </w:r>
      <w:r>
        <w:rPr>
          <w:rFonts w:ascii="Calibri" w:hAnsi="Calibri"/>
          <w:sz w:val="22"/>
          <w:szCs w:val="22"/>
        </w:rPr>
        <w:t xml:space="preserve">. Des messages peuvent être échangés.  Toutes les demandent doivent être signées par la présidente ou il peut y avoir une demande de délégation. </w:t>
      </w:r>
    </w:p>
    <w:p w14:paraId="4921FC0A" w14:textId="6555AB41" w:rsidR="00FE4D29" w:rsidRDefault="00FE4D29" w:rsidP="0098760D">
      <w:pPr>
        <w:shd w:val="clear" w:color="auto" w:fill="FFFFFF"/>
        <w:spacing w:line="235" w:lineRule="atLeast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La publicité pour le loto passer sur ce portail. </w:t>
      </w:r>
    </w:p>
    <w:p w14:paraId="6E303B65" w14:textId="77777777" w:rsidR="00323DD9" w:rsidRDefault="00323DD9" w:rsidP="0098760D">
      <w:pPr>
        <w:shd w:val="clear" w:color="auto" w:fill="FFFFFF"/>
        <w:spacing w:line="235" w:lineRule="atLeast"/>
        <w:jc w:val="both"/>
        <w:rPr>
          <w:rFonts w:ascii="Calibri" w:hAnsi="Calibri"/>
          <w:sz w:val="22"/>
          <w:szCs w:val="22"/>
        </w:rPr>
      </w:pPr>
    </w:p>
    <w:p w14:paraId="36135A34" w14:textId="77777777" w:rsidR="00CD00E1" w:rsidRDefault="00CD00E1" w:rsidP="0098760D">
      <w:pPr>
        <w:shd w:val="clear" w:color="auto" w:fill="FFFFFF"/>
        <w:spacing w:line="235" w:lineRule="atLeast"/>
        <w:jc w:val="both"/>
        <w:rPr>
          <w:rFonts w:ascii="Calibri" w:hAnsi="Calibri"/>
          <w:sz w:val="22"/>
          <w:szCs w:val="22"/>
        </w:rPr>
      </w:pPr>
    </w:p>
    <w:p w14:paraId="2324BB0D" w14:textId="77777777" w:rsidR="00323DD9" w:rsidRDefault="00323DD9" w:rsidP="0098760D">
      <w:pPr>
        <w:shd w:val="clear" w:color="auto" w:fill="FFFFFF"/>
        <w:spacing w:line="235" w:lineRule="atLeast"/>
        <w:jc w:val="both"/>
        <w:rPr>
          <w:rFonts w:ascii="Calibri" w:hAnsi="Calibri"/>
          <w:sz w:val="22"/>
          <w:szCs w:val="22"/>
        </w:rPr>
      </w:pPr>
    </w:p>
    <w:p w14:paraId="532ED283" w14:textId="4800DBFD" w:rsidR="00CF7FD6" w:rsidRDefault="00CF7FD6" w:rsidP="0098760D">
      <w:pPr>
        <w:shd w:val="clear" w:color="auto" w:fill="FFFFFF"/>
        <w:spacing w:line="235" w:lineRule="atLeast"/>
        <w:jc w:val="both"/>
        <w:rPr>
          <w:rFonts w:ascii="Calibri" w:hAnsi="Calibri"/>
          <w:sz w:val="22"/>
          <w:szCs w:val="22"/>
        </w:rPr>
      </w:pPr>
      <w:r w:rsidRPr="00CF7FD6">
        <w:rPr>
          <w:rFonts w:ascii="Calibri" w:hAnsi="Calibri"/>
          <w:sz w:val="22"/>
          <w:szCs w:val="22"/>
          <w:highlight w:val="yellow"/>
        </w:rPr>
        <w:t xml:space="preserve">Prochain CA : </w:t>
      </w:r>
      <w:r w:rsidR="00CD00E1">
        <w:rPr>
          <w:rFonts w:ascii="Calibri" w:hAnsi="Calibri"/>
          <w:sz w:val="22"/>
          <w:szCs w:val="22"/>
          <w:highlight w:val="yellow"/>
        </w:rPr>
        <w:t>17/04</w:t>
      </w:r>
      <w:r w:rsidRPr="00CF7FD6">
        <w:rPr>
          <w:rFonts w:ascii="Calibri" w:hAnsi="Calibri"/>
          <w:sz w:val="22"/>
          <w:szCs w:val="22"/>
          <w:highlight w:val="yellow"/>
        </w:rPr>
        <w:t>/2025</w:t>
      </w:r>
    </w:p>
    <w:p w14:paraId="1EE40225" w14:textId="7029720F" w:rsidR="00CD00E1" w:rsidRPr="0098760D" w:rsidRDefault="00CD00E1" w:rsidP="0098760D">
      <w:pPr>
        <w:shd w:val="clear" w:color="auto" w:fill="FFFFFF"/>
        <w:spacing w:line="235" w:lineRule="atLeast"/>
        <w:jc w:val="both"/>
        <w:rPr>
          <w:rFonts w:ascii="Calibri" w:hAnsi="Calibri"/>
          <w:sz w:val="22"/>
          <w:szCs w:val="22"/>
        </w:rPr>
      </w:pPr>
      <w:r w:rsidRPr="00AE1449">
        <w:rPr>
          <w:rFonts w:ascii="Calibri" w:hAnsi="Calibri"/>
          <w:sz w:val="22"/>
          <w:szCs w:val="22"/>
          <w:highlight w:val="yellow"/>
        </w:rPr>
        <w:t>AG : 27/06/2025</w:t>
      </w:r>
      <w:r w:rsidR="00C71F88">
        <w:rPr>
          <w:rFonts w:ascii="Calibri" w:hAnsi="Calibri"/>
          <w:sz w:val="22"/>
          <w:szCs w:val="22"/>
        </w:rPr>
        <w:t xml:space="preserve"> </w:t>
      </w:r>
      <w:r w:rsidR="00C71F88" w:rsidRPr="00C71F88">
        <w:rPr>
          <w:rFonts w:ascii="Calibri" w:hAnsi="Calibri"/>
          <w:sz w:val="22"/>
          <w:szCs w:val="22"/>
        </w:rPr>
        <w:sym w:font="Wingdings" w:char="F0E0"/>
      </w:r>
      <w:r w:rsidR="00C71F88">
        <w:rPr>
          <w:rFonts w:ascii="Calibri" w:hAnsi="Calibri"/>
          <w:sz w:val="22"/>
          <w:szCs w:val="22"/>
        </w:rPr>
        <w:t xml:space="preserve"> faire la demande pour l</w:t>
      </w:r>
      <w:r w:rsidR="00B63C02">
        <w:rPr>
          <w:rFonts w:ascii="Calibri" w:hAnsi="Calibri"/>
          <w:sz w:val="22"/>
          <w:szCs w:val="22"/>
        </w:rPr>
        <w:t>a salle du bas</w:t>
      </w:r>
      <w:r w:rsidR="00C71F88">
        <w:rPr>
          <w:rFonts w:ascii="Calibri" w:hAnsi="Calibri"/>
          <w:sz w:val="22"/>
          <w:szCs w:val="22"/>
        </w:rPr>
        <w:t xml:space="preserve"> </w:t>
      </w:r>
      <w:r w:rsidR="00AE1449">
        <w:rPr>
          <w:rFonts w:ascii="Calibri" w:hAnsi="Calibri"/>
          <w:sz w:val="22"/>
          <w:szCs w:val="22"/>
        </w:rPr>
        <w:t>de la MVA</w:t>
      </w:r>
    </w:p>
    <w:sectPr w:rsidR="00CD00E1" w:rsidRPr="0098760D" w:rsidSect="009E2BB3">
      <w:headerReference w:type="default" r:id="rId9"/>
      <w:footerReference w:type="even" r:id="rId10"/>
      <w:footerReference w:type="default" r:id="rId11"/>
      <w:pgSz w:w="11907" w:h="16840" w:code="9"/>
      <w:pgMar w:top="142" w:right="708" w:bottom="539" w:left="851" w:header="720" w:footer="121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A0A385" w14:textId="77777777" w:rsidR="00F01641" w:rsidRDefault="00F01641" w:rsidP="00D06DB7">
      <w:r>
        <w:separator/>
      </w:r>
    </w:p>
  </w:endnote>
  <w:endnote w:type="continuationSeparator" w:id="0">
    <w:p w14:paraId="7A28076E" w14:textId="77777777" w:rsidR="00F01641" w:rsidRDefault="00F01641" w:rsidP="00D06D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Disney Prin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C9487C" w14:textId="77777777" w:rsidR="00FF60E0" w:rsidRDefault="0093354E">
    <w:r>
      <w:cr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3CE81" w14:textId="77777777" w:rsidR="00D06DB7" w:rsidRDefault="001E1490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D3DA170" wp14:editId="00670B86">
              <wp:simplePos x="0" y="0"/>
              <wp:positionH relativeFrom="column">
                <wp:posOffset>3401695</wp:posOffset>
              </wp:positionH>
              <wp:positionV relativeFrom="paragraph">
                <wp:posOffset>194945</wp:posOffset>
              </wp:positionV>
              <wp:extent cx="2527935" cy="438150"/>
              <wp:effectExtent l="0" t="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27935" cy="438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C61D28" w14:textId="77777777" w:rsidR="00750DF2" w:rsidRPr="004E21D1" w:rsidRDefault="00750DF2" w:rsidP="00750DF2">
                          <w:pPr>
                            <w:pStyle w:val="Titre3"/>
                            <w:jc w:val="left"/>
                            <w:rPr>
                              <w:rFonts w:ascii="Calibri" w:hAnsi="Calibri"/>
                              <w:b/>
                              <w:sz w:val="44"/>
                              <w:szCs w:val="44"/>
                            </w:rPr>
                          </w:pPr>
                          <w:r w:rsidRPr="004E21D1">
                            <w:rPr>
                              <w:rFonts w:ascii="Calibri" w:hAnsi="Calibri"/>
                              <w:b/>
                              <w:sz w:val="44"/>
                              <w:szCs w:val="44"/>
                            </w:rPr>
                            <w:t>WWW.USLONS.NET</w:t>
                          </w:r>
                        </w:p>
                        <w:p w14:paraId="0E595995" w14:textId="77777777" w:rsidR="00750DF2" w:rsidRPr="004E21D1" w:rsidRDefault="00750DF2" w:rsidP="00750DF2"/>
                        <w:p w14:paraId="14CE58A3" w14:textId="77777777" w:rsidR="00750DF2" w:rsidRPr="004E21D1" w:rsidRDefault="00750DF2" w:rsidP="00750D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D3DA17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9" type="#_x0000_t202" style="position:absolute;margin-left:267.85pt;margin-top:15.35pt;width:199.05pt;height:34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" filled="f" stroked="f">
              <v:textbox>
                <w:txbxContent>
                  <w:p w14:paraId="1FC61D28" w14:textId="77777777" w:rsidR="00750DF2" w:rsidRPr="004E21D1" w:rsidRDefault="00750DF2" w:rsidP="00750DF2">
                    <w:pPr>
                      <w:pStyle w:val="Titre3"/>
                      <w:jc w:val="left"/>
                      <w:rPr>
                        <w:rFonts w:ascii="Calibri" w:hAnsi="Calibri"/>
                        <w:b/>
                        <w:sz w:val="44"/>
                        <w:szCs w:val="44"/>
                      </w:rPr>
                    </w:pPr>
                    <w:r w:rsidRPr="004E21D1">
                      <w:rPr>
                        <w:rFonts w:ascii="Calibri" w:hAnsi="Calibri"/>
                        <w:b/>
                        <w:sz w:val="44"/>
                        <w:szCs w:val="44"/>
                      </w:rPr>
                      <w:t>WWW.USLONS.NET</w:t>
                    </w:r>
                  </w:p>
                  <w:p w14:paraId="0E595995" w14:textId="77777777" w:rsidR="00750DF2" w:rsidRPr="004E21D1" w:rsidRDefault="00750DF2" w:rsidP="00750DF2"/>
                  <w:p w14:paraId="14CE58A3" w14:textId="77777777" w:rsidR="00750DF2" w:rsidRPr="004E21D1" w:rsidRDefault="00750DF2" w:rsidP="00750DF2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C31D240" wp14:editId="6E5B8810">
              <wp:simplePos x="0" y="0"/>
              <wp:positionH relativeFrom="column">
                <wp:posOffset>-73025</wp:posOffset>
              </wp:positionH>
              <wp:positionV relativeFrom="paragraph">
                <wp:posOffset>52070</wp:posOffset>
              </wp:positionV>
              <wp:extent cx="2642235" cy="752475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42235" cy="7524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4AC55E" w14:textId="77777777" w:rsidR="00750DF2" w:rsidRPr="004E21D1" w:rsidRDefault="00750DF2" w:rsidP="00750DF2">
                          <w:pPr>
                            <w:pBdr>
                              <w:top w:val="single" w:sz="4" w:space="1" w:color="auto"/>
                            </w:pBdr>
                            <w:rPr>
                              <w:rFonts w:ascii="Calibri" w:hAnsi="Calibri"/>
                              <w:b/>
                            </w:rPr>
                          </w:pPr>
                          <w:r w:rsidRPr="004E21D1">
                            <w:rPr>
                              <w:rFonts w:ascii="Calibri" w:hAnsi="Calibri"/>
                              <w:b/>
                            </w:rPr>
                            <w:t>USLONS HANDBALL</w:t>
                          </w:r>
                        </w:p>
                        <w:p w14:paraId="47EB7339" w14:textId="2EB03C7B" w:rsidR="0011307A" w:rsidRPr="004E21D1" w:rsidRDefault="0011307A" w:rsidP="00750DF2">
                          <w:pPr>
                            <w:rPr>
                              <w:rFonts w:ascii="Calibri" w:hAnsi="Calibri"/>
                            </w:rPr>
                          </w:pPr>
                          <w:r>
                            <w:rPr>
                              <w:rFonts w:ascii="Calibri" w:hAnsi="Calibri"/>
                            </w:rPr>
                            <w:t>Chemin de la Ferté</w:t>
                          </w:r>
                        </w:p>
                        <w:p w14:paraId="2DA3AFAF" w14:textId="77777777" w:rsidR="00750DF2" w:rsidRPr="004E21D1" w:rsidRDefault="00750DF2" w:rsidP="00750DF2">
                          <w:pPr>
                            <w:rPr>
                              <w:rFonts w:ascii="Calibri" w:hAnsi="Calibri"/>
                            </w:rPr>
                          </w:pPr>
                          <w:r w:rsidRPr="004E21D1">
                            <w:rPr>
                              <w:rFonts w:ascii="Calibri" w:hAnsi="Calibri"/>
                            </w:rPr>
                            <w:t>39000 LONS LE SAUNIER</w:t>
                          </w:r>
                        </w:p>
                        <w:p w14:paraId="7B97AA75" w14:textId="77777777" w:rsidR="00750DF2" w:rsidRPr="004E21D1" w:rsidRDefault="00750DF2" w:rsidP="00750DF2">
                          <w:pPr>
                            <w:pStyle w:val="Titre3"/>
                            <w:jc w:val="left"/>
                            <w:rPr>
                              <w:rFonts w:ascii="Calibri" w:hAnsi="Calibri"/>
                              <w:sz w:val="20"/>
                            </w:rPr>
                          </w:pPr>
                          <w:r w:rsidRPr="004E21D1">
                            <w:rPr>
                              <w:rFonts w:ascii="Calibri" w:hAnsi="Calibri"/>
                              <w:sz w:val="20"/>
                            </w:rPr>
                            <w:t xml:space="preserve">Tél. 03 84 24 60 60 / </w:t>
                          </w:r>
                          <w:hyperlink r:id="rId1" w:history="1">
                            <w:r w:rsidRPr="004E21D1">
                              <w:rPr>
                                <w:rFonts w:ascii="Calibri" w:hAnsi="Calibri"/>
                                <w:sz w:val="20"/>
                              </w:rPr>
                              <w:t>uslons@aol.com</w:t>
                            </w:r>
                          </w:hyperlink>
                        </w:p>
                        <w:p w14:paraId="04733B33" w14:textId="77777777" w:rsidR="00750DF2" w:rsidRPr="004E21D1" w:rsidRDefault="00750DF2" w:rsidP="00750DF2"/>
                        <w:p w14:paraId="53B2CE32" w14:textId="77777777" w:rsidR="00750DF2" w:rsidRPr="004E21D1" w:rsidRDefault="00750DF2" w:rsidP="00750DF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31D240" id="Text Box 3" o:spid="_x0000_s1030" type="#_x0000_t202" style="position:absolute;margin-left:-5.75pt;margin-top:4.1pt;width:208.05pt;height:59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" filled="f" stroked="f">
              <v:textbox>
                <w:txbxContent>
                  <w:p w14:paraId="504AC55E" w14:textId="77777777" w:rsidR="00750DF2" w:rsidRPr="004E21D1" w:rsidRDefault="00750DF2" w:rsidP="00750DF2">
                    <w:pPr>
                      <w:pBdr>
                        <w:top w:val="single" w:sz="4" w:space="1" w:color="auto"/>
                      </w:pBdr>
                      <w:rPr>
                        <w:rFonts w:ascii="Calibri" w:hAnsi="Calibri"/>
                        <w:b/>
                      </w:rPr>
                    </w:pPr>
                    <w:r w:rsidRPr="004E21D1">
                      <w:rPr>
                        <w:rFonts w:ascii="Calibri" w:hAnsi="Calibri"/>
                        <w:b/>
                      </w:rPr>
                      <w:t>USLONS HANDBALL</w:t>
                    </w:r>
                  </w:p>
                  <w:p w14:paraId="47EB7339" w14:textId="2EB03C7B" w:rsidR="0011307A" w:rsidRPr="004E21D1" w:rsidRDefault="0011307A" w:rsidP="00750DF2">
                    <w:pPr>
                      <w:rPr>
                        <w:rFonts w:ascii="Calibri" w:hAnsi="Calibri"/>
                      </w:rPr>
                    </w:pPr>
                    <w:r>
                      <w:rPr>
                        <w:rFonts w:ascii="Calibri" w:hAnsi="Calibri"/>
                      </w:rPr>
                      <w:t>Chemin de la Ferté</w:t>
                    </w:r>
                  </w:p>
                  <w:p w14:paraId="2DA3AFAF" w14:textId="77777777" w:rsidR="00750DF2" w:rsidRPr="004E21D1" w:rsidRDefault="00750DF2" w:rsidP="00750DF2">
                    <w:pPr>
                      <w:rPr>
                        <w:rFonts w:ascii="Calibri" w:hAnsi="Calibri"/>
                      </w:rPr>
                    </w:pPr>
                    <w:r w:rsidRPr="004E21D1">
                      <w:rPr>
                        <w:rFonts w:ascii="Calibri" w:hAnsi="Calibri"/>
                      </w:rPr>
                      <w:t>39000 LONS LE SAUNIER</w:t>
                    </w:r>
                  </w:p>
                  <w:p w14:paraId="7B97AA75" w14:textId="77777777" w:rsidR="00750DF2" w:rsidRPr="004E21D1" w:rsidRDefault="00750DF2" w:rsidP="00750DF2">
                    <w:pPr>
                      <w:pStyle w:val="Titre3"/>
                      <w:jc w:val="left"/>
                      <w:rPr>
                        <w:rFonts w:ascii="Calibri" w:hAnsi="Calibri"/>
                        <w:sz w:val="20"/>
                      </w:rPr>
                    </w:pPr>
                    <w:r w:rsidRPr="004E21D1">
                      <w:rPr>
                        <w:rFonts w:ascii="Calibri" w:hAnsi="Calibri"/>
                        <w:sz w:val="20"/>
                      </w:rPr>
                      <w:t xml:space="preserve">Tél. 03 84 24 60 60 / </w:t>
                    </w:r>
                    <w:hyperlink r:id="rId2" w:history="1">
                      <w:r w:rsidRPr="004E21D1">
                        <w:rPr>
                          <w:rFonts w:ascii="Calibri" w:hAnsi="Calibri"/>
                          <w:sz w:val="20"/>
                        </w:rPr>
                        <w:t>uslons@aol.com</w:t>
                      </w:r>
                    </w:hyperlink>
                  </w:p>
                  <w:p w14:paraId="04733B33" w14:textId="77777777" w:rsidR="00750DF2" w:rsidRPr="004E21D1" w:rsidRDefault="00750DF2" w:rsidP="00750DF2"/>
                  <w:p w14:paraId="53B2CE32" w14:textId="77777777" w:rsidR="00750DF2" w:rsidRPr="004E21D1" w:rsidRDefault="00750DF2" w:rsidP="00750DF2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4A8706" w14:textId="77777777" w:rsidR="00F01641" w:rsidRDefault="00F01641" w:rsidP="00D06DB7">
      <w:r>
        <w:separator/>
      </w:r>
    </w:p>
  </w:footnote>
  <w:footnote w:type="continuationSeparator" w:id="0">
    <w:p w14:paraId="30C2BF9B" w14:textId="77777777" w:rsidR="00F01641" w:rsidRDefault="00F01641" w:rsidP="00D06D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E8F0BA" w14:textId="77777777" w:rsidR="0071361D" w:rsidRDefault="001E1490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0" allowOverlap="1" wp14:anchorId="7787A366" wp14:editId="299466EF">
              <wp:simplePos x="0" y="0"/>
              <wp:positionH relativeFrom="page">
                <wp:posOffset>7201535</wp:posOffset>
              </wp:positionH>
              <wp:positionV relativeFrom="page">
                <wp:posOffset>5025390</wp:posOffset>
              </wp:positionV>
              <wp:extent cx="359410" cy="329565"/>
              <wp:effectExtent l="0" t="0" r="0" b="0"/>
              <wp:wrapNone/>
              <wp:docPr id="3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359410" cy="3295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F54C096" w14:textId="77777777" w:rsidR="0071361D" w:rsidRPr="0071361D" w:rsidRDefault="0071361D">
                          <w:pPr>
                            <w:pBdr>
                              <w:bottom w:val="single" w:sz="4" w:space="1" w:color="auto"/>
                            </w:pBdr>
                            <w:rPr>
                              <w:rFonts w:ascii="Calibri" w:hAnsi="Calibri"/>
                              <w:sz w:val="22"/>
                              <w:szCs w:val="22"/>
                            </w:rPr>
                          </w:pPr>
                          <w:r w:rsidRPr="0071361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begin"/>
                          </w:r>
                          <w:r w:rsidRPr="0071361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instrText xml:space="preserve"> </w:instrText>
                          </w:r>
                          <w:r w:rsidR="00061223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instrText>PAGE</w:instrText>
                          </w:r>
                          <w:r w:rsidRPr="0071361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instrText xml:space="preserve">   \* MERGEFORMAT </w:instrText>
                          </w:r>
                          <w:r w:rsidRPr="0071361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separate"/>
                          </w:r>
                          <w:r w:rsidR="00455861">
                            <w:rPr>
                              <w:rFonts w:ascii="Calibri" w:hAnsi="Calibri"/>
                              <w:noProof/>
                              <w:sz w:val="22"/>
                              <w:szCs w:val="22"/>
                            </w:rPr>
                            <w:t>2</w:t>
                          </w:r>
                          <w:r w:rsidRPr="0071361D">
                            <w:rPr>
                              <w:rFonts w:ascii="Calibri" w:hAnsi="Calibri"/>
                              <w:sz w:val="22"/>
                              <w:szCs w:val="2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rightMargin">
                <wp14:pctWidth>80000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787A366" id="Rectangle 5" o:spid="_x0000_s1028" style="position:absolute;margin-left:567.05pt;margin-top:395.7pt;width:28.3pt;height:25.95pt;z-index:251658752;visibility:visible;mso-wrap-style:square;mso-width-percent:80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8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" o:allowincell="f" stroked="f">
              <v:textbox>
                <w:txbxContent>
                  <w:p w14:paraId="1F54C096" w14:textId="77777777" w:rsidR="0071361D" w:rsidRPr="0071361D" w:rsidRDefault="0071361D">
                    <w:pPr>
                      <w:pBdr>
                        <w:bottom w:val="single" w:sz="4" w:space="1" w:color="auto"/>
                      </w:pBdr>
                      <w:rPr>
                        <w:rFonts w:ascii="Calibri" w:hAnsi="Calibri"/>
                        <w:sz w:val="22"/>
                        <w:szCs w:val="22"/>
                      </w:rPr>
                    </w:pPr>
                    <w:r w:rsidRPr="0071361D">
                      <w:rPr>
                        <w:rFonts w:ascii="Calibri" w:hAnsi="Calibri"/>
                        <w:sz w:val="22"/>
                        <w:szCs w:val="22"/>
                      </w:rPr>
                      <w:fldChar w:fldCharType="begin"/>
                    </w:r>
                    <w:r w:rsidRPr="0071361D">
                      <w:rPr>
                        <w:rFonts w:ascii="Calibri" w:hAnsi="Calibri"/>
                        <w:sz w:val="22"/>
                        <w:szCs w:val="22"/>
                      </w:rPr>
                      <w:instrText xml:space="preserve"> </w:instrText>
                    </w:r>
                    <w:r w:rsidR="00061223">
                      <w:rPr>
                        <w:rFonts w:ascii="Calibri" w:hAnsi="Calibri"/>
                        <w:sz w:val="22"/>
                        <w:szCs w:val="22"/>
                      </w:rPr>
                      <w:instrText>PAGE</w:instrText>
                    </w:r>
                    <w:r w:rsidRPr="0071361D">
                      <w:rPr>
                        <w:rFonts w:ascii="Calibri" w:hAnsi="Calibri"/>
                        <w:sz w:val="22"/>
                        <w:szCs w:val="22"/>
                      </w:rPr>
                      <w:instrText xml:space="preserve">   \* MERGEFORMAT </w:instrText>
                    </w:r>
                    <w:r w:rsidRPr="0071361D">
                      <w:rPr>
                        <w:rFonts w:ascii="Calibri" w:hAnsi="Calibri"/>
                        <w:sz w:val="22"/>
                        <w:szCs w:val="22"/>
                      </w:rPr>
                      <w:fldChar w:fldCharType="separate"/>
                    </w:r>
                    <w:r w:rsidR="00455861">
                      <w:rPr>
                        <w:rFonts w:ascii="Calibri" w:hAnsi="Calibri"/>
                        <w:noProof/>
                        <w:sz w:val="22"/>
                        <w:szCs w:val="22"/>
                      </w:rPr>
                      <w:t>2</w:t>
                    </w:r>
                    <w:r w:rsidRPr="0071361D">
                      <w:rPr>
                        <w:rFonts w:ascii="Calibri" w:hAnsi="Calibri"/>
                        <w:sz w:val="22"/>
                        <w:szCs w:val="22"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A11055"/>
    <w:multiLevelType w:val="hybridMultilevel"/>
    <w:tmpl w:val="E70AF644"/>
    <w:lvl w:ilvl="0" w:tplc="309670FC">
      <w:numFmt w:val="bullet"/>
      <w:lvlText w:val=""/>
      <w:lvlJc w:val="left"/>
      <w:pPr>
        <w:ind w:left="1080" w:hanging="360"/>
      </w:pPr>
      <w:rPr>
        <w:rFonts w:ascii="Wingdings" w:eastAsia="Times New Roman" w:hAnsi="Wingdings" w:cs="Calibr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5D71808"/>
    <w:multiLevelType w:val="hybridMultilevel"/>
    <w:tmpl w:val="836C66D2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A10A3C"/>
    <w:multiLevelType w:val="hybridMultilevel"/>
    <w:tmpl w:val="53E00A5C"/>
    <w:lvl w:ilvl="0" w:tplc="B6B60C4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A615A2"/>
    <w:multiLevelType w:val="hybridMultilevel"/>
    <w:tmpl w:val="29B8E5B2"/>
    <w:lvl w:ilvl="0" w:tplc="BE601814">
      <w:start w:val="4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66321469">
    <w:abstractNumId w:val="2"/>
  </w:num>
  <w:num w:numId="2" w16cid:durableId="1056511639">
    <w:abstractNumId w:val="1"/>
  </w:num>
  <w:num w:numId="3" w16cid:durableId="1761413432">
    <w:abstractNumId w:val="3"/>
  </w:num>
  <w:num w:numId="4" w16cid:durableId="516117669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861"/>
    <w:rsid w:val="00003EE6"/>
    <w:rsid w:val="0000412C"/>
    <w:rsid w:val="0000643C"/>
    <w:rsid w:val="00010BBE"/>
    <w:rsid w:val="00011003"/>
    <w:rsid w:val="00011427"/>
    <w:rsid w:val="00011FBA"/>
    <w:rsid w:val="000120E3"/>
    <w:rsid w:val="00012453"/>
    <w:rsid w:val="00013B44"/>
    <w:rsid w:val="00014A78"/>
    <w:rsid w:val="00016CB3"/>
    <w:rsid w:val="000202CD"/>
    <w:rsid w:val="000230FE"/>
    <w:rsid w:val="00025AF3"/>
    <w:rsid w:val="000268D0"/>
    <w:rsid w:val="00026913"/>
    <w:rsid w:val="0002786B"/>
    <w:rsid w:val="00031D0B"/>
    <w:rsid w:val="00034597"/>
    <w:rsid w:val="00034A77"/>
    <w:rsid w:val="000351B7"/>
    <w:rsid w:val="00035573"/>
    <w:rsid w:val="00035A75"/>
    <w:rsid w:val="00040ABF"/>
    <w:rsid w:val="00042F92"/>
    <w:rsid w:val="00043790"/>
    <w:rsid w:val="000444AA"/>
    <w:rsid w:val="00045C6A"/>
    <w:rsid w:val="00047917"/>
    <w:rsid w:val="00050F3B"/>
    <w:rsid w:val="0005331F"/>
    <w:rsid w:val="00053CF8"/>
    <w:rsid w:val="0005472A"/>
    <w:rsid w:val="00061223"/>
    <w:rsid w:val="00061BF3"/>
    <w:rsid w:val="00061DB6"/>
    <w:rsid w:val="000623A3"/>
    <w:rsid w:val="00062D24"/>
    <w:rsid w:val="000630C3"/>
    <w:rsid w:val="000674FF"/>
    <w:rsid w:val="0006793A"/>
    <w:rsid w:val="000707C1"/>
    <w:rsid w:val="00071047"/>
    <w:rsid w:val="000804B3"/>
    <w:rsid w:val="00080CC1"/>
    <w:rsid w:val="000854D8"/>
    <w:rsid w:val="000919CC"/>
    <w:rsid w:val="00092E24"/>
    <w:rsid w:val="00093D95"/>
    <w:rsid w:val="00094221"/>
    <w:rsid w:val="00094759"/>
    <w:rsid w:val="000948BD"/>
    <w:rsid w:val="00094F03"/>
    <w:rsid w:val="000A04D7"/>
    <w:rsid w:val="000A0581"/>
    <w:rsid w:val="000A41F5"/>
    <w:rsid w:val="000A41FF"/>
    <w:rsid w:val="000A475E"/>
    <w:rsid w:val="000A4C0D"/>
    <w:rsid w:val="000A5F93"/>
    <w:rsid w:val="000A700F"/>
    <w:rsid w:val="000B1182"/>
    <w:rsid w:val="000B1AEF"/>
    <w:rsid w:val="000B3C9D"/>
    <w:rsid w:val="000B48FD"/>
    <w:rsid w:val="000B7A5F"/>
    <w:rsid w:val="000C1C2B"/>
    <w:rsid w:val="000C2D55"/>
    <w:rsid w:val="000C3D5C"/>
    <w:rsid w:val="000C43F4"/>
    <w:rsid w:val="000C757F"/>
    <w:rsid w:val="000D125C"/>
    <w:rsid w:val="000D6E32"/>
    <w:rsid w:val="000E0D56"/>
    <w:rsid w:val="000E21BE"/>
    <w:rsid w:val="000E59BC"/>
    <w:rsid w:val="000E710B"/>
    <w:rsid w:val="000F20EF"/>
    <w:rsid w:val="000F3499"/>
    <w:rsid w:val="000F48CB"/>
    <w:rsid w:val="00100317"/>
    <w:rsid w:val="001010CC"/>
    <w:rsid w:val="00101AF1"/>
    <w:rsid w:val="00105E9D"/>
    <w:rsid w:val="00106417"/>
    <w:rsid w:val="00107686"/>
    <w:rsid w:val="00107AA0"/>
    <w:rsid w:val="00107CFB"/>
    <w:rsid w:val="0011067C"/>
    <w:rsid w:val="00110BEA"/>
    <w:rsid w:val="00110F54"/>
    <w:rsid w:val="0011307A"/>
    <w:rsid w:val="00114B1D"/>
    <w:rsid w:val="00114F84"/>
    <w:rsid w:val="001233EE"/>
    <w:rsid w:val="00125593"/>
    <w:rsid w:val="001278EE"/>
    <w:rsid w:val="001323BD"/>
    <w:rsid w:val="001326F8"/>
    <w:rsid w:val="0013431A"/>
    <w:rsid w:val="00136230"/>
    <w:rsid w:val="0014024B"/>
    <w:rsid w:val="00140D53"/>
    <w:rsid w:val="00141415"/>
    <w:rsid w:val="00144A56"/>
    <w:rsid w:val="00153232"/>
    <w:rsid w:val="00154EB7"/>
    <w:rsid w:val="00160866"/>
    <w:rsid w:val="00163212"/>
    <w:rsid w:val="00163963"/>
    <w:rsid w:val="001648E1"/>
    <w:rsid w:val="001652F6"/>
    <w:rsid w:val="00165BA3"/>
    <w:rsid w:val="001664D2"/>
    <w:rsid w:val="00167CA7"/>
    <w:rsid w:val="001711AF"/>
    <w:rsid w:val="001738FD"/>
    <w:rsid w:val="00173A6F"/>
    <w:rsid w:val="00175AB0"/>
    <w:rsid w:val="00183772"/>
    <w:rsid w:val="00183D0C"/>
    <w:rsid w:val="001851A9"/>
    <w:rsid w:val="00197CB6"/>
    <w:rsid w:val="00197F0F"/>
    <w:rsid w:val="001A1947"/>
    <w:rsid w:val="001A282D"/>
    <w:rsid w:val="001A316E"/>
    <w:rsid w:val="001A49CB"/>
    <w:rsid w:val="001A4A88"/>
    <w:rsid w:val="001A5533"/>
    <w:rsid w:val="001A7C5C"/>
    <w:rsid w:val="001B07FB"/>
    <w:rsid w:val="001B57A1"/>
    <w:rsid w:val="001B74F1"/>
    <w:rsid w:val="001C2597"/>
    <w:rsid w:val="001C72F9"/>
    <w:rsid w:val="001D1BCE"/>
    <w:rsid w:val="001D2A00"/>
    <w:rsid w:val="001D6BAC"/>
    <w:rsid w:val="001D746C"/>
    <w:rsid w:val="001D7A20"/>
    <w:rsid w:val="001D7BF7"/>
    <w:rsid w:val="001E0F5F"/>
    <w:rsid w:val="001E1490"/>
    <w:rsid w:val="001E31A8"/>
    <w:rsid w:val="001E3A4B"/>
    <w:rsid w:val="001E3CFA"/>
    <w:rsid w:val="001E4D6D"/>
    <w:rsid w:val="001E7B72"/>
    <w:rsid w:val="001F028E"/>
    <w:rsid w:val="001F0C7A"/>
    <w:rsid w:val="001F0CCA"/>
    <w:rsid w:val="001F3117"/>
    <w:rsid w:val="001F5E78"/>
    <w:rsid w:val="002008B2"/>
    <w:rsid w:val="00201C52"/>
    <w:rsid w:val="00203AD8"/>
    <w:rsid w:val="002040B7"/>
    <w:rsid w:val="002055D8"/>
    <w:rsid w:val="00210B6E"/>
    <w:rsid w:val="002116B9"/>
    <w:rsid w:val="0021247C"/>
    <w:rsid w:val="00212733"/>
    <w:rsid w:val="00212E0F"/>
    <w:rsid w:val="002159D4"/>
    <w:rsid w:val="002227A4"/>
    <w:rsid w:val="002236CB"/>
    <w:rsid w:val="002249DC"/>
    <w:rsid w:val="00226F84"/>
    <w:rsid w:val="00230D0F"/>
    <w:rsid w:val="002362DE"/>
    <w:rsid w:val="00237089"/>
    <w:rsid w:val="00240FAD"/>
    <w:rsid w:val="00242D88"/>
    <w:rsid w:val="00242F06"/>
    <w:rsid w:val="00247C11"/>
    <w:rsid w:val="00250B21"/>
    <w:rsid w:val="00251F62"/>
    <w:rsid w:val="00253396"/>
    <w:rsid w:val="00255ED6"/>
    <w:rsid w:val="00256932"/>
    <w:rsid w:val="00257A85"/>
    <w:rsid w:val="00260418"/>
    <w:rsid w:val="00260635"/>
    <w:rsid w:val="00260833"/>
    <w:rsid w:val="00264E33"/>
    <w:rsid w:val="00264F54"/>
    <w:rsid w:val="00267D8C"/>
    <w:rsid w:val="002701FD"/>
    <w:rsid w:val="0027020B"/>
    <w:rsid w:val="002702F1"/>
    <w:rsid w:val="00276A1C"/>
    <w:rsid w:val="002775A2"/>
    <w:rsid w:val="00280E97"/>
    <w:rsid w:val="002810A8"/>
    <w:rsid w:val="002833C0"/>
    <w:rsid w:val="002844EE"/>
    <w:rsid w:val="00285D5B"/>
    <w:rsid w:val="00290696"/>
    <w:rsid w:val="00291702"/>
    <w:rsid w:val="00294570"/>
    <w:rsid w:val="00294687"/>
    <w:rsid w:val="00296317"/>
    <w:rsid w:val="00297427"/>
    <w:rsid w:val="002A0791"/>
    <w:rsid w:val="002A3F4D"/>
    <w:rsid w:val="002A5FDA"/>
    <w:rsid w:val="002A6916"/>
    <w:rsid w:val="002B010A"/>
    <w:rsid w:val="002B1885"/>
    <w:rsid w:val="002B25D0"/>
    <w:rsid w:val="002B3306"/>
    <w:rsid w:val="002B3DFD"/>
    <w:rsid w:val="002B51AC"/>
    <w:rsid w:val="002B65C0"/>
    <w:rsid w:val="002B7BC5"/>
    <w:rsid w:val="002B7E52"/>
    <w:rsid w:val="002C02DC"/>
    <w:rsid w:val="002C15F9"/>
    <w:rsid w:val="002C299D"/>
    <w:rsid w:val="002C6DDB"/>
    <w:rsid w:val="002D0D59"/>
    <w:rsid w:val="002E0A19"/>
    <w:rsid w:val="002E0EC9"/>
    <w:rsid w:val="002E310F"/>
    <w:rsid w:val="002E5876"/>
    <w:rsid w:val="002E6E25"/>
    <w:rsid w:val="002F0661"/>
    <w:rsid w:val="002F4FAA"/>
    <w:rsid w:val="002F7ECE"/>
    <w:rsid w:val="00300569"/>
    <w:rsid w:val="00302452"/>
    <w:rsid w:val="00303D8A"/>
    <w:rsid w:val="00305279"/>
    <w:rsid w:val="00307646"/>
    <w:rsid w:val="0031091C"/>
    <w:rsid w:val="00311FA3"/>
    <w:rsid w:val="003124F9"/>
    <w:rsid w:val="00312E52"/>
    <w:rsid w:val="003138AD"/>
    <w:rsid w:val="0031619E"/>
    <w:rsid w:val="003164A1"/>
    <w:rsid w:val="003167B6"/>
    <w:rsid w:val="00320203"/>
    <w:rsid w:val="00320397"/>
    <w:rsid w:val="00320643"/>
    <w:rsid w:val="00320BC0"/>
    <w:rsid w:val="00323DD9"/>
    <w:rsid w:val="00325368"/>
    <w:rsid w:val="0032546B"/>
    <w:rsid w:val="003263AD"/>
    <w:rsid w:val="00327D11"/>
    <w:rsid w:val="00331464"/>
    <w:rsid w:val="00332156"/>
    <w:rsid w:val="003323D1"/>
    <w:rsid w:val="00336295"/>
    <w:rsid w:val="0033663F"/>
    <w:rsid w:val="00337906"/>
    <w:rsid w:val="00340367"/>
    <w:rsid w:val="00344B56"/>
    <w:rsid w:val="003469A0"/>
    <w:rsid w:val="003542BC"/>
    <w:rsid w:val="00354BD5"/>
    <w:rsid w:val="003563E3"/>
    <w:rsid w:val="00362BA3"/>
    <w:rsid w:val="00364DF6"/>
    <w:rsid w:val="00367AA2"/>
    <w:rsid w:val="00371045"/>
    <w:rsid w:val="00371DAC"/>
    <w:rsid w:val="003746A6"/>
    <w:rsid w:val="00376294"/>
    <w:rsid w:val="00377C6D"/>
    <w:rsid w:val="00380EB4"/>
    <w:rsid w:val="00381343"/>
    <w:rsid w:val="00381587"/>
    <w:rsid w:val="00382585"/>
    <w:rsid w:val="003829B9"/>
    <w:rsid w:val="00384F13"/>
    <w:rsid w:val="003861F4"/>
    <w:rsid w:val="003868D5"/>
    <w:rsid w:val="00391B0A"/>
    <w:rsid w:val="00392491"/>
    <w:rsid w:val="00392F50"/>
    <w:rsid w:val="003944C1"/>
    <w:rsid w:val="003962AA"/>
    <w:rsid w:val="003A4C3A"/>
    <w:rsid w:val="003A5BF8"/>
    <w:rsid w:val="003A5D4F"/>
    <w:rsid w:val="003A5F40"/>
    <w:rsid w:val="003B0789"/>
    <w:rsid w:val="003B2394"/>
    <w:rsid w:val="003B2C10"/>
    <w:rsid w:val="003B317E"/>
    <w:rsid w:val="003B7074"/>
    <w:rsid w:val="003B7AA7"/>
    <w:rsid w:val="003C0A88"/>
    <w:rsid w:val="003C1C7B"/>
    <w:rsid w:val="003C2045"/>
    <w:rsid w:val="003C353C"/>
    <w:rsid w:val="003C4A88"/>
    <w:rsid w:val="003C4C67"/>
    <w:rsid w:val="003D03C3"/>
    <w:rsid w:val="003D259D"/>
    <w:rsid w:val="003D38C7"/>
    <w:rsid w:val="003D7971"/>
    <w:rsid w:val="003E146C"/>
    <w:rsid w:val="003E17CF"/>
    <w:rsid w:val="003E2E52"/>
    <w:rsid w:val="003E3A00"/>
    <w:rsid w:val="003E3C3E"/>
    <w:rsid w:val="003E4B66"/>
    <w:rsid w:val="003E5293"/>
    <w:rsid w:val="003E5BF0"/>
    <w:rsid w:val="003F13ED"/>
    <w:rsid w:val="003F2E91"/>
    <w:rsid w:val="00402236"/>
    <w:rsid w:val="0040362D"/>
    <w:rsid w:val="00404799"/>
    <w:rsid w:val="0040659C"/>
    <w:rsid w:val="00406C03"/>
    <w:rsid w:val="0041648C"/>
    <w:rsid w:val="00417CEC"/>
    <w:rsid w:val="004202F7"/>
    <w:rsid w:val="00420963"/>
    <w:rsid w:val="0042304B"/>
    <w:rsid w:val="00424730"/>
    <w:rsid w:val="00427371"/>
    <w:rsid w:val="0042788F"/>
    <w:rsid w:val="00427F3F"/>
    <w:rsid w:val="00430DC0"/>
    <w:rsid w:val="00431E95"/>
    <w:rsid w:val="004327A7"/>
    <w:rsid w:val="00433A0A"/>
    <w:rsid w:val="00434F54"/>
    <w:rsid w:val="004350DD"/>
    <w:rsid w:val="00435EE8"/>
    <w:rsid w:val="00437E4B"/>
    <w:rsid w:val="00440F5C"/>
    <w:rsid w:val="00441BD4"/>
    <w:rsid w:val="004420AC"/>
    <w:rsid w:val="004436E0"/>
    <w:rsid w:val="00444AF8"/>
    <w:rsid w:val="0044612C"/>
    <w:rsid w:val="00451814"/>
    <w:rsid w:val="004546FD"/>
    <w:rsid w:val="00455861"/>
    <w:rsid w:val="00455B46"/>
    <w:rsid w:val="004602A7"/>
    <w:rsid w:val="00462A60"/>
    <w:rsid w:val="00462C2A"/>
    <w:rsid w:val="00463950"/>
    <w:rsid w:val="00464A76"/>
    <w:rsid w:val="00465445"/>
    <w:rsid w:val="0047216E"/>
    <w:rsid w:val="00472A29"/>
    <w:rsid w:val="00473230"/>
    <w:rsid w:val="00475D69"/>
    <w:rsid w:val="00477BC6"/>
    <w:rsid w:val="00480224"/>
    <w:rsid w:val="00482D27"/>
    <w:rsid w:val="00485AA8"/>
    <w:rsid w:val="0049052D"/>
    <w:rsid w:val="004953DD"/>
    <w:rsid w:val="004965C4"/>
    <w:rsid w:val="0049660A"/>
    <w:rsid w:val="004A06D0"/>
    <w:rsid w:val="004A2220"/>
    <w:rsid w:val="004A5337"/>
    <w:rsid w:val="004A7015"/>
    <w:rsid w:val="004A7417"/>
    <w:rsid w:val="004B14AC"/>
    <w:rsid w:val="004B1CC5"/>
    <w:rsid w:val="004B26E7"/>
    <w:rsid w:val="004B2C43"/>
    <w:rsid w:val="004B7D4A"/>
    <w:rsid w:val="004C2C80"/>
    <w:rsid w:val="004C3923"/>
    <w:rsid w:val="004C43DC"/>
    <w:rsid w:val="004C49B9"/>
    <w:rsid w:val="004C664E"/>
    <w:rsid w:val="004C7E1A"/>
    <w:rsid w:val="004D06A3"/>
    <w:rsid w:val="004D2049"/>
    <w:rsid w:val="004D2A0F"/>
    <w:rsid w:val="004D5D35"/>
    <w:rsid w:val="004D6D3E"/>
    <w:rsid w:val="004D7224"/>
    <w:rsid w:val="004D768E"/>
    <w:rsid w:val="004D7ED7"/>
    <w:rsid w:val="004E0D44"/>
    <w:rsid w:val="004E1EF3"/>
    <w:rsid w:val="004E4E18"/>
    <w:rsid w:val="004E729A"/>
    <w:rsid w:val="004E79A2"/>
    <w:rsid w:val="004F1E77"/>
    <w:rsid w:val="004F3D13"/>
    <w:rsid w:val="004F4224"/>
    <w:rsid w:val="00500667"/>
    <w:rsid w:val="005009D6"/>
    <w:rsid w:val="00500E08"/>
    <w:rsid w:val="00501698"/>
    <w:rsid w:val="00501C63"/>
    <w:rsid w:val="0050539D"/>
    <w:rsid w:val="00510708"/>
    <w:rsid w:val="00511887"/>
    <w:rsid w:val="00512000"/>
    <w:rsid w:val="00514568"/>
    <w:rsid w:val="00514C14"/>
    <w:rsid w:val="00515243"/>
    <w:rsid w:val="00515A35"/>
    <w:rsid w:val="0051686C"/>
    <w:rsid w:val="005217AE"/>
    <w:rsid w:val="0052411F"/>
    <w:rsid w:val="005253FC"/>
    <w:rsid w:val="00526D9C"/>
    <w:rsid w:val="00530640"/>
    <w:rsid w:val="005308FC"/>
    <w:rsid w:val="00534592"/>
    <w:rsid w:val="0053534E"/>
    <w:rsid w:val="00536345"/>
    <w:rsid w:val="00537D50"/>
    <w:rsid w:val="005400E5"/>
    <w:rsid w:val="00540DBF"/>
    <w:rsid w:val="00541631"/>
    <w:rsid w:val="00542893"/>
    <w:rsid w:val="00543C27"/>
    <w:rsid w:val="005506EE"/>
    <w:rsid w:val="00550999"/>
    <w:rsid w:val="00552CC8"/>
    <w:rsid w:val="00556806"/>
    <w:rsid w:val="0056158C"/>
    <w:rsid w:val="00562C66"/>
    <w:rsid w:val="0056339E"/>
    <w:rsid w:val="00566ADA"/>
    <w:rsid w:val="00567BB9"/>
    <w:rsid w:val="0057042D"/>
    <w:rsid w:val="00572C72"/>
    <w:rsid w:val="00575043"/>
    <w:rsid w:val="00575299"/>
    <w:rsid w:val="005764EB"/>
    <w:rsid w:val="0058059C"/>
    <w:rsid w:val="00585099"/>
    <w:rsid w:val="00585818"/>
    <w:rsid w:val="00586845"/>
    <w:rsid w:val="0058696B"/>
    <w:rsid w:val="0059014B"/>
    <w:rsid w:val="00590440"/>
    <w:rsid w:val="00594D1A"/>
    <w:rsid w:val="0059615C"/>
    <w:rsid w:val="00596313"/>
    <w:rsid w:val="005A398E"/>
    <w:rsid w:val="005A4E0C"/>
    <w:rsid w:val="005A79AA"/>
    <w:rsid w:val="005B2AFC"/>
    <w:rsid w:val="005B516D"/>
    <w:rsid w:val="005B59B9"/>
    <w:rsid w:val="005B5C84"/>
    <w:rsid w:val="005B73BD"/>
    <w:rsid w:val="005B7ECE"/>
    <w:rsid w:val="005C3BC7"/>
    <w:rsid w:val="005C503A"/>
    <w:rsid w:val="005C5A81"/>
    <w:rsid w:val="005C5F0E"/>
    <w:rsid w:val="005D309F"/>
    <w:rsid w:val="005D4C57"/>
    <w:rsid w:val="005D624C"/>
    <w:rsid w:val="005D63B2"/>
    <w:rsid w:val="005E1F2E"/>
    <w:rsid w:val="005E388E"/>
    <w:rsid w:val="005E593A"/>
    <w:rsid w:val="005E5C8D"/>
    <w:rsid w:val="005E6144"/>
    <w:rsid w:val="005E6631"/>
    <w:rsid w:val="005E766D"/>
    <w:rsid w:val="005F06F9"/>
    <w:rsid w:val="005F2D03"/>
    <w:rsid w:val="005F3124"/>
    <w:rsid w:val="005F5EFF"/>
    <w:rsid w:val="005F6912"/>
    <w:rsid w:val="0060065D"/>
    <w:rsid w:val="006007BC"/>
    <w:rsid w:val="006015F4"/>
    <w:rsid w:val="006047C0"/>
    <w:rsid w:val="00605415"/>
    <w:rsid w:val="00605937"/>
    <w:rsid w:val="0060734A"/>
    <w:rsid w:val="00607930"/>
    <w:rsid w:val="006124FA"/>
    <w:rsid w:val="00612B15"/>
    <w:rsid w:val="00620444"/>
    <w:rsid w:val="00620A5E"/>
    <w:rsid w:val="006236DF"/>
    <w:rsid w:val="00625D2C"/>
    <w:rsid w:val="00633006"/>
    <w:rsid w:val="00633FEC"/>
    <w:rsid w:val="0064244D"/>
    <w:rsid w:val="0064524A"/>
    <w:rsid w:val="00654377"/>
    <w:rsid w:val="00657A89"/>
    <w:rsid w:val="00660124"/>
    <w:rsid w:val="0066151F"/>
    <w:rsid w:val="00662B8C"/>
    <w:rsid w:val="00663920"/>
    <w:rsid w:val="0067109E"/>
    <w:rsid w:val="00673B71"/>
    <w:rsid w:val="0067534E"/>
    <w:rsid w:val="00675BDD"/>
    <w:rsid w:val="00676B03"/>
    <w:rsid w:val="00677455"/>
    <w:rsid w:val="00677F6D"/>
    <w:rsid w:val="006808BF"/>
    <w:rsid w:val="0068398C"/>
    <w:rsid w:val="00683BE2"/>
    <w:rsid w:val="00690808"/>
    <w:rsid w:val="00690BFD"/>
    <w:rsid w:val="006914F7"/>
    <w:rsid w:val="00692072"/>
    <w:rsid w:val="00692C81"/>
    <w:rsid w:val="006940C8"/>
    <w:rsid w:val="00695764"/>
    <w:rsid w:val="006957AB"/>
    <w:rsid w:val="0069633C"/>
    <w:rsid w:val="00697ED9"/>
    <w:rsid w:val="006A3C0A"/>
    <w:rsid w:val="006A55C1"/>
    <w:rsid w:val="006A55FA"/>
    <w:rsid w:val="006A65F2"/>
    <w:rsid w:val="006A7EF5"/>
    <w:rsid w:val="006A7FF3"/>
    <w:rsid w:val="006B2D81"/>
    <w:rsid w:val="006B2DB6"/>
    <w:rsid w:val="006B5B84"/>
    <w:rsid w:val="006C2914"/>
    <w:rsid w:val="006C463D"/>
    <w:rsid w:val="006C6EC1"/>
    <w:rsid w:val="006D03A2"/>
    <w:rsid w:val="006D061E"/>
    <w:rsid w:val="006D24BB"/>
    <w:rsid w:val="006D275B"/>
    <w:rsid w:val="006D29F0"/>
    <w:rsid w:val="006D3E8E"/>
    <w:rsid w:val="006D40C3"/>
    <w:rsid w:val="006D5066"/>
    <w:rsid w:val="006D51BD"/>
    <w:rsid w:val="006D6E11"/>
    <w:rsid w:val="006D73CE"/>
    <w:rsid w:val="006E206F"/>
    <w:rsid w:val="006F1086"/>
    <w:rsid w:val="006F2913"/>
    <w:rsid w:val="006F2AC6"/>
    <w:rsid w:val="006F6D09"/>
    <w:rsid w:val="00703813"/>
    <w:rsid w:val="00704C67"/>
    <w:rsid w:val="00705977"/>
    <w:rsid w:val="00706055"/>
    <w:rsid w:val="00706244"/>
    <w:rsid w:val="00711653"/>
    <w:rsid w:val="00711C3A"/>
    <w:rsid w:val="0071361D"/>
    <w:rsid w:val="00717E26"/>
    <w:rsid w:val="00722F10"/>
    <w:rsid w:val="007241CA"/>
    <w:rsid w:val="00724480"/>
    <w:rsid w:val="007244CE"/>
    <w:rsid w:val="0072483A"/>
    <w:rsid w:val="00725371"/>
    <w:rsid w:val="00726FC2"/>
    <w:rsid w:val="00727BC7"/>
    <w:rsid w:val="0073378D"/>
    <w:rsid w:val="00741120"/>
    <w:rsid w:val="00741C59"/>
    <w:rsid w:val="00742728"/>
    <w:rsid w:val="0074417F"/>
    <w:rsid w:val="0074419B"/>
    <w:rsid w:val="0074503D"/>
    <w:rsid w:val="00745AB4"/>
    <w:rsid w:val="0074649E"/>
    <w:rsid w:val="00746730"/>
    <w:rsid w:val="00750DF2"/>
    <w:rsid w:val="00751E5C"/>
    <w:rsid w:val="007556EF"/>
    <w:rsid w:val="00756231"/>
    <w:rsid w:val="007574DF"/>
    <w:rsid w:val="00772A8F"/>
    <w:rsid w:val="0077619F"/>
    <w:rsid w:val="00776ED3"/>
    <w:rsid w:val="0077708A"/>
    <w:rsid w:val="00777B5B"/>
    <w:rsid w:val="0078215C"/>
    <w:rsid w:val="007825B1"/>
    <w:rsid w:val="00782947"/>
    <w:rsid w:val="00783F13"/>
    <w:rsid w:val="007936ED"/>
    <w:rsid w:val="0079490C"/>
    <w:rsid w:val="0079551C"/>
    <w:rsid w:val="00796F00"/>
    <w:rsid w:val="007A00BD"/>
    <w:rsid w:val="007A4798"/>
    <w:rsid w:val="007A4D95"/>
    <w:rsid w:val="007A4DE7"/>
    <w:rsid w:val="007A5608"/>
    <w:rsid w:val="007A72F9"/>
    <w:rsid w:val="007B1EF2"/>
    <w:rsid w:val="007B7926"/>
    <w:rsid w:val="007B7AAD"/>
    <w:rsid w:val="007B7AE6"/>
    <w:rsid w:val="007C05A2"/>
    <w:rsid w:val="007C1650"/>
    <w:rsid w:val="007C3584"/>
    <w:rsid w:val="007C3C35"/>
    <w:rsid w:val="007C575F"/>
    <w:rsid w:val="007C6F79"/>
    <w:rsid w:val="007D25F9"/>
    <w:rsid w:val="007D3239"/>
    <w:rsid w:val="007D4CBD"/>
    <w:rsid w:val="007E0B7B"/>
    <w:rsid w:val="007E11BE"/>
    <w:rsid w:val="007E12B4"/>
    <w:rsid w:val="007F0033"/>
    <w:rsid w:val="007F0E6D"/>
    <w:rsid w:val="007F3997"/>
    <w:rsid w:val="00800E9A"/>
    <w:rsid w:val="00801481"/>
    <w:rsid w:val="008018B7"/>
    <w:rsid w:val="00803105"/>
    <w:rsid w:val="008059B7"/>
    <w:rsid w:val="008060E5"/>
    <w:rsid w:val="00807E8B"/>
    <w:rsid w:val="00810966"/>
    <w:rsid w:val="0081161F"/>
    <w:rsid w:val="00812366"/>
    <w:rsid w:val="00812772"/>
    <w:rsid w:val="00813A27"/>
    <w:rsid w:val="00815070"/>
    <w:rsid w:val="00816718"/>
    <w:rsid w:val="008170D4"/>
    <w:rsid w:val="008203D3"/>
    <w:rsid w:val="00820414"/>
    <w:rsid w:val="00821AF6"/>
    <w:rsid w:val="00822C68"/>
    <w:rsid w:val="0082344A"/>
    <w:rsid w:val="00826660"/>
    <w:rsid w:val="00826AEB"/>
    <w:rsid w:val="00827B22"/>
    <w:rsid w:val="0083117F"/>
    <w:rsid w:val="00842A0A"/>
    <w:rsid w:val="0084465F"/>
    <w:rsid w:val="00844976"/>
    <w:rsid w:val="00844F12"/>
    <w:rsid w:val="00845CE8"/>
    <w:rsid w:val="00850E30"/>
    <w:rsid w:val="00853375"/>
    <w:rsid w:val="00854E98"/>
    <w:rsid w:val="00861559"/>
    <w:rsid w:val="008623AD"/>
    <w:rsid w:val="00863233"/>
    <w:rsid w:val="0086440F"/>
    <w:rsid w:val="008645EE"/>
    <w:rsid w:val="008674CB"/>
    <w:rsid w:val="00871614"/>
    <w:rsid w:val="00873A00"/>
    <w:rsid w:val="00874621"/>
    <w:rsid w:val="00876301"/>
    <w:rsid w:val="0088001F"/>
    <w:rsid w:val="0088085F"/>
    <w:rsid w:val="0088403C"/>
    <w:rsid w:val="00885244"/>
    <w:rsid w:val="00886D1E"/>
    <w:rsid w:val="00891113"/>
    <w:rsid w:val="00893417"/>
    <w:rsid w:val="00893A96"/>
    <w:rsid w:val="00893C16"/>
    <w:rsid w:val="00894A7C"/>
    <w:rsid w:val="00895565"/>
    <w:rsid w:val="00895F82"/>
    <w:rsid w:val="008978D3"/>
    <w:rsid w:val="0089796E"/>
    <w:rsid w:val="008A1411"/>
    <w:rsid w:val="008A24D0"/>
    <w:rsid w:val="008A26DD"/>
    <w:rsid w:val="008A42EA"/>
    <w:rsid w:val="008A52B7"/>
    <w:rsid w:val="008A5DC7"/>
    <w:rsid w:val="008A672D"/>
    <w:rsid w:val="008B0359"/>
    <w:rsid w:val="008B376F"/>
    <w:rsid w:val="008B3E0A"/>
    <w:rsid w:val="008B4F23"/>
    <w:rsid w:val="008B4F61"/>
    <w:rsid w:val="008B5FFF"/>
    <w:rsid w:val="008B66A3"/>
    <w:rsid w:val="008C01FC"/>
    <w:rsid w:val="008C31FE"/>
    <w:rsid w:val="008C326B"/>
    <w:rsid w:val="008C3B49"/>
    <w:rsid w:val="008C5482"/>
    <w:rsid w:val="008C78C0"/>
    <w:rsid w:val="008D11B8"/>
    <w:rsid w:val="008D45CE"/>
    <w:rsid w:val="008D5CF2"/>
    <w:rsid w:val="008D69AC"/>
    <w:rsid w:val="008E1060"/>
    <w:rsid w:val="008E298B"/>
    <w:rsid w:val="008E386A"/>
    <w:rsid w:val="008E4A93"/>
    <w:rsid w:val="008E5BA3"/>
    <w:rsid w:val="008E7204"/>
    <w:rsid w:val="008E73B5"/>
    <w:rsid w:val="008E7C18"/>
    <w:rsid w:val="008F053A"/>
    <w:rsid w:val="008F1559"/>
    <w:rsid w:val="008F756C"/>
    <w:rsid w:val="009014D7"/>
    <w:rsid w:val="00902A35"/>
    <w:rsid w:val="00904233"/>
    <w:rsid w:val="00905D54"/>
    <w:rsid w:val="0090716F"/>
    <w:rsid w:val="00916598"/>
    <w:rsid w:val="0091713A"/>
    <w:rsid w:val="00923A34"/>
    <w:rsid w:val="0093027A"/>
    <w:rsid w:val="00931B88"/>
    <w:rsid w:val="00932109"/>
    <w:rsid w:val="0093354E"/>
    <w:rsid w:val="009352A3"/>
    <w:rsid w:val="00935BB6"/>
    <w:rsid w:val="00936BA2"/>
    <w:rsid w:val="00937367"/>
    <w:rsid w:val="009403F5"/>
    <w:rsid w:val="0094098B"/>
    <w:rsid w:val="009414A8"/>
    <w:rsid w:val="00943317"/>
    <w:rsid w:val="0094373F"/>
    <w:rsid w:val="00943A44"/>
    <w:rsid w:val="009453EA"/>
    <w:rsid w:val="0094570C"/>
    <w:rsid w:val="0094592D"/>
    <w:rsid w:val="009536A7"/>
    <w:rsid w:val="00953A0D"/>
    <w:rsid w:val="00953C36"/>
    <w:rsid w:val="00954C1F"/>
    <w:rsid w:val="009563D6"/>
    <w:rsid w:val="00960501"/>
    <w:rsid w:val="0096229C"/>
    <w:rsid w:val="00962ACA"/>
    <w:rsid w:val="009649DC"/>
    <w:rsid w:val="009661F4"/>
    <w:rsid w:val="0096677D"/>
    <w:rsid w:val="00967E9F"/>
    <w:rsid w:val="009700D6"/>
    <w:rsid w:val="00970A83"/>
    <w:rsid w:val="00970B79"/>
    <w:rsid w:val="0097113E"/>
    <w:rsid w:val="009738D9"/>
    <w:rsid w:val="0097421A"/>
    <w:rsid w:val="00977026"/>
    <w:rsid w:val="0097775D"/>
    <w:rsid w:val="009822E4"/>
    <w:rsid w:val="00983B24"/>
    <w:rsid w:val="0098568B"/>
    <w:rsid w:val="00985B99"/>
    <w:rsid w:val="00985EAD"/>
    <w:rsid w:val="00986856"/>
    <w:rsid w:val="0098760D"/>
    <w:rsid w:val="00990003"/>
    <w:rsid w:val="00995082"/>
    <w:rsid w:val="00995E59"/>
    <w:rsid w:val="009977E7"/>
    <w:rsid w:val="009A01CB"/>
    <w:rsid w:val="009A0AAC"/>
    <w:rsid w:val="009A1C9C"/>
    <w:rsid w:val="009A2020"/>
    <w:rsid w:val="009A2A41"/>
    <w:rsid w:val="009A58D1"/>
    <w:rsid w:val="009A7933"/>
    <w:rsid w:val="009B240A"/>
    <w:rsid w:val="009B43B0"/>
    <w:rsid w:val="009B4F08"/>
    <w:rsid w:val="009B58D3"/>
    <w:rsid w:val="009B6408"/>
    <w:rsid w:val="009B6711"/>
    <w:rsid w:val="009C4A2B"/>
    <w:rsid w:val="009C4A96"/>
    <w:rsid w:val="009C6EE3"/>
    <w:rsid w:val="009D0679"/>
    <w:rsid w:val="009D08D9"/>
    <w:rsid w:val="009D2A45"/>
    <w:rsid w:val="009D3141"/>
    <w:rsid w:val="009E2BB3"/>
    <w:rsid w:val="009E4276"/>
    <w:rsid w:val="009E4392"/>
    <w:rsid w:val="009E7C24"/>
    <w:rsid w:val="009F0B97"/>
    <w:rsid w:val="009F106A"/>
    <w:rsid w:val="009F1411"/>
    <w:rsid w:val="009F4064"/>
    <w:rsid w:val="009F40DA"/>
    <w:rsid w:val="009F4666"/>
    <w:rsid w:val="009F70C7"/>
    <w:rsid w:val="00A01D6C"/>
    <w:rsid w:val="00A01F48"/>
    <w:rsid w:val="00A03096"/>
    <w:rsid w:val="00A04E3C"/>
    <w:rsid w:val="00A04E97"/>
    <w:rsid w:val="00A1108B"/>
    <w:rsid w:val="00A14617"/>
    <w:rsid w:val="00A1576B"/>
    <w:rsid w:val="00A15BC5"/>
    <w:rsid w:val="00A163B4"/>
    <w:rsid w:val="00A17634"/>
    <w:rsid w:val="00A24A4F"/>
    <w:rsid w:val="00A27DB8"/>
    <w:rsid w:val="00A321F5"/>
    <w:rsid w:val="00A33F72"/>
    <w:rsid w:val="00A34EB8"/>
    <w:rsid w:val="00A352AA"/>
    <w:rsid w:val="00A36F66"/>
    <w:rsid w:val="00A4054C"/>
    <w:rsid w:val="00A406A9"/>
    <w:rsid w:val="00A411E7"/>
    <w:rsid w:val="00A416F0"/>
    <w:rsid w:val="00A4247C"/>
    <w:rsid w:val="00A43242"/>
    <w:rsid w:val="00A46746"/>
    <w:rsid w:val="00A47713"/>
    <w:rsid w:val="00A4784E"/>
    <w:rsid w:val="00A511A3"/>
    <w:rsid w:val="00A55BCB"/>
    <w:rsid w:val="00A577B5"/>
    <w:rsid w:val="00A6042B"/>
    <w:rsid w:val="00A610D0"/>
    <w:rsid w:val="00A64FBE"/>
    <w:rsid w:val="00A65C82"/>
    <w:rsid w:val="00A70307"/>
    <w:rsid w:val="00A704C0"/>
    <w:rsid w:val="00A706FD"/>
    <w:rsid w:val="00A71241"/>
    <w:rsid w:val="00A758F4"/>
    <w:rsid w:val="00A77728"/>
    <w:rsid w:val="00A77DD1"/>
    <w:rsid w:val="00A77E7A"/>
    <w:rsid w:val="00A8138E"/>
    <w:rsid w:val="00A87A56"/>
    <w:rsid w:val="00A93009"/>
    <w:rsid w:val="00A951A8"/>
    <w:rsid w:val="00A96319"/>
    <w:rsid w:val="00A97247"/>
    <w:rsid w:val="00AA25D6"/>
    <w:rsid w:val="00AA2BF9"/>
    <w:rsid w:val="00AA4034"/>
    <w:rsid w:val="00AA4AA0"/>
    <w:rsid w:val="00AA5A48"/>
    <w:rsid w:val="00AA739E"/>
    <w:rsid w:val="00AA7AE0"/>
    <w:rsid w:val="00AB220B"/>
    <w:rsid w:val="00AB3563"/>
    <w:rsid w:val="00AB7CFF"/>
    <w:rsid w:val="00AC1051"/>
    <w:rsid w:val="00AC1179"/>
    <w:rsid w:val="00AC30AE"/>
    <w:rsid w:val="00AC6EE3"/>
    <w:rsid w:val="00AC77E4"/>
    <w:rsid w:val="00AD13FE"/>
    <w:rsid w:val="00AD3064"/>
    <w:rsid w:val="00AD4419"/>
    <w:rsid w:val="00AD5DD7"/>
    <w:rsid w:val="00AD5EFF"/>
    <w:rsid w:val="00AD79E7"/>
    <w:rsid w:val="00AE0989"/>
    <w:rsid w:val="00AE1449"/>
    <w:rsid w:val="00AE1648"/>
    <w:rsid w:val="00AE20D7"/>
    <w:rsid w:val="00AE5407"/>
    <w:rsid w:val="00AE584F"/>
    <w:rsid w:val="00AF10C7"/>
    <w:rsid w:val="00AF19B6"/>
    <w:rsid w:val="00AF20A8"/>
    <w:rsid w:val="00AF7331"/>
    <w:rsid w:val="00B0095B"/>
    <w:rsid w:val="00B0159C"/>
    <w:rsid w:val="00B0426F"/>
    <w:rsid w:val="00B06B1A"/>
    <w:rsid w:val="00B12291"/>
    <w:rsid w:val="00B15358"/>
    <w:rsid w:val="00B15704"/>
    <w:rsid w:val="00B1607D"/>
    <w:rsid w:val="00B225E4"/>
    <w:rsid w:val="00B22B1E"/>
    <w:rsid w:val="00B236D2"/>
    <w:rsid w:val="00B25564"/>
    <w:rsid w:val="00B25626"/>
    <w:rsid w:val="00B261E2"/>
    <w:rsid w:val="00B31DE8"/>
    <w:rsid w:val="00B33103"/>
    <w:rsid w:val="00B33E93"/>
    <w:rsid w:val="00B346A3"/>
    <w:rsid w:val="00B374EA"/>
    <w:rsid w:val="00B408F6"/>
    <w:rsid w:val="00B44383"/>
    <w:rsid w:val="00B46996"/>
    <w:rsid w:val="00B47840"/>
    <w:rsid w:val="00B5061B"/>
    <w:rsid w:val="00B509DF"/>
    <w:rsid w:val="00B56CC8"/>
    <w:rsid w:val="00B57C55"/>
    <w:rsid w:val="00B60844"/>
    <w:rsid w:val="00B6183D"/>
    <w:rsid w:val="00B634F9"/>
    <w:rsid w:val="00B63BC5"/>
    <w:rsid w:val="00B63C02"/>
    <w:rsid w:val="00B6441E"/>
    <w:rsid w:val="00B644CD"/>
    <w:rsid w:val="00B64B3B"/>
    <w:rsid w:val="00B6611F"/>
    <w:rsid w:val="00B665F7"/>
    <w:rsid w:val="00B70B2C"/>
    <w:rsid w:val="00B75A21"/>
    <w:rsid w:val="00B7626A"/>
    <w:rsid w:val="00B772E2"/>
    <w:rsid w:val="00B77ED0"/>
    <w:rsid w:val="00B801B7"/>
    <w:rsid w:val="00B867F2"/>
    <w:rsid w:val="00B87CC1"/>
    <w:rsid w:val="00B92116"/>
    <w:rsid w:val="00B93344"/>
    <w:rsid w:val="00B94468"/>
    <w:rsid w:val="00B94EF5"/>
    <w:rsid w:val="00B951B1"/>
    <w:rsid w:val="00B96DDB"/>
    <w:rsid w:val="00B97107"/>
    <w:rsid w:val="00BA0605"/>
    <w:rsid w:val="00BA1D21"/>
    <w:rsid w:val="00BA5ED3"/>
    <w:rsid w:val="00BB0365"/>
    <w:rsid w:val="00BB31B0"/>
    <w:rsid w:val="00BB4401"/>
    <w:rsid w:val="00BB4C83"/>
    <w:rsid w:val="00BB4DBE"/>
    <w:rsid w:val="00BB746D"/>
    <w:rsid w:val="00BC010C"/>
    <w:rsid w:val="00BC0186"/>
    <w:rsid w:val="00BC162E"/>
    <w:rsid w:val="00BC3263"/>
    <w:rsid w:val="00BC505C"/>
    <w:rsid w:val="00BC6A7C"/>
    <w:rsid w:val="00BC6F40"/>
    <w:rsid w:val="00BD01AF"/>
    <w:rsid w:val="00BD08DB"/>
    <w:rsid w:val="00BD3369"/>
    <w:rsid w:val="00BD3648"/>
    <w:rsid w:val="00BD3F1C"/>
    <w:rsid w:val="00BD47D6"/>
    <w:rsid w:val="00BD69EF"/>
    <w:rsid w:val="00BD6F88"/>
    <w:rsid w:val="00BE24B5"/>
    <w:rsid w:val="00BE46BA"/>
    <w:rsid w:val="00BE56AD"/>
    <w:rsid w:val="00BE71A8"/>
    <w:rsid w:val="00BF04E9"/>
    <w:rsid w:val="00BF2320"/>
    <w:rsid w:val="00BF3C9A"/>
    <w:rsid w:val="00BF5697"/>
    <w:rsid w:val="00BF5A8B"/>
    <w:rsid w:val="00BF6CF8"/>
    <w:rsid w:val="00BF744C"/>
    <w:rsid w:val="00C01916"/>
    <w:rsid w:val="00C02B49"/>
    <w:rsid w:val="00C02E14"/>
    <w:rsid w:val="00C035AD"/>
    <w:rsid w:val="00C1066E"/>
    <w:rsid w:val="00C118AF"/>
    <w:rsid w:val="00C12063"/>
    <w:rsid w:val="00C14146"/>
    <w:rsid w:val="00C22BD8"/>
    <w:rsid w:val="00C24337"/>
    <w:rsid w:val="00C24468"/>
    <w:rsid w:val="00C252F4"/>
    <w:rsid w:val="00C264E1"/>
    <w:rsid w:val="00C26E89"/>
    <w:rsid w:val="00C277F7"/>
    <w:rsid w:val="00C31BE6"/>
    <w:rsid w:val="00C32B54"/>
    <w:rsid w:val="00C34F09"/>
    <w:rsid w:val="00C35889"/>
    <w:rsid w:val="00C40DDA"/>
    <w:rsid w:val="00C40F65"/>
    <w:rsid w:val="00C42D04"/>
    <w:rsid w:val="00C47236"/>
    <w:rsid w:val="00C47AFB"/>
    <w:rsid w:val="00C54B49"/>
    <w:rsid w:val="00C54F03"/>
    <w:rsid w:val="00C6075C"/>
    <w:rsid w:val="00C64762"/>
    <w:rsid w:val="00C64B71"/>
    <w:rsid w:val="00C65F5A"/>
    <w:rsid w:val="00C663D0"/>
    <w:rsid w:val="00C6789D"/>
    <w:rsid w:val="00C718CE"/>
    <w:rsid w:val="00C71F88"/>
    <w:rsid w:val="00C7420D"/>
    <w:rsid w:val="00C74D70"/>
    <w:rsid w:val="00C75566"/>
    <w:rsid w:val="00C75A5C"/>
    <w:rsid w:val="00C774F7"/>
    <w:rsid w:val="00C84913"/>
    <w:rsid w:val="00C93434"/>
    <w:rsid w:val="00C96748"/>
    <w:rsid w:val="00C97750"/>
    <w:rsid w:val="00C97843"/>
    <w:rsid w:val="00CA0CAF"/>
    <w:rsid w:val="00CA1312"/>
    <w:rsid w:val="00CA1418"/>
    <w:rsid w:val="00CA2526"/>
    <w:rsid w:val="00CA531A"/>
    <w:rsid w:val="00CA5FEF"/>
    <w:rsid w:val="00CA7549"/>
    <w:rsid w:val="00CA7CED"/>
    <w:rsid w:val="00CB33BA"/>
    <w:rsid w:val="00CB4E1A"/>
    <w:rsid w:val="00CB59AF"/>
    <w:rsid w:val="00CB6CDD"/>
    <w:rsid w:val="00CB6E93"/>
    <w:rsid w:val="00CC50E5"/>
    <w:rsid w:val="00CC7552"/>
    <w:rsid w:val="00CD00E1"/>
    <w:rsid w:val="00CD24C3"/>
    <w:rsid w:val="00CD3284"/>
    <w:rsid w:val="00CD546D"/>
    <w:rsid w:val="00CE189B"/>
    <w:rsid w:val="00CE2C97"/>
    <w:rsid w:val="00CE5213"/>
    <w:rsid w:val="00CE5E9B"/>
    <w:rsid w:val="00CE60EA"/>
    <w:rsid w:val="00CE65C8"/>
    <w:rsid w:val="00CE66AA"/>
    <w:rsid w:val="00CE7071"/>
    <w:rsid w:val="00CF2670"/>
    <w:rsid w:val="00CF353F"/>
    <w:rsid w:val="00CF5247"/>
    <w:rsid w:val="00CF6C89"/>
    <w:rsid w:val="00CF7FD6"/>
    <w:rsid w:val="00D00027"/>
    <w:rsid w:val="00D04E3A"/>
    <w:rsid w:val="00D05126"/>
    <w:rsid w:val="00D06DB7"/>
    <w:rsid w:val="00D12829"/>
    <w:rsid w:val="00D13B86"/>
    <w:rsid w:val="00D14330"/>
    <w:rsid w:val="00D16004"/>
    <w:rsid w:val="00D170DE"/>
    <w:rsid w:val="00D22F6D"/>
    <w:rsid w:val="00D250F2"/>
    <w:rsid w:val="00D302C8"/>
    <w:rsid w:val="00D31D97"/>
    <w:rsid w:val="00D32132"/>
    <w:rsid w:val="00D3797C"/>
    <w:rsid w:val="00D422F1"/>
    <w:rsid w:val="00D4369D"/>
    <w:rsid w:val="00D436C9"/>
    <w:rsid w:val="00D43ED6"/>
    <w:rsid w:val="00D44981"/>
    <w:rsid w:val="00D47D59"/>
    <w:rsid w:val="00D555D9"/>
    <w:rsid w:val="00D57E99"/>
    <w:rsid w:val="00D6083D"/>
    <w:rsid w:val="00D612F3"/>
    <w:rsid w:val="00D61DF1"/>
    <w:rsid w:val="00D6376C"/>
    <w:rsid w:val="00D6655B"/>
    <w:rsid w:val="00D70813"/>
    <w:rsid w:val="00D70AD5"/>
    <w:rsid w:val="00D71386"/>
    <w:rsid w:val="00D72D9F"/>
    <w:rsid w:val="00D72E1A"/>
    <w:rsid w:val="00D76172"/>
    <w:rsid w:val="00D77408"/>
    <w:rsid w:val="00D815A9"/>
    <w:rsid w:val="00D8643B"/>
    <w:rsid w:val="00D86DCC"/>
    <w:rsid w:val="00D879D0"/>
    <w:rsid w:val="00D90BC1"/>
    <w:rsid w:val="00D9227F"/>
    <w:rsid w:val="00D925E3"/>
    <w:rsid w:val="00D94B80"/>
    <w:rsid w:val="00D958B0"/>
    <w:rsid w:val="00D975BD"/>
    <w:rsid w:val="00DA10CB"/>
    <w:rsid w:val="00DA2780"/>
    <w:rsid w:val="00DA4F28"/>
    <w:rsid w:val="00DA79DD"/>
    <w:rsid w:val="00DB3DAA"/>
    <w:rsid w:val="00DB3F8A"/>
    <w:rsid w:val="00DB56C1"/>
    <w:rsid w:val="00DC01C7"/>
    <w:rsid w:val="00DC08B0"/>
    <w:rsid w:val="00DC0BE4"/>
    <w:rsid w:val="00DC368D"/>
    <w:rsid w:val="00DC64B9"/>
    <w:rsid w:val="00DD4438"/>
    <w:rsid w:val="00DD4E27"/>
    <w:rsid w:val="00DD7898"/>
    <w:rsid w:val="00DD7B13"/>
    <w:rsid w:val="00DE18DD"/>
    <w:rsid w:val="00DE1EA3"/>
    <w:rsid w:val="00DE61DC"/>
    <w:rsid w:val="00DE6AB2"/>
    <w:rsid w:val="00DE7EAC"/>
    <w:rsid w:val="00DF03BD"/>
    <w:rsid w:val="00DF043D"/>
    <w:rsid w:val="00DF0F66"/>
    <w:rsid w:val="00DF24B8"/>
    <w:rsid w:val="00DF2C85"/>
    <w:rsid w:val="00DF55AA"/>
    <w:rsid w:val="00DF6EED"/>
    <w:rsid w:val="00E0052C"/>
    <w:rsid w:val="00E00A2B"/>
    <w:rsid w:val="00E0152E"/>
    <w:rsid w:val="00E0405A"/>
    <w:rsid w:val="00E0569B"/>
    <w:rsid w:val="00E11368"/>
    <w:rsid w:val="00E126D6"/>
    <w:rsid w:val="00E15B95"/>
    <w:rsid w:val="00E1646F"/>
    <w:rsid w:val="00E23791"/>
    <w:rsid w:val="00E275E6"/>
    <w:rsid w:val="00E34333"/>
    <w:rsid w:val="00E34859"/>
    <w:rsid w:val="00E356E1"/>
    <w:rsid w:val="00E35FE0"/>
    <w:rsid w:val="00E37B4D"/>
    <w:rsid w:val="00E52AA8"/>
    <w:rsid w:val="00E535EA"/>
    <w:rsid w:val="00E54E1E"/>
    <w:rsid w:val="00E566B0"/>
    <w:rsid w:val="00E57169"/>
    <w:rsid w:val="00E61422"/>
    <w:rsid w:val="00E61AE2"/>
    <w:rsid w:val="00E622DB"/>
    <w:rsid w:val="00E62C7D"/>
    <w:rsid w:val="00E636DE"/>
    <w:rsid w:val="00E63B08"/>
    <w:rsid w:val="00E66B49"/>
    <w:rsid w:val="00E70F7E"/>
    <w:rsid w:val="00E7248A"/>
    <w:rsid w:val="00E77404"/>
    <w:rsid w:val="00E776E3"/>
    <w:rsid w:val="00E77B95"/>
    <w:rsid w:val="00E81194"/>
    <w:rsid w:val="00E86C44"/>
    <w:rsid w:val="00E9088C"/>
    <w:rsid w:val="00E9147A"/>
    <w:rsid w:val="00E947DA"/>
    <w:rsid w:val="00E94B44"/>
    <w:rsid w:val="00E94B7E"/>
    <w:rsid w:val="00E94E87"/>
    <w:rsid w:val="00E968D6"/>
    <w:rsid w:val="00EA02FC"/>
    <w:rsid w:val="00EA0E2B"/>
    <w:rsid w:val="00EA1CD2"/>
    <w:rsid w:val="00EA31CB"/>
    <w:rsid w:val="00EA497D"/>
    <w:rsid w:val="00EA547D"/>
    <w:rsid w:val="00EB09CC"/>
    <w:rsid w:val="00EB31EB"/>
    <w:rsid w:val="00EB49F7"/>
    <w:rsid w:val="00EB4D28"/>
    <w:rsid w:val="00EB5C9A"/>
    <w:rsid w:val="00EB649C"/>
    <w:rsid w:val="00EB6E30"/>
    <w:rsid w:val="00EC24B5"/>
    <w:rsid w:val="00EC73E8"/>
    <w:rsid w:val="00ED0245"/>
    <w:rsid w:val="00ED4BFB"/>
    <w:rsid w:val="00ED661A"/>
    <w:rsid w:val="00ED6D2B"/>
    <w:rsid w:val="00EE0E4A"/>
    <w:rsid w:val="00EE3283"/>
    <w:rsid w:val="00EE4D08"/>
    <w:rsid w:val="00EE5576"/>
    <w:rsid w:val="00EE6A68"/>
    <w:rsid w:val="00EE6C52"/>
    <w:rsid w:val="00EF0893"/>
    <w:rsid w:val="00EF2D4C"/>
    <w:rsid w:val="00EF5829"/>
    <w:rsid w:val="00EF646F"/>
    <w:rsid w:val="00F01641"/>
    <w:rsid w:val="00F01EA4"/>
    <w:rsid w:val="00F027EE"/>
    <w:rsid w:val="00F039A5"/>
    <w:rsid w:val="00F06832"/>
    <w:rsid w:val="00F068C9"/>
    <w:rsid w:val="00F10EA8"/>
    <w:rsid w:val="00F14016"/>
    <w:rsid w:val="00F146AD"/>
    <w:rsid w:val="00F1555F"/>
    <w:rsid w:val="00F17483"/>
    <w:rsid w:val="00F21598"/>
    <w:rsid w:val="00F21DBB"/>
    <w:rsid w:val="00F27038"/>
    <w:rsid w:val="00F27909"/>
    <w:rsid w:val="00F30D14"/>
    <w:rsid w:val="00F31B7E"/>
    <w:rsid w:val="00F33662"/>
    <w:rsid w:val="00F34AAC"/>
    <w:rsid w:val="00F364B5"/>
    <w:rsid w:val="00F44949"/>
    <w:rsid w:val="00F451B6"/>
    <w:rsid w:val="00F45F59"/>
    <w:rsid w:val="00F50736"/>
    <w:rsid w:val="00F5239D"/>
    <w:rsid w:val="00F5386D"/>
    <w:rsid w:val="00F60B4B"/>
    <w:rsid w:val="00F639C6"/>
    <w:rsid w:val="00F67897"/>
    <w:rsid w:val="00F721C8"/>
    <w:rsid w:val="00F7264D"/>
    <w:rsid w:val="00F74AD5"/>
    <w:rsid w:val="00F7692B"/>
    <w:rsid w:val="00F8362E"/>
    <w:rsid w:val="00F845D6"/>
    <w:rsid w:val="00F86F45"/>
    <w:rsid w:val="00F91076"/>
    <w:rsid w:val="00F91B25"/>
    <w:rsid w:val="00F937F0"/>
    <w:rsid w:val="00F93B66"/>
    <w:rsid w:val="00F94DFF"/>
    <w:rsid w:val="00F954CF"/>
    <w:rsid w:val="00F97913"/>
    <w:rsid w:val="00F97966"/>
    <w:rsid w:val="00FA0916"/>
    <w:rsid w:val="00FA29EE"/>
    <w:rsid w:val="00FA4463"/>
    <w:rsid w:val="00FA5FD0"/>
    <w:rsid w:val="00FB034F"/>
    <w:rsid w:val="00FB0DDF"/>
    <w:rsid w:val="00FB375B"/>
    <w:rsid w:val="00FB69DA"/>
    <w:rsid w:val="00FC14FE"/>
    <w:rsid w:val="00FC5716"/>
    <w:rsid w:val="00FC71FD"/>
    <w:rsid w:val="00FD28AF"/>
    <w:rsid w:val="00FD4525"/>
    <w:rsid w:val="00FD5B88"/>
    <w:rsid w:val="00FD79BF"/>
    <w:rsid w:val="00FE017F"/>
    <w:rsid w:val="00FE2DE6"/>
    <w:rsid w:val="00FE36CE"/>
    <w:rsid w:val="00FE4D29"/>
    <w:rsid w:val="00FE6669"/>
    <w:rsid w:val="00FE6D58"/>
    <w:rsid w:val="00FE73AE"/>
    <w:rsid w:val="00FF32A1"/>
    <w:rsid w:val="00FF362D"/>
    <w:rsid w:val="00FF47DF"/>
    <w:rsid w:val="00FF4E3D"/>
    <w:rsid w:val="00FF5AE8"/>
    <w:rsid w:val="00FF60E0"/>
    <w:rsid w:val="00FF6E3C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84AF0F0"/>
  <w14:defaultImageDpi w14:val="300"/>
  <w15:docId w15:val="{A586E075-6827-45E6-B137-64DE0DA75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93344"/>
  </w:style>
  <w:style w:type="paragraph" w:styleId="Titre1">
    <w:name w:val="heading 1"/>
    <w:basedOn w:val="Normal"/>
    <w:next w:val="Normal"/>
    <w:qFormat/>
    <w:pPr>
      <w:keepNext/>
      <w:tabs>
        <w:tab w:val="left" w:pos="7938"/>
        <w:tab w:val="left" w:pos="10632"/>
      </w:tabs>
      <w:ind w:firstLine="708"/>
      <w:outlineLvl w:val="0"/>
    </w:pPr>
    <w:rPr>
      <w:rFonts w:ascii="Lucida Handwriting" w:hAnsi="Lucida Handwriting"/>
      <w:b/>
      <w:sz w:val="10"/>
    </w:rPr>
  </w:style>
  <w:style w:type="paragraph" w:styleId="Titre2">
    <w:name w:val="heading 2"/>
    <w:basedOn w:val="Normal"/>
    <w:next w:val="Normal"/>
    <w:qFormat/>
    <w:pPr>
      <w:keepNext/>
      <w:ind w:left="2832" w:firstLine="708"/>
      <w:outlineLvl w:val="1"/>
    </w:pPr>
    <w:rPr>
      <w:rFonts w:ascii="Lucida Handwriting" w:hAnsi="Lucida Handwriting"/>
      <w:b/>
      <w:sz w:val="24"/>
    </w:rPr>
  </w:style>
  <w:style w:type="paragraph" w:styleId="Titre3">
    <w:name w:val="heading 3"/>
    <w:basedOn w:val="Normal"/>
    <w:next w:val="Normal"/>
    <w:link w:val="Titre3Car"/>
    <w:qFormat/>
    <w:pPr>
      <w:keepNext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qFormat/>
    <w:pPr>
      <w:keepNext/>
      <w:jc w:val="center"/>
      <w:outlineLvl w:val="3"/>
    </w:pPr>
    <w:rPr>
      <w:rFonts w:ascii="Disney Print" w:hAnsi="Disney Print"/>
      <w:color w:val="FF0000"/>
      <w:sz w:val="44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itre5">
    <w:name w:val="heading 5"/>
    <w:basedOn w:val="Normal"/>
    <w:next w:val="Normal"/>
    <w:qFormat/>
    <w:pPr>
      <w:keepNext/>
      <w:tabs>
        <w:tab w:val="left" w:pos="851"/>
        <w:tab w:val="left" w:pos="6237"/>
      </w:tabs>
      <w:outlineLvl w:val="4"/>
    </w:pPr>
    <w:rPr>
      <w:rFonts w:ascii="Comic Sans MS" w:hAnsi="Comic Sans MS"/>
      <w:sz w:val="24"/>
    </w:rPr>
  </w:style>
  <w:style w:type="paragraph" w:styleId="Titre6">
    <w:name w:val="heading 6"/>
    <w:basedOn w:val="Normal"/>
    <w:next w:val="Normal"/>
    <w:qFormat/>
    <w:pPr>
      <w:keepNext/>
      <w:jc w:val="center"/>
      <w:outlineLvl w:val="5"/>
    </w:pPr>
    <w:rPr>
      <w:rFonts w:ascii="Comic Sans MS" w:hAnsi="Comic Sans MS"/>
      <w:sz w:val="24"/>
    </w:rPr>
  </w:style>
  <w:style w:type="paragraph" w:styleId="Titre7">
    <w:name w:val="heading 7"/>
    <w:basedOn w:val="Normal"/>
    <w:next w:val="Normal"/>
    <w:qFormat/>
    <w:pPr>
      <w:keepNext/>
      <w:jc w:val="both"/>
      <w:outlineLvl w:val="6"/>
    </w:pPr>
    <w:rPr>
      <w:rFonts w:ascii="Comic Sans MS" w:hAnsi="Comic Sans MS"/>
      <w:sz w:val="24"/>
    </w:rPr>
  </w:style>
  <w:style w:type="paragraph" w:styleId="Titre8">
    <w:name w:val="heading 8"/>
    <w:basedOn w:val="Normal"/>
    <w:next w:val="Normal"/>
    <w:qFormat/>
    <w:pPr>
      <w:keepNext/>
      <w:jc w:val="center"/>
      <w:outlineLvl w:val="7"/>
    </w:pPr>
    <w:rPr>
      <w:rFonts w:ascii="Comic Sans MS" w:hAnsi="Comic Sans MS"/>
      <w:b/>
      <w:bCs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pPr>
      <w:jc w:val="both"/>
    </w:pPr>
    <w:rPr>
      <w:rFonts w:ascii="Lucida Handwriting" w:hAnsi="Lucida Handwriting"/>
      <w:sz w:val="28"/>
    </w:rPr>
  </w:style>
  <w:style w:type="paragraph" w:styleId="Normalcentr">
    <w:name w:val="Block Text"/>
    <w:basedOn w:val="Normal"/>
    <w:pPr>
      <w:tabs>
        <w:tab w:val="left" w:pos="851"/>
        <w:tab w:val="left" w:pos="6237"/>
      </w:tabs>
      <w:ind w:left="142" w:right="425" w:hanging="142"/>
    </w:pPr>
    <w:rPr>
      <w:rFonts w:ascii="Comic Sans MS" w:hAnsi="Comic Sans MS"/>
      <w:sz w:val="24"/>
    </w:rPr>
  </w:style>
  <w:style w:type="paragraph" w:styleId="Corpsdetexte2">
    <w:name w:val="Body Text 2"/>
    <w:basedOn w:val="Normal"/>
    <w:pPr>
      <w:ind w:right="283"/>
      <w:jc w:val="both"/>
    </w:pPr>
    <w:rPr>
      <w:rFonts w:ascii="Comic Sans MS" w:hAnsi="Comic Sans MS"/>
      <w:sz w:val="24"/>
    </w:rPr>
  </w:style>
  <w:style w:type="paragraph" w:styleId="Retraitcorpsdetexte">
    <w:name w:val="Body Text Indent"/>
    <w:basedOn w:val="Normal"/>
    <w:pPr>
      <w:jc w:val="both"/>
    </w:pPr>
    <w:rPr>
      <w:rFonts w:ascii="Comic Sans MS" w:hAnsi="Comic Sans MS"/>
      <w:sz w:val="24"/>
    </w:rPr>
  </w:style>
  <w:style w:type="paragraph" w:styleId="Corpsdetexte3">
    <w:name w:val="Body Text 3"/>
    <w:basedOn w:val="Normal"/>
    <w:pPr>
      <w:jc w:val="both"/>
    </w:pPr>
    <w:rPr>
      <w:rFonts w:ascii="Comic Sans MS" w:hAnsi="Comic Sans MS"/>
      <w:sz w:val="24"/>
    </w:rPr>
  </w:style>
  <w:style w:type="paragraph" w:styleId="Textedebulles">
    <w:name w:val="Balloon Text"/>
    <w:basedOn w:val="Normal"/>
    <w:semiHidden/>
    <w:rsid w:val="009403F5"/>
    <w:rPr>
      <w:rFonts w:ascii="Tahoma" w:hAnsi="Tahoma" w:cs="Tahoma"/>
      <w:sz w:val="16"/>
      <w:szCs w:val="16"/>
    </w:rPr>
  </w:style>
  <w:style w:type="character" w:styleId="Lienhypertexte">
    <w:name w:val="Hyperlink"/>
    <w:rsid w:val="00035573"/>
    <w:rPr>
      <w:color w:val="0000FF"/>
      <w:u w:val="single"/>
    </w:rPr>
  </w:style>
  <w:style w:type="paragraph" w:styleId="En-tte">
    <w:name w:val="header"/>
    <w:basedOn w:val="Normal"/>
    <w:link w:val="En-tteCar"/>
    <w:rsid w:val="00D06D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D06DB7"/>
  </w:style>
  <w:style w:type="paragraph" w:styleId="Pieddepage">
    <w:name w:val="footer"/>
    <w:basedOn w:val="Normal"/>
    <w:link w:val="PieddepageCar"/>
    <w:uiPriority w:val="99"/>
    <w:rsid w:val="00D06D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D06DB7"/>
  </w:style>
  <w:style w:type="character" w:customStyle="1" w:styleId="Titre3Car">
    <w:name w:val="Titre 3 Car"/>
    <w:link w:val="Titre3"/>
    <w:rsid w:val="00C663D0"/>
    <w:rPr>
      <w:sz w:val="28"/>
    </w:rPr>
  </w:style>
  <w:style w:type="paragraph" w:styleId="Paragraphedeliste">
    <w:name w:val="List Paragraph"/>
    <w:basedOn w:val="Normal"/>
    <w:uiPriority w:val="34"/>
    <w:qFormat/>
    <w:rsid w:val="0045586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93344"/>
    <w:pPr>
      <w:spacing w:before="100" w:beforeAutospacing="1" w:after="100" w:afterAutospacing="1"/>
    </w:pPr>
    <w:rPr>
      <w:sz w:val="24"/>
      <w:szCs w:val="24"/>
    </w:rPr>
  </w:style>
  <w:style w:type="paragraph" w:customStyle="1" w:styleId="xelementtoproof">
    <w:name w:val="x_elementtoproof"/>
    <w:basedOn w:val="Normal"/>
    <w:rsid w:val="00726FC2"/>
    <w:pPr>
      <w:spacing w:before="100" w:beforeAutospacing="1" w:after="100" w:afterAutospacing="1"/>
    </w:pPr>
    <w:rPr>
      <w:sz w:val="24"/>
      <w:szCs w:val="24"/>
    </w:rPr>
  </w:style>
  <w:style w:type="paragraph" w:customStyle="1" w:styleId="Standard">
    <w:name w:val="Standard"/>
    <w:rsid w:val="008A24D0"/>
    <w:pPr>
      <w:widowControl w:val="0"/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table" w:styleId="Grilledutableau">
    <w:name w:val="Table Grid"/>
    <w:basedOn w:val="TableauNormal"/>
    <w:rsid w:val="009738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3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5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2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34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6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4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68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47625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3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84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88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4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1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08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76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5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82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22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62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3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9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2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06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1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uslons@aol.com" TargetMode="External"/><Relationship Id="rId1" Type="http://schemas.openxmlformats.org/officeDocument/2006/relationships/hyperlink" Target="mailto:uslons@aol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ilisateur\Dropbox\Us%20Ledonienne\communication\mod&#232;le%20de%20document\mod&#232;le%20CR%20r&#233;union%20USL19_20%202.dotx" TargetMode="Externa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982FFC-6938-48E9-9477-61D02E99F6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CR réunion USL19_20 2</Template>
  <TotalTime>8572</TotalTime>
  <Pages>3</Pages>
  <Words>902</Words>
  <Characters>4966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5857</CharactersWithSpaces>
  <SharedDoc>false</SharedDoc>
  <HLinks>
    <vt:vector size="12" baseType="variant">
      <vt:variant>
        <vt:i4>8060966</vt:i4>
      </vt:variant>
      <vt:variant>
        <vt:i4>3</vt:i4>
      </vt:variant>
      <vt:variant>
        <vt:i4>0</vt:i4>
      </vt:variant>
      <vt:variant>
        <vt:i4>5</vt:i4>
      </vt:variant>
      <vt:variant>
        <vt:lpwstr>mailto:uslons@aol.com</vt:lpwstr>
      </vt:variant>
      <vt:variant>
        <vt:lpwstr/>
      </vt:variant>
      <vt:variant>
        <vt:i4>1638488</vt:i4>
      </vt:variant>
      <vt:variant>
        <vt:i4>-1</vt:i4>
      </vt:variant>
      <vt:variant>
        <vt:i4>1048</vt:i4>
      </vt:variant>
      <vt:variant>
        <vt:i4>1</vt:i4>
      </vt:variant>
      <vt:variant>
        <vt:lpwstr>Logo USL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Andréa Maillard</cp:lastModifiedBy>
  <cp:revision>419</cp:revision>
  <cp:lastPrinted>2008-08-26T12:21:00Z</cp:lastPrinted>
  <dcterms:created xsi:type="dcterms:W3CDTF">2021-11-18T18:47:00Z</dcterms:created>
  <dcterms:modified xsi:type="dcterms:W3CDTF">2025-03-21T12:21:00Z</dcterms:modified>
</cp:coreProperties>
</file>