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A6751" w14:textId="1ED354B1" w:rsidR="001E4D6D" w:rsidRPr="0093354E" w:rsidRDefault="0093354E" w:rsidP="002B3306">
      <w:pPr>
        <w:jc w:val="both"/>
        <w:rPr>
          <w:rFonts w:ascii="Comic Sans MS" w:hAnsi="Comic Sans MS"/>
          <w:sz w:val="24"/>
        </w:rPr>
      </w:pPr>
      <w:r>
        <w:rPr>
          <w:rFonts w:ascii="Comic Sans MS" w:hAnsi="Comic Sans MS"/>
          <w:noProof/>
          <w:sz w:val="24"/>
        </w:rPr>
        <w:drawing>
          <wp:anchor distT="0" distB="0" distL="114300" distR="114300" simplePos="0" relativeHeight="251658752" behindDoc="0" locked="0" layoutInCell="1" allowOverlap="1" wp14:anchorId="02A0E0AB" wp14:editId="72804DD8">
            <wp:simplePos x="0" y="0"/>
            <wp:positionH relativeFrom="column">
              <wp:posOffset>3810</wp:posOffset>
            </wp:positionH>
            <wp:positionV relativeFrom="paragraph">
              <wp:posOffset>-257810</wp:posOffset>
            </wp:positionV>
            <wp:extent cx="1681480" cy="1943100"/>
            <wp:effectExtent l="0" t="0" r="0" b="12700"/>
            <wp:wrapSquare wrapText="bothSides"/>
            <wp:docPr id="12" name="Image 12" descr="Macintosh HD:Users:macbookairflo:Desktop:LOGO_USL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airflo:Desktop:LOGO_USL_20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148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7A33D1" w14:textId="2C64C1AD" w:rsidR="001E4D6D" w:rsidRDefault="0079490C" w:rsidP="002B3306">
      <w:pPr>
        <w:jc w:val="both"/>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7728" behindDoc="0" locked="0" layoutInCell="1" allowOverlap="1" wp14:anchorId="2C0E3588" wp14:editId="49AC8D56">
                <wp:simplePos x="0" y="0"/>
                <wp:positionH relativeFrom="column">
                  <wp:posOffset>1921510</wp:posOffset>
                </wp:positionH>
                <wp:positionV relativeFrom="paragraph">
                  <wp:posOffset>15875</wp:posOffset>
                </wp:positionV>
                <wp:extent cx="3885565" cy="1031240"/>
                <wp:effectExtent l="0" t="0" r="26035" b="36195"/>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1031240"/>
                        </a:xfrm>
                        <a:prstGeom prst="rect">
                          <a:avLst/>
                        </a:prstGeom>
                        <a:solidFill>
                          <a:srgbClr val="FFFFFF"/>
                        </a:solidFill>
                        <a:ln w="9525">
                          <a:solidFill>
                            <a:srgbClr val="FFC000"/>
                          </a:solidFill>
                          <a:miter lim="800000"/>
                          <a:headEnd/>
                          <a:tailEnd/>
                        </a:ln>
                      </wps:spPr>
                      <wps:txbx>
                        <w:txbxContent>
                          <w:p w14:paraId="487FB97A"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COMPTE RENDU REUNION</w:t>
                            </w:r>
                          </w:p>
                          <w:p w14:paraId="66FB489F"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CONSEIL D’ADMINISTRATION</w:t>
                            </w:r>
                          </w:p>
                          <w:p w14:paraId="4C01C8D2" w14:textId="4E4F25E8" w:rsidR="00473230" w:rsidRPr="001E4D6D" w:rsidRDefault="003E3C3E" w:rsidP="00B801B7">
                            <w:pPr>
                              <w:jc w:val="center"/>
                              <w:rPr>
                                <w:rFonts w:ascii="Calibri" w:hAnsi="Calibri"/>
                                <w:b/>
                                <w:sz w:val="40"/>
                                <w:szCs w:val="40"/>
                              </w:rPr>
                            </w:pPr>
                            <w:r>
                              <w:rPr>
                                <w:rFonts w:ascii="Calibri" w:hAnsi="Calibri"/>
                                <w:b/>
                                <w:sz w:val="40"/>
                                <w:szCs w:val="40"/>
                              </w:rPr>
                              <w:t>30/01/2025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0E3588" id="_x0000_t202" coordsize="21600,21600" o:spt="202" path="m,l,21600r21600,l21600,xe">
                <v:stroke joinstyle="miter"/>
                <v:path gradientshapeok="t" o:connecttype="rect"/>
              </v:shapetype>
              <v:shape id="Text Box 36" o:spid="_x0000_s1026" type="#_x0000_t202" style="position:absolute;left:0;text-align:left;margin-left:151.3pt;margin-top:1.25pt;width:305.95pt;height:8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" strokecolor="#ffc000">
                <v:textbox style="mso-fit-shape-to-text:t">
                  <w:txbxContent>
                    <w:p w14:paraId="487FB97A"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COMPTE RENDU REUNION</w:t>
                      </w:r>
                    </w:p>
                    <w:p w14:paraId="66FB489F" w14:textId="77777777" w:rsidR="001E4D6D" w:rsidRPr="001E4D6D" w:rsidRDefault="001E4D6D" w:rsidP="001E4D6D">
                      <w:pPr>
                        <w:jc w:val="center"/>
                        <w:rPr>
                          <w:rFonts w:ascii="Calibri" w:hAnsi="Calibri"/>
                          <w:b/>
                          <w:sz w:val="40"/>
                          <w:szCs w:val="40"/>
                        </w:rPr>
                      </w:pPr>
                      <w:r w:rsidRPr="001E4D6D">
                        <w:rPr>
                          <w:rFonts w:ascii="Calibri" w:hAnsi="Calibri"/>
                          <w:b/>
                          <w:sz w:val="40"/>
                          <w:szCs w:val="40"/>
                        </w:rPr>
                        <w:t>CONSEIL D’ADMINISTRATION</w:t>
                      </w:r>
                    </w:p>
                    <w:p w14:paraId="4C01C8D2" w14:textId="4E4F25E8" w:rsidR="00473230" w:rsidRPr="001E4D6D" w:rsidRDefault="003E3C3E" w:rsidP="00B801B7">
                      <w:pPr>
                        <w:jc w:val="center"/>
                        <w:rPr>
                          <w:rFonts w:ascii="Calibri" w:hAnsi="Calibri"/>
                          <w:b/>
                          <w:sz w:val="40"/>
                          <w:szCs w:val="40"/>
                        </w:rPr>
                      </w:pPr>
                      <w:r>
                        <w:rPr>
                          <w:rFonts w:ascii="Calibri" w:hAnsi="Calibri"/>
                          <w:b/>
                          <w:sz w:val="40"/>
                          <w:szCs w:val="40"/>
                        </w:rPr>
                        <w:t>30/01/2025</w:t>
                      </w:r>
                    </w:p>
                  </w:txbxContent>
                </v:textbox>
              </v:shape>
            </w:pict>
          </mc:Fallback>
        </mc:AlternateContent>
      </w:r>
    </w:p>
    <w:p w14:paraId="7122A4E7" w14:textId="77777777" w:rsidR="001E4D6D" w:rsidRDefault="001E4D6D" w:rsidP="002B3306">
      <w:pPr>
        <w:pBdr>
          <w:bottom w:val="single" w:sz="4" w:space="1" w:color="auto"/>
        </w:pBdr>
        <w:jc w:val="both"/>
        <w:rPr>
          <w:rFonts w:ascii="Calibri" w:hAnsi="Calibri"/>
          <w:sz w:val="22"/>
          <w:szCs w:val="22"/>
        </w:rPr>
      </w:pPr>
    </w:p>
    <w:p w14:paraId="591D1E43" w14:textId="77777777" w:rsidR="0093354E" w:rsidRDefault="0093354E" w:rsidP="002B3306">
      <w:pPr>
        <w:pBdr>
          <w:bottom w:val="single" w:sz="4" w:space="1" w:color="auto"/>
        </w:pBdr>
        <w:jc w:val="both"/>
        <w:rPr>
          <w:rFonts w:ascii="Calibri" w:hAnsi="Calibri"/>
          <w:sz w:val="22"/>
          <w:szCs w:val="22"/>
        </w:rPr>
      </w:pPr>
    </w:p>
    <w:p w14:paraId="4D1EE35B" w14:textId="77777777" w:rsidR="0093354E" w:rsidRDefault="0093354E" w:rsidP="002B3306">
      <w:pPr>
        <w:pBdr>
          <w:bottom w:val="single" w:sz="4" w:space="1" w:color="auto"/>
        </w:pBdr>
        <w:jc w:val="both"/>
        <w:rPr>
          <w:rFonts w:ascii="Calibri" w:hAnsi="Calibri"/>
          <w:sz w:val="22"/>
          <w:szCs w:val="22"/>
        </w:rPr>
      </w:pPr>
    </w:p>
    <w:p w14:paraId="3504ECEE" w14:textId="77777777" w:rsidR="0093354E" w:rsidRDefault="0093354E" w:rsidP="002B3306">
      <w:pPr>
        <w:pBdr>
          <w:bottom w:val="single" w:sz="4" w:space="1" w:color="auto"/>
        </w:pBdr>
        <w:jc w:val="both"/>
        <w:rPr>
          <w:rFonts w:ascii="Calibri" w:hAnsi="Calibri"/>
          <w:sz w:val="22"/>
          <w:szCs w:val="22"/>
        </w:rPr>
      </w:pPr>
    </w:p>
    <w:p w14:paraId="19023C42" w14:textId="77777777" w:rsidR="0093354E" w:rsidRDefault="0093354E" w:rsidP="002B3306">
      <w:pPr>
        <w:pBdr>
          <w:bottom w:val="single" w:sz="4" w:space="1" w:color="auto"/>
        </w:pBdr>
        <w:jc w:val="both"/>
        <w:rPr>
          <w:rFonts w:ascii="Calibri" w:hAnsi="Calibri"/>
          <w:sz w:val="22"/>
          <w:szCs w:val="22"/>
        </w:rPr>
      </w:pPr>
    </w:p>
    <w:p w14:paraId="05CE62A2" w14:textId="77777777" w:rsidR="0093354E" w:rsidRDefault="0093354E" w:rsidP="002B3306">
      <w:pPr>
        <w:pBdr>
          <w:bottom w:val="single" w:sz="4" w:space="1" w:color="auto"/>
        </w:pBdr>
        <w:jc w:val="both"/>
        <w:rPr>
          <w:rFonts w:ascii="Calibri" w:hAnsi="Calibri"/>
          <w:sz w:val="22"/>
          <w:szCs w:val="22"/>
        </w:rPr>
      </w:pPr>
    </w:p>
    <w:p w14:paraId="59AA8C3C" w14:textId="77777777" w:rsidR="0093354E" w:rsidRDefault="0093354E" w:rsidP="002B3306">
      <w:pPr>
        <w:pBdr>
          <w:bottom w:val="single" w:sz="4" w:space="1" w:color="auto"/>
        </w:pBdr>
        <w:jc w:val="both"/>
        <w:rPr>
          <w:rFonts w:ascii="Calibri" w:hAnsi="Calibri"/>
          <w:sz w:val="22"/>
          <w:szCs w:val="22"/>
        </w:rPr>
      </w:pPr>
    </w:p>
    <w:p w14:paraId="7ED2BA27" w14:textId="77777777" w:rsidR="0093354E" w:rsidRDefault="0093354E" w:rsidP="002B3306">
      <w:pPr>
        <w:pBdr>
          <w:bottom w:val="single" w:sz="4" w:space="1" w:color="auto"/>
        </w:pBdr>
        <w:jc w:val="both"/>
        <w:rPr>
          <w:rFonts w:ascii="Calibri" w:hAnsi="Calibri"/>
          <w:sz w:val="22"/>
          <w:szCs w:val="22"/>
        </w:rPr>
      </w:pPr>
    </w:p>
    <w:p w14:paraId="753C5AA2" w14:textId="77777777" w:rsidR="0093354E" w:rsidRDefault="0093354E" w:rsidP="002B3306">
      <w:pPr>
        <w:pBdr>
          <w:bottom w:val="single" w:sz="4" w:space="1" w:color="auto"/>
        </w:pBdr>
        <w:jc w:val="both"/>
        <w:rPr>
          <w:rFonts w:ascii="Calibri" w:hAnsi="Calibri"/>
          <w:sz w:val="22"/>
          <w:szCs w:val="22"/>
        </w:rPr>
      </w:pPr>
    </w:p>
    <w:p w14:paraId="276DEB6B" w14:textId="77777777" w:rsidR="0093354E" w:rsidRDefault="0093354E" w:rsidP="002B3306">
      <w:pPr>
        <w:pBdr>
          <w:bottom w:val="single" w:sz="4" w:space="1" w:color="auto"/>
        </w:pBdr>
        <w:jc w:val="both"/>
        <w:rPr>
          <w:rFonts w:ascii="Calibri" w:hAnsi="Calibri"/>
          <w:sz w:val="22"/>
          <w:szCs w:val="22"/>
        </w:rPr>
      </w:pPr>
    </w:p>
    <w:p w14:paraId="3EED375F" w14:textId="77777777" w:rsidR="0093354E" w:rsidRDefault="0093354E" w:rsidP="002B3306">
      <w:pPr>
        <w:pBdr>
          <w:bottom w:val="single" w:sz="4" w:space="1" w:color="auto"/>
        </w:pBdr>
        <w:jc w:val="both"/>
        <w:rPr>
          <w:rFonts w:ascii="Calibri" w:hAnsi="Calibri"/>
          <w:sz w:val="22"/>
          <w:szCs w:val="22"/>
        </w:rPr>
      </w:pPr>
    </w:p>
    <w:p w14:paraId="75D35566" w14:textId="565321A3" w:rsidR="003E5BF0" w:rsidRDefault="003E5BF0" w:rsidP="002B3306">
      <w:pPr>
        <w:pBdr>
          <w:top w:val="single" w:sz="4" w:space="1" w:color="auto"/>
        </w:pBdr>
        <w:jc w:val="both"/>
        <w:rPr>
          <w:rFonts w:ascii="Calibri" w:hAnsi="Calibri"/>
          <w:bCs/>
          <w:sz w:val="22"/>
          <w:szCs w:val="22"/>
        </w:rPr>
      </w:pPr>
    </w:p>
    <w:p w14:paraId="1769BFC3" w14:textId="3F1A71FA" w:rsidR="003E5BF0" w:rsidRPr="008F053A" w:rsidRDefault="003E5BF0" w:rsidP="002B3306">
      <w:pPr>
        <w:pBdr>
          <w:top w:val="single" w:sz="4" w:space="1" w:color="auto"/>
        </w:pBdr>
        <w:jc w:val="both"/>
        <w:rPr>
          <w:rFonts w:ascii="Arial" w:hAnsi="Arial" w:cs="Arial"/>
          <w:bCs/>
          <w:sz w:val="22"/>
          <w:szCs w:val="22"/>
        </w:rPr>
      </w:pPr>
    </w:p>
    <w:p w14:paraId="349B18FE" w14:textId="5366C710" w:rsidR="003E5BF0" w:rsidRPr="00B22B1E" w:rsidRDefault="00CA7CED" w:rsidP="002B3306">
      <w:pPr>
        <w:jc w:val="both"/>
        <w:rPr>
          <w:rFonts w:asciiTheme="majorHAnsi" w:hAnsiTheme="majorHAnsi" w:cstheme="majorHAnsi"/>
          <w:b/>
          <w:bCs/>
          <w:sz w:val="22"/>
          <w:szCs w:val="22"/>
        </w:rPr>
      </w:pPr>
      <w:r w:rsidRPr="00CA7CED">
        <w:rPr>
          <w:rFonts w:asciiTheme="majorHAnsi" w:hAnsiTheme="majorHAnsi" w:cstheme="majorHAnsi"/>
          <w:noProof/>
          <w:sz w:val="22"/>
          <w:szCs w:val="22"/>
        </w:rPr>
        <mc:AlternateContent>
          <mc:Choice Requires="wps">
            <w:drawing>
              <wp:anchor distT="45720" distB="45720" distL="114300" distR="114300" simplePos="0" relativeHeight="251660800" behindDoc="0" locked="0" layoutInCell="1" allowOverlap="1" wp14:anchorId="2E6A23AD" wp14:editId="2555CDE5">
                <wp:simplePos x="0" y="0"/>
                <wp:positionH relativeFrom="margin">
                  <wp:align>right</wp:align>
                </wp:positionH>
                <wp:positionV relativeFrom="paragraph">
                  <wp:posOffset>105410</wp:posOffset>
                </wp:positionV>
                <wp:extent cx="2360930" cy="241935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9350"/>
                        </a:xfrm>
                        <a:prstGeom prst="rect">
                          <a:avLst/>
                        </a:prstGeom>
                        <a:solidFill>
                          <a:srgbClr val="FFFFFF"/>
                        </a:solidFill>
                        <a:ln w="9525">
                          <a:noFill/>
                          <a:miter lim="800000"/>
                          <a:headEnd/>
                          <a:tailEnd/>
                        </a:ln>
                      </wps:spPr>
                      <wps:txbx>
                        <w:txbxContent>
                          <w:p w14:paraId="308D9FB2" w14:textId="3F041FBD" w:rsidR="00CA7CED" w:rsidRDefault="00CA7CED" w:rsidP="00CA7CED">
                            <w:pPr>
                              <w:jc w:val="both"/>
                              <w:rPr>
                                <w:rFonts w:asciiTheme="majorHAnsi" w:hAnsiTheme="majorHAnsi" w:cstheme="majorHAnsi"/>
                                <w:b/>
                                <w:bCs/>
                                <w:sz w:val="22"/>
                                <w:szCs w:val="22"/>
                              </w:rPr>
                            </w:pPr>
                            <w:r w:rsidRPr="00CA7CED">
                              <w:rPr>
                                <w:rFonts w:asciiTheme="majorHAnsi" w:hAnsiTheme="majorHAnsi" w:cstheme="majorHAnsi"/>
                                <w:b/>
                                <w:bCs/>
                                <w:sz w:val="22"/>
                                <w:szCs w:val="22"/>
                              </w:rPr>
                              <w:t xml:space="preserve">EXCUSES : </w:t>
                            </w:r>
                          </w:p>
                          <w:p w14:paraId="2DDC42A2" w14:textId="77777777" w:rsidR="002F4FAA" w:rsidRDefault="002F4FAA" w:rsidP="002F4FAA">
                            <w:pPr>
                              <w:pStyle w:val="Paragraphedeliste"/>
                              <w:numPr>
                                <w:ilvl w:val="0"/>
                                <w:numId w:val="3"/>
                              </w:numPr>
                              <w:jc w:val="both"/>
                              <w:rPr>
                                <w:rFonts w:asciiTheme="majorHAnsi" w:hAnsiTheme="majorHAnsi" w:cstheme="majorHAnsi"/>
                                <w:sz w:val="22"/>
                                <w:szCs w:val="22"/>
                              </w:rPr>
                            </w:pPr>
                            <w:r w:rsidRPr="00B93344">
                              <w:rPr>
                                <w:rFonts w:asciiTheme="majorHAnsi" w:hAnsiTheme="majorHAnsi" w:cstheme="majorHAnsi"/>
                                <w:sz w:val="22"/>
                                <w:szCs w:val="22"/>
                              </w:rPr>
                              <w:t>Guillaume BENOIST</w:t>
                            </w:r>
                            <w:r>
                              <w:rPr>
                                <w:rFonts w:asciiTheme="majorHAnsi" w:hAnsiTheme="majorHAnsi" w:cstheme="majorHAnsi"/>
                                <w:sz w:val="22"/>
                                <w:szCs w:val="22"/>
                              </w:rPr>
                              <w:t>, membre actif</w:t>
                            </w:r>
                          </w:p>
                          <w:p w14:paraId="75F51ECF" w14:textId="77777777" w:rsidR="002F4FAA" w:rsidRDefault="002F4FAA" w:rsidP="002F4FAA">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 xml:space="preserve">Ahmet TURKMEN, </w:t>
                            </w:r>
                            <w:r>
                              <w:rPr>
                                <w:rFonts w:asciiTheme="majorHAnsi" w:hAnsiTheme="majorHAnsi" w:cstheme="majorHAnsi"/>
                                <w:sz w:val="22"/>
                                <w:szCs w:val="22"/>
                              </w:rPr>
                              <w:t>membre actif</w:t>
                            </w:r>
                          </w:p>
                          <w:p w14:paraId="1559628A" w14:textId="77777777" w:rsidR="0097113E" w:rsidRDefault="0097113E" w:rsidP="0097113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William BROCARD, Salarié</w:t>
                            </w:r>
                          </w:p>
                          <w:p w14:paraId="4CB8F8BC" w14:textId="77777777" w:rsidR="0097113E" w:rsidRDefault="0097113E" w:rsidP="0097113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Cédric ROSAIN, membre actif</w:t>
                            </w:r>
                          </w:p>
                          <w:p w14:paraId="65AB6550" w14:textId="77777777" w:rsidR="0097113E" w:rsidRDefault="0097113E" w:rsidP="0097113E">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Florie LANDRIOT</w:t>
                            </w:r>
                            <w:r>
                              <w:rPr>
                                <w:rFonts w:asciiTheme="majorHAnsi" w:hAnsiTheme="majorHAnsi" w:cstheme="majorHAnsi"/>
                                <w:sz w:val="22"/>
                                <w:szCs w:val="22"/>
                              </w:rPr>
                              <w:t>, secrétaire adjointe</w:t>
                            </w:r>
                          </w:p>
                          <w:p w14:paraId="2CF3FC1E" w14:textId="77777777" w:rsidR="00D422F1" w:rsidRPr="00110BEA" w:rsidRDefault="00D422F1" w:rsidP="00D422F1">
                            <w:pPr>
                              <w:pStyle w:val="Paragraphedeliste"/>
                              <w:numPr>
                                <w:ilvl w:val="0"/>
                                <w:numId w:val="3"/>
                              </w:numPr>
                              <w:jc w:val="both"/>
                            </w:pPr>
                            <w:r w:rsidRPr="00026913">
                              <w:rPr>
                                <w:rFonts w:asciiTheme="majorHAnsi" w:hAnsiTheme="majorHAnsi" w:cstheme="majorHAnsi"/>
                                <w:sz w:val="22"/>
                                <w:szCs w:val="22"/>
                              </w:rPr>
                              <w:t xml:space="preserve">Christopher NOIROT, </w:t>
                            </w:r>
                            <w:r>
                              <w:rPr>
                                <w:rFonts w:asciiTheme="majorHAnsi" w:hAnsiTheme="majorHAnsi" w:cstheme="majorHAnsi"/>
                                <w:sz w:val="22"/>
                                <w:szCs w:val="22"/>
                              </w:rPr>
                              <w:t>membre actif</w:t>
                            </w:r>
                          </w:p>
                          <w:p w14:paraId="271BC7BE" w14:textId="77777777" w:rsidR="00D422F1" w:rsidRDefault="00D422F1" w:rsidP="00D422F1">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 xml:space="preserve">Dylan CHAPPELOTTE, </w:t>
                            </w:r>
                            <w:r>
                              <w:rPr>
                                <w:rFonts w:asciiTheme="majorHAnsi" w:hAnsiTheme="majorHAnsi" w:cstheme="majorHAnsi"/>
                                <w:sz w:val="22"/>
                                <w:szCs w:val="22"/>
                              </w:rPr>
                              <w:t>membre actif</w:t>
                            </w:r>
                          </w:p>
                          <w:p w14:paraId="20A67570" w14:textId="77777777" w:rsidR="00D422F1" w:rsidRDefault="00D422F1" w:rsidP="00D422F1">
                            <w:pPr>
                              <w:pStyle w:val="Paragraphedeliste"/>
                              <w:jc w:val="both"/>
                              <w:rPr>
                                <w:rFonts w:asciiTheme="majorHAnsi" w:hAnsiTheme="majorHAnsi" w:cstheme="majorHAnsi"/>
                                <w:sz w:val="22"/>
                                <w:szCs w:val="22"/>
                              </w:rPr>
                            </w:pPr>
                          </w:p>
                          <w:p w14:paraId="11FF973B" w14:textId="77777777" w:rsidR="0097113E" w:rsidRDefault="0097113E" w:rsidP="0097113E">
                            <w:pPr>
                              <w:pStyle w:val="Paragraphedeliste"/>
                              <w:jc w:val="both"/>
                              <w:rPr>
                                <w:rFonts w:asciiTheme="majorHAnsi" w:hAnsiTheme="majorHAnsi" w:cstheme="majorHAnsi"/>
                                <w:sz w:val="22"/>
                                <w:szCs w:val="22"/>
                              </w:rPr>
                            </w:pPr>
                          </w:p>
                          <w:p w14:paraId="7C91CBAF" w14:textId="77777777" w:rsidR="002F4FAA" w:rsidRDefault="002F4FAA" w:rsidP="002F4FAA">
                            <w:pPr>
                              <w:pStyle w:val="Paragraphedeliste"/>
                              <w:jc w:val="both"/>
                              <w:rPr>
                                <w:rFonts w:asciiTheme="majorHAnsi" w:hAnsiTheme="majorHAnsi" w:cstheme="majorHAnsi"/>
                                <w:sz w:val="22"/>
                                <w:szCs w:val="22"/>
                              </w:rPr>
                            </w:pPr>
                          </w:p>
                          <w:p w14:paraId="2FF36A6B" w14:textId="77777777" w:rsidR="00756231" w:rsidRDefault="00756231" w:rsidP="00756231">
                            <w:pPr>
                              <w:pStyle w:val="Paragraphedeliste"/>
                              <w:jc w:val="both"/>
                              <w:rPr>
                                <w:rFonts w:asciiTheme="majorHAnsi" w:hAnsiTheme="majorHAnsi" w:cstheme="majorHAnsi"/>
                                <w:sz w:val="22"/>
                                <w:szCs w:val="22"/>
                              </w:rPr>
                            </w:pPr>
                          </w:p>
                          <w:p w14:paraId="46A2A1FF" w14:textId="7FD6041B" w:rsidR="00C7420D" w:rsidRPr="00CA7CED" w:rsidRDefault="00C7420D" w:rsidP="00756231">
                            <w:pPr>
                              <w:pStyle w:val="Paragraphedeliste"/>
                              <w:jc w:val="both"/>
                              <w:rPr>
                                <w:rFonts w:asciiTheme="majorHAnsi" w:hAnsiTheme="majorHAnsi" w:cstheme="majorHAnsi"/>
                                <w:sz w:val="22"/>
                                <w:szCs w:val="22"/>
                              </w:rPr>
                            </w:pPr>
                          </w:p>
                          <w:p w14:paraId="2DD430C1" w14:textId="77777777" w:rsidR="008203D3" w:rsidRDefault="008203D3" w:rsidP="008203D3">
                            <w:pPr>
                              <w:pStyle w:val="Paragraphedeliste"/>
                              <w:jc w:val="both"/>
                              <w:rPr>
                                <w:rFonts w:asciiTheme="majorHAnsi" w:hAnsiTheme="majorHAnsi" w:cstheme="majorHAnsi"/>
                                <w:sz w:val="22"/>
                                <w:szCs w:val="22"/>
                              </w:rPr>
                            </w:pPr>
                          </w:p>
                          <w:p w14:paraId="4355454A" w14:textId="0E050B45" w:rsidR="008203D3" w:rsidRPr="008203D3" w:rsidRDefault="008203D3" w:rsidP="008203D3">
                            <w:pPr>
                              <w:pStyle w:val="Paragraphedeliste"/>
                              <w:jc w:val="both"/>
                              <w:rPr>
                                <w:rFonts w:asciiTheme="majorHAnsi" w:hAnsiTheme="majorHAnsi" w:cstheme="majorHAnsi"/>
                                <w:b/>
                                <w:bCs/>
                                <w:sz w:val="22"/>
                                <w:szCs w:val="22"/>
                              </w:rPr>
                            </w:pPr>
                          </w:p>
                          <w:p w14:paraId="67B0FA36" w14:textId="77777777" w:rsidR="003D259D" w:rsidRDefault="003D259D" w:rsidP="003D259D">
                            <w:pPr>
                              <w:pStyle w:val="Paragraphedeliste"/>
                              <w:jc w:val="both"/>
                              <w:rPr>
                                <w:rFonts w:asciiTheme="majorHAnsi" w:hAnsiTheme="majorHAnsi" w:cstheme="majorHAnsi"/>
                                <w:sz w:val="22"/>
                                <w:szCs w:val="22"/>
                              </w:rPr>
                            </w:pPr>
                          </w:p>
                          <w:p w14:paraId="68B30A13" w14:textId="77777777" w:rsidR="004C7E1A" w:rsidRDefault="004C7E1A" w:rsidP="004C7E1A">
                            <w:pPr>
                              <w:pStyle w:val="Paragraphedeliste"/>
                              <w:jc w:val="both"/>
                              <w:rPr>
                                <w:rFonts w:asciiTheme="majorHAnsi" w:hAnsiTheme="majorHAnsi" w:cstheme="majorHAnsi"/>
                                <w:sz w:val="22"/>
                                <w:szCs w:val="22"/>
                              </w:rPr>
                            </w:pPr>
                          </w:p>
                          <w:p w14:paraId="7439F384" w14:textId="77777777" w:rsidR="00893C16" w:rsidRDefault="00893C16" w:rsidP="00893C16">
                            <w:pPr>
                              <w:pStyle w:val="Paragraphedeliste"/>
                              <w:jc w:val="both"/>
                              <w:rPr>
                                <w:rFonts w:asciiTheme="majorHAnsi" w:hAnsiTheme="majorHAnsi" w:cstheme="majorHAnsi"/>
                                <w:sz w:val="22"/>
                                <w:szCs w:val="22"/>
                              </w:rPr>
                            </w:pPr>
                          </w:p>
                          <w:p w14:paraId="7E11CBD3" w14:textId="77777777" w:rsidR="000B3C9D" w:rsidRDefault="000B3C9D" w:rsidP="000B3C9D">
                            <w:pPr>
                              <w:pStyle w:val="Paragraphedeliste"/>
                              <w:jc w:val="both"/>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E6A23AD" id="_x0000_t202" coordsize="21600,21600" o:spt="202" path="m,l,21600r21600,l21600,xe">
                <v:stroke joinstyle="miter"/>
                <v:path gradientshapeok="t" o:connecttype="rect"/>
              </v:shapetype>
              <v:shape id="Zone de texte 2" o:spid="_x0000_s1027" type="#_x0000_t202" style="position:absolute;left:0;text-align:left;margin-left:134.7pt;margin-top:8.3pt;width:185.9pt;height:190.5pt;z-index:25166080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" stroked="f">
                <v:textbox>
                  <w:txbxContent>
                    <w:p w14:paraId="308D9FB2" w14:textId="3F041FBD" w:rsidR="00CA7CED" w:rsidRDefault="00CA7CED" w:rsidP="00CA7CED">
                      <w:pPr>
                        <w:jc w:val="both"/>
                        <w:rPr>
                          <w:rFonts w:asciiTheme="majorHAnsi" w:hAnsiTheme="majorHAnsi" w:cstheme="majorHAnsi"/>
                          <w:b/>
                          <w:bCs/>
                          <w:sz w:val="22"/>
                          <w:szCs w:val="22"/>
                        </w:rPr>
                      </w:pPr>
                      <w:r w:rsidRPr="00CA7CED">
                        <w:rPr>
                          <w:rFonts w:asciiTheme="majorHAnsi" w:hAnsiTheme="majorHAnsi" w:cstheme="majorHAnsi"/>
                          <w:b/>
                          <w:bCs/>
                          <w:sz w:val="22"/>
                          <w:szCs w:val="22"/>
                        </w:rPr>
                        <w:t xml:space="preserve">EXCUSES : </w:t>
                      </w:r>
                    </w:p>
                    <w:p w14:paraId="2DDC42A2" w14:textId="77777777" w:rsidR="002F4FAA" w:rsidRDefault="002F4FAA" w:rsidP="002F4FAA">
                      <w:pPr>
                        <w:pStyle w:val="Paragraphedeliste"/>
                        <w:numPr>
                          <w:ilvl w:val="0"/>
                          <w:numId w:val="3"/>
                        </w:numPr>
                        <w:jc w:val="both"/>
                        <w:rPr>
                          <w:rFonts w:asciiTheme="majorHAnsi" w:hAnsiTheme="majorHAnsi" w:cstheme="majorHAnsi"/>
                          <w:sz w:val="22"/>
                          <w:szCs w:val="22"/>
                        </w:rPr>
                      </w:pPr>
                      <w:r w:rsidRPr="00B93344">
                        <w:rPr>
                          <w:rFonts w:asciiTheme="majorHAnsi" w:hAnsiTheme="majorHAnsi" w:cstheme="majorHAnsi"/>
                          <w:sz w:val="22"/>
                          <w:szCs w:val="22"/>
                        </w:rPr>
                        <w:t>Guillaume BENOIST</w:t>
                      </w:r>
                      <w:r>
                        <w:rPr>
                          <w:rFonts w:asciiTheme="majorHAnsi" w:hAnsiTheme="majorHAnsi" w:cstheme="majorHAnsi"/>
                          <w:sz w:val="22"/>
                          <w:szCs w:val="22"/>
                        </w:rPr>
                        <w:t>, membre actif</w:t>
                      </w:r>
                    </w:p>
                    <w:p w14:paraId="75F51ECF" w14:textId="77777777" w:rsidR="002F4FAA" w:rsidRDefault="002F4FAA" w:rsidP="002F4FAA">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 xml:space="preserve">Ahmet TURKMEN, </w:t>
                      </w:r>
                      <w:r>
                        <w:rPr>
                          <w:rFonts w:asciiTheme="majorHAnsi" w:hAnsiTheme="majorHAnsi" w:cstheme="majorHAnsi"/>
                          <w:sz w:val="22"/>
                          <w:szCs w:val="22"/>
                        </w:rPr>
                        <w:t>membre actif</w:t>
                      </w:r>
                    </w:p>
                    <w:p w14:paraId="1559628A" w14:textId="77777777" w:rsidR="0097113E" w:rsidRDefault="0097113E" w:rsidP="0097113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William BROCARD, Salarié</w:t>
                      </w:r>
                    </w:p>
                    <w:p w14:paraId="4CB8F8BC" w14:textId="77777777" w:rsidR="0097113E" w:rsidRDefault="0097113E" w:rsidP="0097113E">
                      <w:pPr>
                        <w:pStyle w:val="Paragraphedeliste"/>
                        <w:numPr>
                          <w:ilvl w:val="0"/>
                          <w:numId w:val="3"/>
                        </w:numPr>
                        <w:jc w:val="both"/>
                        <w:rPr>
                          <w:rFonts w:asciiTheme="majorHAnsi" w:hAnsiTheme="majorHAnsi" w:cstheme="majorHAnsi"/>
                          <w:sz w:val="22"/>
                          <w:szCs w:val="22"/>
                        </w:rPr>
                      </w:pPr>
                      <w:r>
                        <w:rPr>
                          <w:rFonts w:asciiTheme="majorHAnsi" w:hAnsiTheme="majorHAnsi" w:cstheme="majorHAnsi"/>
                          <w:sz w:val="22"/>
                          <w:szCs w:val="22"/>
                        </w:rPr>
                        <w:t>Cédric ROSAIN, membre actif</w:t>
                      </w:r>
                    </w:p>
                    <w:p w14:paraId="65AB6550" w14:textId="77777777" w:rsidR="0097113E" w:rsidRDefault="0097113E" w:rsidP="0097113E">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Florie LANDRIOT</w:t>
                      </w:r>
                      <w:r>
                        <w:rPr>
                          <w:rFonts w:asciiTheme="majorHAnsi" w:hAnsiTheme="majorHAnsi" w:cstheme="majorHAnsi"/>
                          <w:sz w:val="22"/>
                          <w:szCs w:val="22"/>
                        </w:rPr>
                        <w:t>, secrétaire adjointe</w:t>
                      </w:r>
                    </w:p>
                    <w:p w14:paraId="2CF3FC1E" w14:textId="77777777" w:rsidR="00D422F1" w:rsidRPr="00110BEA" w:rsidRDefault="00D422F1" w:rsidP="00D422F1">
                      <w:pPr>
                        <w:pStyle w:val="Paragraphedeliste"/>
                        <w:numPr>
                          <w:ilvl w:val="0"/>
                          <w:numId w:val="3"/>
                        </w:numPr>
                        <w:jc w:val="both"/>
                      </w:pPr>
                      <w:r w:rsidRPr="00026913">
                        <w:rPr>
                          <w:rFonts w:asciiTheme="majorHAnsi" w:hAnsiTheme="majorHAnsi" w:cstheme="majorHAnsi"/>
                          <w:sz w:val="22"/>
                          <w:szCs w:val="22"/>
                        </w:rPr>
                        <w:t xml:space="preserve">Christopher NOIROT, </w:t>
                      </w:r>
                      <w:r>
                        <w:rPr>
                          <w:rFonts w:asciiTheme="majorHAnsi" w:hAnsiTheme="majorHAnsi" w:cstheme="majorHAnsi"/>
                          <w:sz w:val="22"/>
                          <w:szCs w:val="22"/>
                        </w:rPr>
                        <w:t>membre actif</w:t>
                      </w:r>
                    </w:p>
                    <w:p w14:paraId="271BC7BE" w14:textId="77777777" w:rsidR="00D422F1" w:rsidRDefault="00D422F1" w:rsidP="00D422F1">
                      <w:pPr>
                        <w:pStyle w:val="Paragraphedeliste"/>
                        <w:numPr>
                          <w:ilvl w:val="0"/>
                          <w:numId w:val="3"/>
                        </w:numPr>
                        <w:jc w:val="both"/>
                        <w:rPr>
                          <w:rFonts w:asciiTheme="majorHAnsi" w:hAnsiTheme="majorHAnsi" w:cstheme="majorHAnsi"/>
                          <w:sz w:val="22"/>
                          <w:szCs w:val="22"/>
                        </w:rPr>
                      </w:pPr>
                      <w:r w:rsidRPr="008F053A">
                        <w:rPr>
                          <w:rFonts w:asciiTheme="majorHAnsi" w:hAnsiTheme="majorHAnsi" w:cstheme="majorHAnsi"/>
                          <w:sz w:val="22"/>
                          <w:szCs w:val="22"/>
                        </w:rPr>
                        <w:t xml:space="preserve">Dylan CHAPPELOTTE, </w:t>
                      </w:r>
                      <w:r>
                        <w:rPr>
                          <w:rFonts w:asciiTheme="majorHAnsi" w:hAnsiTheme="majorHAnsi" w:cstheme="majorHAnsi"/>
                          <w:sz w:val="22"/>
                          <w:szCs w:val="22"/>
                        </w:rPr>
                        <w:t>membre actif</w:t>
                      </w:r>
                    </w:p>
                    <w:p w14:paraId="20A67570" w14:textId="77777777" w:rsidR="00D422F1" w:rsidRDefault="00D422F1" w:rsidP="00D422F1">
                      <w:pPr>
                        <w:pStyle w:val="Paragraphedeliste"/>
                        <w:jc w:val="both"/>
                        <w:rPr>
                          <w:rFonts w:asciiTheme="majorHAnsi" w:hAnsiTheme="majorHAnsi" w:cstheme="majorHAnsi"/>
                          <w:sz w:val="22"/>
                          <w:szCs w:val="22"/>
                        </w:rPr>
                      </w:pPr>
                    </w:p>
                    <w:p w14:paraId="11FF973B" w14:textId="77777777" w:rsidR="0097113E" w:rsidRDefault="0097113E" w:rsidP="0097113E">
                      <w:pPr>
                        <w:pStyle w:val="Paragraphedeliste"/>
                        <w:jc w:val="both"/>
                        <w:rPr>
                          <w:rFonts w:asciiTheme="majorHAnsi" w:hAnsiTheme="majorHAnsi" w:cstheme="majorHAnsi"/>
                          <w:sz w:val="22"/>
                          <w:szCs w:val="22"/>
                        </w:rPr>
                      </w:pPr>
                    </w:p>
                    <w:p w14:paraId="7C91CBAF" w14:textId="77777777" w:rsidR="002F4FAA" w:rsidRDefault="002F4FAA" w:rsidP="002F4FAA">
                      <w:pPr>
                        <w:pStyle w:val="Paragraphedeliste"/>
                        <w:jc w:val="both"/>
                        <w:rPr>
                          <w:rFonts w:asciiTheme="majorHAnsi" w:hAnsiTheme="majorHAnsi" w:cstheme="majorHAnsi"/>
                          <w:sz w:val="22"/>
                          <w:szCs w:val="22"/>
                        </w:rPr>
                      </w:pPr>
                    </w:p>
                    <w:p w14:paraId="2FF36A6B" w14:textId="77777777" w:rsidR="00756231" w:rsidRDefault="00756231" w:rsidP="00756231">
                      <w:pPr>
                        <w:pStyle w:val="Paragraphedeliste"/>
                        <w:jc w:val="both"/>
                        <w:rPr>
                          <w:rFonts w:asciiTheme="majorHAnsi" w:hAnsiTheme="majorHAnsi" w:cstheme="majorHAnsi"/>
                          <w:sz w:val="22"/>
                          <w:szCs w:val="22"/>
                        </w:rPr>
                      </w:pPr>
                    </w:p>
                    <w:p w14:paraId="46A2A1FF" w14:textId="7FD6041B" w:rsidR="00C7420D" w:rsidRPr="00CA7CED" w:rsidRDefault="00C7420D" w:rsidP="00756231">
                      <w:pPr>
                        <w:pStyle w:val="Paragraphedeliste"/>
                        <w:jc w:val="both"/>
                        <w:rPr>
                          <w:rFonts w:asciiTheme="majorHAnsi" w:hAnsiTheme="majorHAnsi" w:cstheme="majorHAnsi"/>
                          <w:sz w:val="22"/>
                          <w:szCs w:val="22"/>
                        </w:rPr>
                      </w:pPr>
                    </w:p>
                    <w:p w14:paraId="2DD430C1" w14:textId="77777777" w:rsidR="008203D3" w:rsidRDefault="008203D3" w:rsidP="008203D3">
                      <w:pPr>
                        <w:pStyle w:val="Paragraphedeliste"/>
                        <w:jc w:val="both"/>
                        <w:rPr>
                          <w:rFonts w:asciiTheme="majorHAnsi" w:hAnsiTheme="majorHAnsi" w:cstheme="majorHAnsi"/>
                          <w:sz w:val="22"/>
                          <w:szCs w:val="22"/>
                        </w:rPr>
                      </w:pPr>
                    </w:p>
                    <w:p w14:paraId="4355454A" w14:textId="0E050B45" w:rsidR="008203D3" w:rsidRPr="008203D3" w:rsidRDefault="008203D3" w:rsidP="008203D3">
                      <w:pPr>
                        <w:pStyle w:val="Paragraphedeliste"/>
                        <w:jc w:val="both"/>
                        <w:rPr>
                          <w:rFonts w:asciiTheme="majorHAnsi" w:hAnsiTheme="majorHAnsi" w:cstheme="majorHAnsi"/>
                          <w:b/>
                          <w:bCs/>
                          <w:sz w:val="22"/>
                          <w:szCs w:val="22"/>
                        </w:rPr>
                      </w:pPr>
                    </w:p>
                    <w:p w14:paraId="67B0FA36" w14:textId="77777777" w:rsidR="003D259D" w:rsidRDefault="003D259D" w:rsidP="003D259D">
                      <w:pPr>
                        <w:pStyle w:val="Paragraphedeliste"/>
                        <w:jc w:val="both"/>
                        <w:rPr>
                          <w:rFonts w:asciiTheme="majorHAnsi" w:hAnsiTheme="majorHAnsi" w:cstheme="majorHAnsi"/>
                          <w:sz w:val="22"/>
                          <w:szCs w:val="22"/>
                        </w:rPr>
                      </w:pPr>
                    </w:p>
                    <w:p w14:paraId="68B30A13" w14:textId="77777777" w:rsidR="004C7E1A" w:rsidRDefault="004C7E1A" w:rsidP="004C7E1A">
                      <w:pPr>
                        <w:pStyle w:val="Paragraphedeliste"/>
                        <w:jc w:val="both"/>
                        <w:rPr>
                          <w:rFonts w:asciiTheme="majorHAnsi" w:hAnsiTheme="majorHAnsi" w:cstheme="majorHAnsi"/>
                          <w:sz w:val="22"/>
                          <w:szCs w:val="22"/>
                        </w:rPr>
                      </w:pPr>
                    </w:p>
                    <w:p w14:paraId="7439F384" w14:textId="77777777" w:rsidR="00893C16" w:rsidRDefault="00893C16" w:rsidP="00893C16">
                      <w:pPr>
                        <w:pStyle w:val="Paragraphedeliste"/>
                        <w:jc w:val="both"/>
                        <w:rPr>
                          <w:rFonts w:asciiTheme="majorHAnsi" w:hAnsiTheme="majorHAnsi" w:cstheme="majorHAnsi"/>
                          <w:sz w:val="22"/>
                          <w:szCs w:val="22"/>
                        </w:rPr>
                      </w:pPr>
                    </w:p>
                    <w:p w14:paraId="7E11CBD3" w14:textId="77777777" w:rsidR="000B3C9D" w:rsidRDefault="000B3C9D" w:rsidP="000B3C9D">
                      <w:pPr>
                        <w:pStyle w:val="Paragraphedeliste"/>
                        <w:jc w:val="both"/>
                      </w:pPr>
                    </w:p>
                  </w:txbxContent>
                </v:textbox>
                <w10:wrap type="square" anchorx="margin"/>
              </v:shape>
            </w:pict>
          </mc:Fallback>
        </mc:AlternateContent>
      </w:r>
      <w:r w:rsidR="003E5BF0" w:rsidRPr="00B22B1E">
        <w:rPr>
          <w:rFonts w:asciiTheme="majorHAnsi" w:hAnsiTheme="majorHAnsi" w:cstheme="majorHAnsi"/>
          <w:b/>
          <w:bCs/>
          <w:sz w:val="22"/>
          <w:szCs w:val="22"/>
        </w:rPr>
        <w:t xml:space="preserve">PRESENTS : </w:t>
      </w:r>
    </w:p>
    <w:p w14:paraId="35BED259" w14:textId="77777777" w:rsidR="006D5066" w:rsidRDefault="006D5066" w:rsidP="0058059C">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Karine SLOWIK, Présidente</w:t>
      </w:r>
    </w:p>
    <w:p w14:paraId="492E192B" w14:textId="77777777" w:rsidR="00FC5716" w:rsidRDefault="00FC5716" w:rsidP="00FC5716">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Cynthia HOWALD, Vice-Présidente</w:t>
      </w:r>
    </w:p>
    <w:p w14:paraId="61660CFE" w14:textId="77777777" w:rsidR="003E3C3E" w:rsidRDefault="003E3C3E" w:rsidP="003E3C3E">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 xml:space="preserve">Laurent CARY, Vice-Président </w:t>
      </w:r>
    </w:p>
    <w:p w14:paraId="671DB27A" w14:textId="77777777" w:rsidR="00FC5716" w:rsidRDefault="00FC5716" w:rsidP="00FC5716">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 xml:space="preserve">Carole FAROZ, trésorière </w:t>
      </w:r>
    </w:p>
    <w:p w14:paraId="15F0D29E" w14:textId="74EEC942" w:rsidR="006124FA" w:rsidRDefault="006124FA" w:rsidP="006124FA">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Gaëtan PETRONELLI, trésorier adjoint</w:t>
      </w:r>
    </w:p>
    <w:p w14:paraId="74986FE7" w14:textId="5A4E2FF6" w:rsidR="006D5066" w:rsidRDefault="006D5066" w:rsidP="0058059C">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Vincent VANDELLE, Salarié</w:t>
      </w:r>
    </w:p>
    <w:p w14:paraId="796AF7A0" w14:textId="50303036" w:rsidR="00F8362E" w:rsidRPr="008F053A" w:rsidRDefault="00F8362E" w:rsidP="0058059C">
      <w:pPr>
        <w:pStyle w:val="Paragraphedeliste"/>
        <w:numPr>
          <w:ilvl w:val="0"/>
          <w:numId w:val="1"/>
        </w:numPr>
        <w:jc w:val="both"/>
        <w:rPr>
          <w:rFonts w:asciiTheme="majorHAnsi" w:hAnsiTheme="majorHAnsi" w:cstheme="majorHAnsi"/>
          <w:sz w:val="22"/>
          <w:szCs w:val="22"/>
        </w:rPr>
      </w:pPr>
      <w:r w:rsidRPr="008F053A">
        <w:rPr>
          <w:rFonts w:asciiTheme="majorHAnsi" w:hAnsiTheme="majorHAnsi" w:cstheme="majorHAnsi"/>
          <w:sz w:val="22"/>
          <w:szCs w:val="22"/>
        </w:rPr>
        <w:t xml:space="preserve">Andréa MAILLARD, </w:t>
      </w:r>
      <w:r w:rsidR="009A1C9C">
        <w:rPr>
          <w:rFonts w:asciiTheme="majorHAnsi" w:hAnsiTheme="majorHAnsi" w:cstheme="majorHAnsi"/>
          <w:sz w:val="22"/>
          <w:szCs w:val="22"/>
        </w:rPr>
        <w:t>s</w:t>
      </w:r>
      <w:r w:rsidR="00434F54">
        <w:rPr>
          <w:rFonts w:asciiTheme="majorHAnsi" w:hAnsiTheme="majorHAnsi" w:cstheme="majorHAnsi"/>
          <w:sz w:val="22"/>
          <w:szCs w:val="22"/>
        </w:rPr>
        <w:t>ecrétaire</w:t>
      </w:r>
    </w:p>
    <w:p w14:paraId="0E1243AC" w14:textId="5CAA8054" w:rsidR="00EB5C9A" w:rsidRDefault="00EB5C9A" w:rsidP="0058059C">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Emmanuel PERROD, membre actif</w:t>
      </w:r>
    </w:p>
    <w:p w14:paraId="6233021D" w14:textId="0A734732" w:rsidR="00080CC1" w:rsidRDefault="00080CC1" w:rsidP="0058059C">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Valentin CINELLI</w:t>
      </w:r>
      <w:r w:rsidR="005B5C84">
        <w:rPr>
          <w:rFonts w:asciiTheme="majorHAnsi" w:hAnsiTheme="majorHAnsi" w:cstheme="majorHAnsi"/>
          <w:sz w:val="22"/>
          <w:szCs w:val="22"/>
        </w:rPr>
        <w:t>, apprenti commercial</w:t>
      </w:r>
    </w:p>
    <w:p w14:paraId="2CC375CE" w14:textId="77777777" w:rsidR="006D5066" w:rsidRDefault="006D5066" w:rsidP="0058059C">
      <w:pPr>
        <w:pStyle w:val="Paragraphedeliste"/>
        <w:numPr>
          <w:ilvl w:val="0"/>
          <w:numId w:val="1"/>
        </w:numPr>
        <w:jc w:val="both"/>
        <w:rPr>
          <w:rFonts w:asciiTheme="majorHAnsi" w:hAnsiTheme="majorHAnsi" w:cstheme="majorHAnsi"/>
          <w:sz w:val="22"/>
          <w:szCs w:val="22"/>
        </w:rPr>
      </w:pPr>
      <w:r w:rsidRPr="009B6408">
        <w:rPr>
          <w:rFonts w:asciiTheme="majorHAnsi" w:hAnsiTheme="majorHAnsi" w:cstheme="majorHAnsi"/>
          <w:sz w:val="22"/>
          <w:szCs w:val="22"/>
        </w:rPr>
        <w:t>Frédérique BRUTUILLOT, membre actif</w:t>
      </w:r>
    </w:p>
    <w:p w14:paraId="00AA6444" w14:textId="77777777" w:rsidR="00695764" w:rsidRDefault="00695764" w:rsidP="00695764">
      <w:pPr>
        <w:pStyle w:val="Paragraphedeliste"/>
        <w:numPr>
          <w:ilvl w:val="0"/>
          <w:numId w:val="1"/>
        </w:numPr>
        <w:jc w:val="both"/>
        <w:rPr>
          <w:rFonts w:asciiTheme="majorHAnsi" w:hAnsiTheme="majorHAnsi" w:cstheme="majorHAnsi"/>
          <w:sz w:val="22"/>
          <w:szCs w:val="22"/>
        </w:rPr>
      </w:pPr>
      <w:r>
        <w:rPr>
          <w:rFonts w:asciiTheme="majorHAnsi" w:hAnsiTheme="majorHAnsi" w:cstheme="majorHAnsi"/>
          <w:sz w:val="22"/>
          <w:szCs w:val="22"/>
        </w:rPr>
        <w:t>Corentin GAIFFE, apprenti</w:t>
      </w:r>
    </w:p>
    <w:p w14:paraId="5257782E" w14:textId="376AB225" w:rsidR="00695764" w:rsidRDefault="00695764" w:rsidP="00695764">
      <w:pPr>
        <w:pStyle w:val="Paragraphedeliste"/>
        <w:numPr>
          <w:ilvl w:val="0"/>
          <w:numId w:val="1"/>
        </w:numPr>
        <w:jc w:val="both"/>
        <w:rPr>
          <w:rFonts w:asciiTheme="majorHAnsi" w:hAnsiTheme="majorHAnsi" w:cstheme="majorHAnsi"/>
          <w:sz w:val="22"/>
          <w:szCs w:val="22"/>
        </w:rPr>
      </w:pPr>
      <w:r w:rsidRPr="00CA7CED">
        <w:rPr>
          <w:rFonts w:asciiTheme="majorHAnsi" w:hAnsiTheme="majorHAnsi" w:cstheme="majorHAnsi"/>
          <w:sz w:val="22"/>
          <w:szCs w:val="22"/>
        </w:rPr>
        <w:t xml:space="preserve">Mireille </w:t>
      </w:r>
      <w:r>
        <w:rPr>
          <w:rFonts w:asciiTheme="majorHAnsi" w:hAnsiTheme="majorHAnsi" w:cstheme="majorHAnsi"/>
          <w:sz w:val="22"/>
          <w:szCs w:val="22"/>
        </w:rPr>
        <w:t>ROBERGET</w:t>
      </w:r>
      <w:r w:rsidRPr="00CA7CED">
        <w:rPr>
          <w:rFonts w:asciiTheme="majorHAnsi" w:hAnsiTheme="majorHAnsi" w:cstheme="majorHAnsi"/>
          <w:sz w:val="22"/>
          <w:szCs w:val="22"/>
        </w:rPr>
        <w:t>, membre actif</w:t>
      </w:r>
    </w:p>
    <w:p w14:paraId="53F93632" w14:textId="77777777" w:rsidR="006124FA" w:rsidRDefault="006124FA" w:rsidP="006124FA">
      <w:pPr>
        <w:pStyle w:val="Paragraphedeliste"/>
        <w:jc w:val="both"/>
        <w:rPr>
          <w:rFonts w:asciiTheme="majorHAnsi" w:hAnsiTheme="majorHAnsi" w:cstheme="majorHAnsi"/>
          <w:sz w:val="22"/>
          <w:szCs w:val="22"/>
        </w:rPr>
      </w:pPr>
    </w:p>
    <w:p w14:paraId="7908171C" w14:textId="6A60DB55" w:rsidR="003E5BF0" w:rsidRDefault="003E5BF0" w:rsidP="002B3306">
      <w:pPr>
        <w:jc w:val="both"/>
      </w:pPr>
    </w:p>
    <w:p w14:paraId="20CB2D23" w14:textId="77777777" w:rsidR="004C2C80" w:rsidRDefault="004C2C80" w:rsidP="002B3306">
      <w:pPr>
        <w:pStyle w:val="Paragraphedeliste"/>
        <w:jc w:val="both"/>
      </w:pPr>
    </w:p>
    <w:p w14:paraId="06D52DA3" w14:textId="77777777" w:rsidR="008F053A" w:rsidRDefault="008F053A" w:rsidP="002B3306">
      <w:pPr>
        <w:pBdr>
          <w:top w:val="single" w:sz="4" w:space="1" w:color="auto"/>
        </w:pBdr>
        <w:jc w:val="both"/>
        <w:rPr>
          <w:rFonts w:ascii="Calibri" w:hAnsi="Calibri"/>
          <w:b/>
          <w:sz w:val="22"/>
          <w:szCs w:val="22"/>
        </w:rPr>
      </w:pPr>
    </w:p>
    <w:p w14:paraId="66ECC790" w14:textId="0394F2E5" w:rsidR="004350DD" w:rsidRPr="00BC0186" w:rsidRDefault="00106417" w:rsidP="002B3306">
      <w:pPr>
        <w:jc w:val="both"/>
        <w:rPr>
          <w:rFonts w:ascii="Calibri" w:hAnsi="Calibri"/>
          <w:b/>
          <w:sz w:val="22"/>
          <w:szCs w:val="22"/>
          <w:u w:val="single"/>
        </w:rPr>
      </w:pPr>
      <w:r w:rsidRPr="00BC0186">
        <w:rPr>
          <w:rFonts w:ascii="Calibri" w:hAnsi="Calibri"/>
          <w:b/>
          <w:sz w:val="22"/>
          <w:szCs w:val="22"/>
          <w:u w:val="single"/>
        </w:rPr>
        <w:t xml:space="preserve">Ordre du jour : </w:t>
      </w:r>
    </w:p>
    <w:p w14:paraId="22529EA3" w14:textId="77777777" w:rsidR="008203D3" w:rsidRDefault="008203D3" w:rsidP="00726FC2">
      <w:pPr>
        <w:shd w:val="clear" w:color="auto" w:fill="FFFFFF"/>
        <w:spacing w:line="241" w:lineRule="atLeast"/>
        <w:rPr>
          <w:rFonts w:ascii="Calibri" w:hAnsi="Calibri" w:cs="Calibri"/>
          <w:color w:val="000000"/>
          <w:sz w:val="22"/>
          <w:szCs w:val="22"/>
          <w:bdr w:val="none" w:sz="0" w:space="0" w:color="auto" w:frame="1"/>
        </w:rPr>
      </w:pPr>
    </w:p>
    <w:p w14:paraId="3EC0D3B0" w14:textId="77777777" w:rsidR="00695764" w:rsidRDefault="00726FC2" w:rsidP="00726FC2">
      <w:pPr>
        <w:shd w:val="clear" w:color="auto" w:fill="FFFFFF"/>
        <w:spacing w:line="241" w:lineRule="atLeast"/>
        <w:rPr>
          <w:rFonts w:ascii="Calibri" w:hAnsi="Calibri" w:cs="Calibri"/>
          <w:b/>
          <w:bCs/>
          <w:color w:val="000000"/>
          <w:sz w:val="22"/>
          <w:szCs w:val="22"/>
          <w:bdr w:val="none" w:sz="0" w:space="0" w:color="auto" w:frame="1"/>
        </w:rPr>
      </w:pPr>
      <w:r w:rsidRPr="006D3E8E">
        <w:rPr>
          <w:rFonts w:ascii="Calibri" w:hAnsi="Calibri" w:cs="Calibri"/>
          <w:b/>
          <w:bCs/>
          <w:color w:val="000000"/>
          <w:sz w:val="22"/>
          <w:szCs w:val="22"/>
          <w:bdr w:val="none" w:sz="0" w:space="0" w:color="auto" w:frame="1"/>
        </w:rPr>
        <w:t>ANIMATION   </w:t>
      </w:r>
    </w:p>
    <w:p w14:paraId="741BB8EB" w14:textId="6D5869E4" w:rsidR="00331464" w:rsidRPr="006124FA" w:rsidRDefault="0097113E" w:rsidP="006124FA">
      <w:pPr>
        <w:pStyle w:val="Paragraphedeliste"/>
        <w:numPr>
          <w:ilvl w:val="0"/>
          <w:numId w:val="1"/>
        </w:numPr>
        <w:shd w:val="clear" w:color="auto" w:fill="FFFFFF"/>
        <w:spacing w:line="235" w:lineRule="atLeast"/>
        <w:rPr>
          <w:rFonts w:ascii="Calibri" w:hAnsi="Calibri" w:cs="Calibri"/>
          <w:color w:val="000000"/>
          <w:sz w:val="22"/>
          <w:szCs w:val="22"/>
        </w:rPr>
      </w:pPr>
      <w:r>
        <w:rPr>
          <w:rFonts w:ascii="Calibri" w:hAnsi="Calibri" w:cs="Calibri"/>
          <w:color w:val="000000"/>
          <w:sz w:val="22"/>
          <w:szCs w:val="22"/>
          <w:bdr w:val="none" w:sz="0" w:space="0" w:color="auto" w:frame="1"/>
        </w:rPr>
        <w:t>Nuit du hand fauteuil 21 février</w:t>
      </w:r>
    </w:p>
    <w:p w14:paraId="23AED41B" w14:textId="77777777" w:rsidR="001326F8" w:rsidRDefault="001326F8" w:rsidP="00726FC2">
      <w:pPr>
        <w:shd w:val="clear" w:color="auto" w:fill="FFFFFF"/>
        <w:spacing w:line="241" w:lineRule="atLeast"/>
        <w:rPr>
          <w:rFonts w:ascii="Calibri" w:hAnsi="Calibri" w:cs="Calibri"/>
          <w:b/>
          <w:bCs/>
          <w:color w:val="000000"/>
          <w:sz w:val="22"/>
          <w:szCs w:val="22"/>
          <w:bdr w:val="none" w:sz="0" w:space="0" w:color="auto" w:frame="1"/>
        </w:rPr>
      </w:pPr>
    </w:p>
    <w:p w14:paraId="54D9DEDE" w14:textId="6A038269" w:rsidR="00726FC2" w:rsidRPr="006D3E8E" w:rsidRDefault="00726FC2" w:rsidP="00726FC2">
      <w:pPr>
        <w:shd w:val="clear" w:color="auto" w:fill="FFFFFF"/>
        <w:spacing w:line="241" w:lineRule="atLeast"/>
        <w:rPr>
          <w:rFonts w:ascii="Segoe UI" w:hAnsi="Segoe UI" w:cs="Segoe UI"/>
          <w:b/>
          <w:bCs/>
          <w:color w:val="242424"/>
          <w:sz w:val="23"/>
          <w:szCs w:val="23"/>
        </w:rPr>
      </w:pPr>
      <w:r w:rsidRPr="006D3E8E">
        <w:rPr>
          <w:rFonts w:ascii="Calibri" w:hAnsi="Calibri" w:cs="Calibri"/>
          <w:b/>
          <w:bCs/>
          <w:color w:val="000000"/>
          <w:sz w:val="22"/>
          <w:szCs w:val="22"/>
          <w:bdr w:val="none" w:sz="0" w:space="0" w:color="auto" w:frame="1"/>
        </w:rPr>
        <w:t>SPORTIF             </w:t>
      </w:r>
    </w:p>
    <w:p w14:paraId="2A56E6BB" w14:textId="6ED1F65A" w:rsidR="001326F8" w:rsidRDefault="0097113E" w:rsidP="001326F8">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97113E">
        <w:rPr>
          <w:rFonts w:ascii="Calibri" w:hAnsi="Calibri" w:cs="Calibri"/>
          <w:color w:val="000000"/>
          <w:sz w:val="22"/>
          <w:szCs w:val="22"/>
          <w:bdr w:val="none" w:sz="0" w:space="0" w:color="auto" w:frame="1"/>
        </w:rPr>
        <w:t xml:space="preserve">Intervention Hand Fauteuil demandée par le Lycée </w:t>
      </w:r>
      <w:proofErr w:type="spellStart"/>
      <w:r w:rsidRPr="0097113E">
        <w:rPr>
          <w:rFonts w:ascii="Calibri" w:hAnsi="Calibri" w:cs="Calibri"/>
          <w:color w:val="000000"/>
          <w:sz w:val="22"/>
          <w:szCs w:val="22"/>
          <w:bdr w:val="none" w:sz="0" w:space="0" w:color="auto" w:frame="1"/>
        </w:rPr>
        <w:t>Montciel</w:t>
      </w:r>
      <w:proofErr w:type="spellEnd"/>
      <w:r w:rsidRPr="0097113E">
        <w:rPr>
          <w:rFonts w:ascii="Calibri" w:hAnsi="Calibri" w:cs="Calibri"/>
          <w:color w:val="000000"/>
          <w:sz w:val="22"/>
          <w:szCs w:val="22"/>
          <w:bdr w:val="none" w:sz="0" w:space="0" w:color="auto" w:frame="1"/>
        </w:rPr>
        <w:t xml:space="preserve"> (3e année de suite) pour classe aide à la personne &amp; classe option sportive qui implique une connaissance du monde du </w:t>
      </w:r>
      <w:proofErr w:type="gramStart"/>
      <w:r w:rsidRPr="0097113E">
        <w:rPr>
          <w:rFonts w:ascii="Calibri" w:hAnsi="Calibri" w:cs="Calibri"/>
          <w:color w:val="000000"/>
          <w:sz w:val="22"/>
          <w:szCs w:val="22"/>
          <w:bdr w:val="none" w:sz="0" w:space="0" w:color="auto" w:frame="1"/>
        </w:rPr>
        <w:t>handicap:</w:t>
      </w:r>
      <w:proofErr w:type="gramEnd"/>
      <w:r w:rsidRPr="0097113E">
        <w:rPr>
          <w:rFonts w:ascii="Calibri" w:hAnsi="Calibri" w:cs="Calibri"/>
          <w:color w:val="000000"/>
          <w:sz w:val="22"/>
          <w:szCs w:val="22"/>
          <w:bdr w:val="none" w:sz="0" w:space="0" w:color="auto" w:frame="1"/>
        </w:rPr>
        <w:t xml:space="preserve"> un Mercredi matin en Février ou Mars sur deux fois 2h. Devis les années précédentes 50€ l'heure soit 200€</w:t>
      </w:r>
      <w:r w:rsidR="001326F8" w:rsidRPr="001326F8">
        <w:rPr>
          <w:rFonts w:ascii="Calibri" w:hAnsi="Calibri" w:cs="Calibri"/>
          <w:color w:val="000000"/>
          <w:sz w:val="22"/>
          <w:szCs w:val="22"/>
          <w:bdr w:val="none" w:sz="0" w:space="0" w:color="auto" w:frame="1"/>
        </w:rPr>
        <w:tab/>
      </w:r>
    </w:p>
    <w:p w14:paraId="00072211" w14:textId="77777777" w:rsidR="0097113E" w:rsidRDefault="001326F8" w:rsidP="0097113E">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1326F8">
        <w:rPr>
          <w:rFonts w:ascii="Calibri" w:hAnsi="Calibri" w:cs="Calibri"/>
          <w:color w:val="000000"/>
          <w:sz w:val="22"/>
          <w:szCs w:val="22"/>
          <w:bdr w:val="none" w:sz="0" w:space="0" w:color="auto" w:frame="1"/>
        </w:rPr>
        <w:t xml:space="preserve">Fauteuil </w:t>
      </w:r>
      <w:r w:rsidRPr="001326F8">
        <w:rPr>
          <w:rFonts w:ascii="Calibri" w:hAnsi="Calibri" w:cs="Calibri"/>
          <w:color w:val="000000"/>
          <w:sz w:val="22"/>
          <w:szCs w:val="22"/>
          <w:bdr w:val="none" w:sz="0" w:space="0" w:color="auto" w:frame="1"/>
        </w:rPr>
        <w:tab/>
      </w:r>
    </w:p>
    <w:p w14:paraId="0AB40F01" w14:textId="30220575" w:rsidR="0098760D" w:rsidRDefault="0098760D" w:rsidP="0097113E">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98760D">
        <w:rPr>
          <w:rFonts w:ascii="Calibri" w:hAnsi="Calibri" w:cs="Calibri"/>
          <w:color w:val="000000"/>
          <w:sz w:val="22"/>
          <w:szCs w:val="22"/>
          <w:bdr w:val="none" w:sz="0" w:space="0" w:color="auto" w:frame="1"/>
        </w:rPr>
        <w:t xml:space="preserve">Section Rouget de </w:t>
      </w:r>
      <w:proofErr w:type="spellStart"/>
      <w:r w:rsidRPr="0098760D">
        <w:rPr>
          <w:rFonts w:ascii="Calibri" w:hAnsi="Calibri" w:cs="Calibri"/>
          <w:color w:val="000000"/>
          <w:sz w:val="22"/>
          <w:szCs w:val="22"/>
          <w:bdr w:val="none" w:sz="0" w:space="0" w:color="auto" w:frame="1"/>
        </w:rPr>
        <w:t>Lisle</w:t>
      </w:r>
      <w:proofErr w:type="spellEnd"/>
    </w:p>
    <w:p w14:paraId="31CAD758" w14:textId="77777777" w:rsidR="0097113E" w:rsidRDefault="0097113E" w:rsidP="0097113E">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97113E">
        <w:rPr>
          <w:rFonts w:ascii="Calibri" w:hAnsi="Calibri" w:cs="Calibri"/>
          <w:color w:val="000000"/>
          <w:sz w:val="22"/>
          <w:szCs w:val="22"/>
          <w:bdr w:val="none" w:sz="0" w:space="0" w:color="auto" w:frame="1"/>
        </w:rPr>
        <w:t xml:space="preserve">Validation budget prévisionnel </w:t>
      </w:r>
      <w:proofErr w:type="spellStart"/>
      <w:r w:rsidRPr="0097113E">
        <w:rPr>
          <w:rFonts w:ascii="Calibri" w:hAnsi="Calibri" w:cs="Calibri"/>
          <w:color w:val="000000"/>
          <w:sz w:val="22"/>
          <w:szCs w:val="22"/>
          <w:bdr w:val="none" w:sz="0" w:space="0" w:color="auto" w:frame="1"/>
        </w:rPr>
        <w:t>Bellecin</w:t>
      </w:r>
      <w:proofErr w:type="spellEnd"/>
      <w:r w:rsidRPr="0097113E">
        <w:rPr>
          <w:rFonts w:ascii="Calibri" w:hAnsi="Calibri" w:cs="Calibri"/>
          <w:color w:val="000000"/>
          <w:sz w:val="22"/>
          <w:szCs w:val="22"/>
          <w:bdr w:val="none" w:sz="0" w:space="0" w:color="auto" w:frame="1"/>
        </w:rPr>
        <w:t xml:space="preserve"> pour démarrer la communication</w:t>
      </w:r>
    </w:p>
    <w:p w14:paraId="3D31011D" w14:textId="77777777" w:rsidR="0097113E" w:rsidRDefault="0097113E" w:rsidP="0097113E">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97113E">
        <w:rPr>
          <w:rFonts w:ascii="Calibri" w:hAnsi="Calibri" w:cs="Calibri"/>
          <w:color w:val="000000"/>
          <w:sz w:val="22"/>
          <w:szCs w:val="22"/>
          <w:bdr w:val="none" w:sz="0" w:space="0" w:color="auto" w:frame="1"/>
        </w:rPr>
        <w:t xml:space="preserve">Point </w:t>
      </w:r>
      <w:proofErr w:type="spellStart"/>
      <w:r w:rsidRPr="0097113E">
        <w:rPr>
          <w:rFonts w:ascii="Calibri" w:hAnsi="Calibri" w:cs="Calibri"/>
          <w:color w:val="000000"/>
          <w:sz w:val="22"/>
          <w:szCs w:val="22"/>
          <w:bdr w:val="none" w:sz="0" w:space="0" w:color="auto" w:frame="1"/>
        </w:rPr>
        <w:t>intercomité</w:t>
      </w:r>
      <w:proofErr w:type="spellEnd"/>
    </w:p>
    <w:p w14:paraId="2031DD92" w14:textId="159E441B" w:rsidR="0098760D" w:rsidRDefault="0098760D" w:rsidP="0097113E">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98760D">
        <w:rPr>
          <w:rFonts w:ascii="Calibri" w:hAnsi="Calibri" w:cs="Calibri"/>
          <w:color w:val="000000"/>
          <w:sz w:val="22"/>
          <w:szCs w:val="22"/>
          <w:bdr w:val="none" w:sz="0" w:space="0" w:color="auto" w:frame="1"/>
        </w:rPr>
        <w:t>Encadrement des équipes pour la saison 2025/2026</w:t>
      </w:r>
    </w:p>
    <w:p w14:paraId="076D54BE" w14:textId="7716DADF" w:rsidR="001326F8" w:rsidRPr="0097113E" w:rsidRDefault="0097113E" w:rsidP="0097113E">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R</w:t>
      </w:r>
      <w:r w:rsidRPr="0097113E">
        <w:rPr>
          <w:rFonts w:ascii="Calibri" w:hAnsi="Calibri" w:cs="Calibri"/>
          <w:color w:val="000000"/>
          <w:sz w:val="22"/>
          <w:szCs w:val="22"/>
          <w:bdr w:val="none" w:sz="0" w:space="0" w:color="auto" w:frame="1"/>
        </w:rPr>
        <w:t>ecrutement coach entraîneur SFA</w:t>
      </w:r>
    </w:p>
    <w:p w14:paraId="21EA9516" w14:textId="77777777" w:rsidR="0011307A" w:rsidRDefault="0011307A" w:rsidP="006D3E8E">
      <w:pPr>
        <w:shd w:val="clear" w:color="auto" w:fill="FFFFFF"/>
        <w:spacing w:line="235" w:lineRule="atLeast"/>
        <w:rPr>
          <w:rFonts w:ascii="Calibri" w:hAnsi="Calibri" w:cs="Calibri"/>
          <w:b/>
          <w:bCs/>
          <w:color w:val="000000"/>
          <w:sz w:val="22"/>
          <w:szCs w:val="22"/>
          <w:bdr w:val="none" w:sz="0" w:space="0" w:color="auto" w:frame="1"/>
        </w:rPr>
      </w:pPr>
    </w:p>
    <w:p w14:paraId="2B430DF1" w14:textId="435FFC1B" w:rsidR="0098760D" w:rsidRDefault="0098760D" w:rsidP="006D3E8E">
      <w:pPr>
        <w:shd w:val="clear" w:color="auto" w:fill="FFFFFF"/>
        <w:spacing w:line="235" w:lineRule="atLeast"/>
        <w:rPr>
          <w:rFonts w:ascii="Calibri" w:hAnsi="Calibri" w:cs="Calibri"/>
          <w:b/>
          <w:bCs/>
          <w:color w:val="000000"/>
          <w:sz w:val="22"/>
          <w:szCs w:val="22"/>
          <w:bdr w:val="none" w:sz="0" w:space="0" w:color="auto" w:frame="1"/>
        </w:rPr>
      </w:pPr>
      <w:r>
        <w:rPr>
          <w:rFonts w:ascii="Calibri" w:hAnsi="Calibri" w:cs="Calibri"/>
          <w:b/>
          <w:bCs/>
          <w:color w:val="000000"/>
          <w:sz w:val="22"/>
          <w:szCs w:val="22"/>
          <w:bdr w:val="none" w:sz="0" w:space="0" w:color="auto" w:frame="1"/>
        </w:rPr>
        <w:t>PARTENARIAT :</w:t>
      </w:r>
    </w:p>
    <w:p w14:paraId="5974FCFC" w14:textId="7DBA2851" w:rsidR="0098760D" w:rsidRPr="00D422F1" w:rsidRDefault="0098760D" w:rsidP="00D422F1">
      <w:pPr>
        <w:pStyle w:val="Paragraphedeliste"/>
        <w:numPr>
          <w:ilvl w:val="0"/>
          <w:numId w:val="1"/>
        </w:numPr>
        <w:jc w:val="both"/>
        <w:rPr>
          <w:rFonts w:ascii="Calibri" w:hAnsi="Calibri"/>
          <w:bCs/>
          <w:sz w:val="22"/>
          <w:szCs w:val="22"/>
        </w:rPr>
      </w:pPr>
      <w:r w:rsidRPr="00D422F1">
        <w:rPr>
          <w:rFonts w:ascii="Calibri" w:hAnsi="Calibri"/>
          <w:bCs/>
          <w:sz w:val="22"/>
          <w:szCs w:val="22"/>
        </w:rPr>
        <w:t>MAJ fichier partenaires et renouvellement conventions</w:t>
      </w:r>
    </w:p>
    <w:p w14:paraId="3B142EF1" w14:textId="781A32F9" w:rsidR="0098760D" w:rsidRDefault="0098760D" w:rsidP="006D3E8E">
      <w:pPr>
        <w:shd w:val="clear" w:color="auto" w:fill="FFFFFF"/>
        <w:spacing w:line="235" w:lineRule="atLeast"/>
        <w:rPr>
          <w:rFonts w:ascii="Calibri" w:hAnsi="Calibri" w:cs="Calibri"/>
          <w:b/>
          <w:bCs/>
          <w:color w:val="000000"/>
          <w:sz w:val="22"/>
          <w:szCs w:val="22"/>
          <w:bdr w:val="none" w:sz="0" w:space="0" w:color="auto" w:frame="1"/>
        </w:rPr>
      </w:pPr>
    </w:p>
    <w:p w14:paraId="2B4DC0B2" w14:textId="21723F81" w:rsidR="00B0159C" w:rsidRPr="00B0159C" w:rsidRDefault="0097113E" w:rsidP="006D3E8E">
      <w:pPr>
        <w:shd w:val="clear" w:color="auto" w:fill="FFFFFF"/>
        <w:spacing w:line="235" w:lineRule="atLeast"/>
        <w:rPr>
          <w:rFonts w:ascii="Calibri" w:hAnsi="Calibri" w:cs="Calibri"/>
          <w:b/>
          <w:bCs/>
          <w:color w:val="000000"/>
          <w:sz w:val="22"/>
          <w:szCs w:val="22"/>
          <w:bdr w:val="none" w:sz="0" w:space="0" w:color="auto" w:frame="1"/>
        </w:rPr>
      </w:pPr>
      <w:r>
        <w:rPr>
          <w:rFonts w:ascii="Calibri" w:hAnsi="Calibri" w:cs="Calibri"/>
          <w:b/>
          <w:bCs/>
          <w:color w:val="000000"/>
          <w:sz w:val="22"/>
          <w:szCs w:val="22"/>
          <w:bdr w:val="none" w:sz="0" w:space="0" w:color="auto" w:frame="1"/>
        </w:rPr>
        <w:t>EQUIPEMENT</w:t>
      </w:r>
    </w:p>
    <w:p w14:paraId="7A2E5946" w14:textId="4FC2D04F" w:rsidR="00B0159C" w:rsidRPr="00DD7898" w:rsidRDefault="0097113E" w:rsidP="00B0159C">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Projet maillot</w:t>
      </w:r>
    </w:p>
    <w:p w14:paraId="77ED4E11" w14:textId="77777777" w:rsidR="006D3E8E" w:rsidRDefault="006D3E8E" w:rsidP="006D3E8E">
      <w:pPr>
        <w:shd w:val="clear" w:color="auto" w:fill="FFFFFF"/>
        <w:spacing w:line="235" w:lineRule="atLeast"/>
        <w:rPr>
          <w:rFonts w:ascii="Calibri" w:hAnsi="Calibri" w:cs="Calibri"/>
          <w:color w:val="000000"/>
          <w:sz w:val="22"/>
          <w:szCs w:val="22"/>
          <w:bdr w:val="none" w:sz="0" w:space="0" w:color="auto" w:frame="1"/>
        </w:rPr>
      </w:pPr>
    </w:p>
    <w:p w14:paraId="17D86412" w14:textId="5129C8C6" w:rsidR="00726FC2" w:rsidRPr="006D3E8E" w:rsidRDefault="00726FC2" w:rsidP="00E86C44">
      <w:pPr>
        <w:shd w:val="clear" w:color="auto" w:fill="FFFFFF"/>
        <w:spacing w:line="235" w:lineRule="atLeast"/>
        <w:rPr>
          <w:rFonts w:ascii="Calibri" w:hAnsi="Calibri" w:cs="Calibri"/>
          <w:b/>
          <w:bCs/>
          <w:color w:val="000000"/>
          <w:sz w:val="22"/>
          <w:szCs w:val="22"/>
        </w:rPr>
      </w:pPr>
      <w:r w:rsidRPr="006D3E8E">
        <w:rPr>
          <w:rFonts w:ascii="Calibri" w:hAnsi="Calibri" w:cs="Calibri"/>
          <w:b/>
          <w:bCs/>
          <w:color w:val="000000"/>
          <w:sz w:val="22"/>
          <w:szCs w:val="22"/>
          <w:bdr w:val="none" w:sz="0" w:space="0" w:color="auto" w:frame="1"/>
        </w:rPr>
        <w:t>AUTRES</w:t>
      </w:r>
    </w:p>
    <w:p w14:paraId="1A4EB107" w14:textId="77777777" w:rsidR="0097113E" w:rsidRDefault="0097113E" w:rsidP="0097113E">
      <w:pPr>
        <w:pStyle w:val="Paragraphedeliste"/>
        <w:numPr>
          <w:ilvl w:val="0"/>
          <w:numId w:val="1"/>
        </w:numPr>
        <w:jc w:val="both"/>
        <w:rPr>
          <w:rFonts w:ascii="Calibri" w:hAnsi="Calibri" w:cs="Calibri"/>
          <w:color w:val="000000"/>
          <w:sz w:val="22"/>
          <w:szCs w:val="22"/>
          <w:bdr w:val="none" w:sz="0" w:space="0" w:color="auto" w:frame="1"/>
        </w:rPr>
      </w:pPr>
      <w:r w:rsidRPr="0097113E">
        <w:rPr>
          <w:rFonts w:ascii="Calibri" w:hAnsi="Calibri" w:cs="Calibri"/>
          <w:color w:val="000000"/>
          <w:sz w:val="22"/>
          <w:szCs w:val="22"/>
          <w:bdr w:val="none" w:sz="0" w:space="0" w:color="auto" w:frame="1"/>
        </w:rPr>
        <w:t>AG CD Handisport 39 le Vendredi 21/02 à 18h au Puits Salé</w:t>
      </w:r>
    </w:p>
    <w:p w14:paraId="05D2D6FE" w14:textId="77777777" w:rsidR="0097113E" w:rsidRDefault="0097113E" w:rsidP="0097113E">
      <w:pPr>
        <w:pStyle w:val="Paragraphedeliste"/>
        <w:numPr>
          <w:ilvl w:val="0"/>
          <w:numId w:val="1"/>
        </w:numPr>
        <w:jc w:val="both"/>
        <w:rPr>
          <w:rFonts w:ascii="Calibri" w:hAnsi="Calibri" w:cs="Calibri"/>
          <w:color w:val="000000"/>
          <w:sz w:val="22"/>
          <w:szCs w:val="22"/>
          <w:bdr w:val="none" w:sz="0" w:space="0" w:color="auto" w:frame="1"/>
        </w:rPr>
      </w:pPr>
      <w:r w:rsidRPr="0097113E">
        <w:rPr>
          <w:rFonts w:ascii="Calibri" w:hAnsi="Calibri" w:cs="Calibri"/>
          <w:color w:val="000000"/>
          <w:sz w:val="22"/>
          <w:szCs w:val="22"/>
          <w:bdr w:val="none" w:sz="0" w:space="0" w:color="auto" w:frame="1"/>
        </w:rPr>
        <w:t>Annulation bus pour Dijon-Saran (D2M) car match décalé au Jeudi soir. Validation offre tarifaire JDA Dijon - Sambre (D1F) Jeudi 24 Avril 20h (pendant vacances) places offertes par Dijon, bus 55 places 595€ + entrée de nos jeunes avant-match</w:t>
      </w:r>
    </w:p>
    <w:p w14:paraId="355C37A4" w14:textId="77777777" w:rsidR="0097113E" w:rsidRDefault="0097113E" w:rsidP="0097113E">
      <w:pPr>
        <w:pStyle w:val="Paragraphedeliste"/>
        <w:numPr>
          <w:ilvl w:val="0"/>
          <w:numId w:val="1"/>
        </w:num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Q</w:t>
      </w:r>
      <w:r w:rsidRPr="0097113E">
        <w:rPr>
          <w:rFonts w:ascii="Calibri" w:hAnsi="Calibri" w:cs="Calibri"/>
          <w:color w:val="000000"/>
          <w:sz w:val="22"/>
          <w:szCs w:val="22"/>
          <w:bdr w:val="none" w:sz="0" w:space="0" w:color="auto" w:frame="1"/>
        </w:rPr>
        <w:t xml:space="preserve">uestion Clara Gaume (Senior F - CPE au </w:t>
      </w:r>
      <w:proofErr w:type="spellStart"/>
      <w:r w:rsidRPr="0097113E">
        <w:rPr>
          <w:rFonts w:ascii="Calibri" w:hAnsi="Calibri" w:cs="Calibri"/>
          <w:color w:val="000000"/>
          <w:sz w:val="22"/>
          <w:szCs w:val="22"/>
          <w:bdr w:val="none" w:sz="0" w:space="0" w:color="auto" w:frame="1"/>
        </w:rPr>
        <w:t>corbusier</w:t>
      </w:r>
      <w:proofErr w:type="spellEnd"/>
      <w:r w:rsidRPr="0097113E">
        <w:rPr>
          <w:rFonts w:ascii="Calibri" w:hAnsi="Calibri" w:cs="Calibri"/>
          <w:color w:val="000000"/>
          <w:sz w:val="22"/>
          <w:szCs w:val="22"/>
          <w:bdr w:val="none" w:sz="0" w:space="0" w:color="auto" w:frame="1"/>
        </w:rPr>
        <w:t>) pour un prêt de deux fauteuils de hand</w:t>
      </w:r>
    </w:p>
    <w:p w14:paraId="125F37FA" w14:textId="77777777" w:rsidR="0097113E" w:rsidRDefault="0097113E" w:rsidP="0097113E">
      <w:pPr>
        <w:pStyle w:val="Paragraphedeliste"/>
        <w:numPr>
          <w:ilvl w:val="0"/>
          <w:numId w:val="1"/>
        </w:numPr>
        <w:jc w:val="both"/>
        <w:rPr>
          <w:rFonts w:ascii="Calibri" w:hAnsi="Calibri" w:cs="Calibri"/>
          <w:color w:val="000000"/>
          <w:sz w:val="22"/>
          <w:szCs w:val="22"/>
          <w:bdr w:val="none" w:sz="0" w:space="0" w:color="auto" w:frame="1"/>
        </w:rPr>
      </w:pPr>
      <w:r w:rsidRPr="0097113E">
        <w:rPr>
          <w:rFonts w:ascii="Calibri" w:hAnsi="Calibri" w:cs="Calibri"/>
          <w:color w:val="000000"/>
          <w:sz w:val="22"/>
          <w:szCs w:val="22"/>
          <w:bdr w:val="none" w:sz="0" w:space="0" w:color="auto" w:frame="1"/>
        </w:rPr>
        <w:t>Projet Sauve ton eau</w:t>
      </w:r>
    </w:p>
    <w:p w14:paraId="72647007" w14:textId="77777777" w:rsidR="0097113E" w:rsidRDefault="0097113E" w:rsidP="0097113E">
      <w:pPr>
        <w:pStyle w:val="Paragraphedeliste"/>
        <w:numPr>
          <w:ilvl w:val="0"/>
          <w:numId w:val="1"/>
        </w:numPr>
        <w:jc w:val="both"/>
        <w:rPr>
          <w:rFonts w:ascii="Calibri" w:hAnsi="Calibri" w:cs="Calibri"/>
          <w:color w:val="000000"/>
          <w:sz w:val="22"/>
          <w:szCs w:val="22"/>
          <w:bdr w:val="none" w:sz="0" w:space="0" w:color="auto" w:frame="1"/>
        </w:rPr>
      </w:pPr>
      <w:r w:rsidRPr="0097113E">
        <w:rPr>
          <w:rFonts w:ascii="Calibri" w:hAnsi="Calibri" w:cs="Calibri"/>
          <w:color w:val="000000"/>
          <w:sz w:val="22"/>
          <w:szCs w:val="22"/>
          <w:bdr w:val="none" w:sz="0" w:space="0" w:color="auto" w:frame="1"/>
        </w:rPr>
        <w:t xml:space="preserve">Travaux Cosec / </w:t>
      </w:r>
      <w:proofErr w:type="gramStart"/>
      <w:r w:rsidRPr="0097113E">
        <w:rPr>
          <w:rFonts w:ascii="Calibri" w:hAnsi="Calibri" w:cs="Calibri"/>
          <w:color w:val="000000"/>
          <w:sz w:val="22"/>
          <w:szCs w:val="22"/>
          <w:bdr w:val="none" w:sz="0" w:space="0" w:color="auto" w:frame="1"/>
        </w:rPr>
        <w:t>GES:</w:t>
      </w:r>
      <w:proofErr w:type="gramEnd"/>
      <w:r w:rsidRPr="0097113E">
        <w:rPr>
          <w:rFonts w:ascii="Calibri" w:hAnsi="Calibri" w:cs="Calibri"/>
          <w:color w:val="000000"/>
          <w:sz w:val="22"/>
          <w:szCs w:val="22"/>
          <w:bdr w:val="none" w:sz="0" w:space="0" w:color="auto" w:frame="1"/>
        </w:rPr>
        <w:t xml:space="preserve"> retour réunion</w:t>
      </w:r>
    </w:p>
    <w:p w14:paraId="3D2BBE61" w14:textId="41C30A06" w:rsidR="00695764" w:rsidRDefault="0097113E" w:rsidP="0097113E">
      <w:pPr>
        <w:pStyle w:val="Paragraphedeliste"/>
        <w:numPr>
          <w:ilvl w:val="0"/>
          <w:numId w:val="1"/>
        </w:numPr>
        <w:jc w:val="both"/>
        <w:rPr>
          <w:rFonts w:ascii="Calibri" w:hAnsi="Calibri" w:cs="Calibri"/>
          <w:color w:val="000000"/>
          <w:sz w:val="22"/>
          <w:szCs w:val="22"/>
          <w:bdr w:val="none" w:sz="0" w:space="0" w:color="auto" w:frame="1"/>
        </w:rPr>
      </w:pPr>
      <w:r w:rsidRPr="0097113E">
        <w:rPr>
          <w:rFonts w:ascii="Calibri" w:hAnsi="Calibri" w:cs="Calibri"/>
          <w:color w:val="000000"/>
          <w:sz w:val="22"/>
          <w:szCs w:val="22"/>
          <w:bdr w:val="none" w:sz="0" w:space="0" w:color="auto" w:frame="1"/>
        </w:rPr>
        <w:t xml:space="preserve">AG OIS Mercredi 26 Mars 18h30 à </w:t>
      </w:r>
      <w:proofErr w:type="spellStart"/>
      <w:r w:rsidRPr="0097113E">
        <w:rPr>
          <w:rFonts w:ascii="Calibri" w:hAnsi="Calibri" w:cs="Calibri"/>
          <w:color w:val="000000"/>
          <w:sz w:val="22"/>
          <w:szCs w:val="22"/>
          <w:bdr w:val="none" w:sz="0" w:space="0" w:color="auto" w:frame="1"/>
        </w:rPr>
        <w:t>Messia</w:t>
      </w:r>
      <w:proofErr w:type="spellEnd"/>
      <w:r w:rsidRPr="0097113E">
        <w:rPr>
          <w:rFonts w:ascii="Calibri" w:hAnsi="Calibri" w:cs="Calibri"/>
          <w:color w:val="000000"/>
          <w:sz w:val="22"/>
          <w:szCs w:val="22"/>
          <w:bdr w:val="none" w:sz="0" w:space="0" w:color="auto" w:frame="1"/>
        </w:rPr>
        <w:t>/</w:t>
      </w:r>
      <w:proofErr w:type="spellStart"/>
      <w:r w:rsidRPr="0097113E">
        <w:rPr>
          <w:rFonts w:ascii="Calibri" w:hAnsi="Calibri" w:cs="Calibri"/>
          <w:color w:val="000000"/>
          <w:sz w:val="22"/>
          <w:szCs w:val="22"/>
          <w:bdr w:val="none" w:sz="0" w:space="0" w:color="auto" w:frame="1"/>
        </w:rPr>
        <w:t>Sorne</w:t>
      </w:r>
      <w:proofErr w:type="spellEnd"/>
    </w:p>
    <w:p w14:paraId="6498477F" w14:textId="77777777" w:rsidR="0098760D" w:rsidRPr="0098760D" w:rsidRDefault="0098760D" w:rsidP="0098760D">
      <w:pPr>
        <w:pStyle w:val="Paragraphedeliste"/>
        <w:numPr>
          <w:ilvl w:val="0"/>
          <w:numId w:val="1"/>
        </w:numPr>
        <w:shd w:val="clear" w:color="auto" w:fill="FFFFFF"/>
        <w:spacing w:line="235" w:lineRule="atLeast"/>
        <w:jc w:val="both"/>
        <w:rPr>
          <w:rFonts w:ascii="Calibri" w:hAnsi="Calibri"/>
          <w:sz w:val="22"/>
          <w:szCs w:val="22"/>
        </w:rPr>
      </w:pPr>
      <w:r w:rsidRPr="0098760D">
        <w:rPr>
          <w:rFonts w:ascii="Calibri" w:hAnsi="Calibri"/>
          <w:sz w:val="22"/>
          <w:szCs w:val="22"/>
        </w:rPr>
        <w:t>Projet club 20254 – 2025</w:t>
      </w:r>
    </w:p>
    <w:p w14:paraId="40FBC028" w14:textId="77777777" w:rsidR="0098760D" w:rsidRPr="0098760D" w:rsidRDefault="0098760D" w:rsidP="0098760D">
      <w:pPr>
        <w:pStyle w:val="Paragraphedeliste"/>
        <w:numPr>
          <w:ilvl w:val="0"/>
          <w:numId w:val="1"/>
        </w:numPr>
        <w:shd w:val="clear" w:color="auto" w:fill="FFFFFF"/>
        <w:spacing w:line="235" w:lineRule="atLeast"/>
        <w:jc w:val="both"/>
        <w:rPr>
          <w:rFonts w:ascii="Calibri" w:hAnsi="Calibri"/>
          <w:sz w:val="22"/>
          <w:szCs w:val="22"/>
        </w:rPr>
      </w:pPr>
      <w:r w:rsidRPr="0098760D">
        <w:rPr>
          <w:rFonts w:ascii="Calibri" w:hAnsi="Calibri"/>
          <w:sz w:val="22"/>
          <w:szCs w:val="22"/>
        </w:rPr>
        <w:t xml:space="preserve">Repas ou apéritif dinatoire offert aux coachs, dirigeants, arbitres et membres du CA </w:t>
      </w:r>
    </w:p>
    <w:p w14:paraId="1507A363" w14:textId="77777777" w:rsidR="0098760D" w:rsidRPr="0098760D" w:rsidRDefault="0098760D" w:rsidP="0098760D">
      <w:pPr>
        <w:pStyle w:val="Paragraphedeliste"/>
        <w:numPr>
          <w:ilvl w:val="0"/>
          <w:numId w:val="1"/>
        </w:numPr>
        <w:shd w:val="clear" w:color="auto" w:fill="FFFFFF"/>
        <w:spacing w:line="235" w:lineRule="atLeast"/>
        <w:jc w:val="both"/>
        <w:rPr>
          <w:rFonts w:ascii="Calibri" w:hAnsi="Calibri"/>
          <w:sz w:val="22"/>
          <w:szCs w:val="22"/>
        </w:rPr>
      </w:pPr>
      <w:r w:rsidRPr="0098760D">
        <w:rPr>
          <w:rFonts w:ascii="Calibri" w:hAnsi="Calibri"/>
          <w:sz w:val="22"/>
          <w:szCs w:val="22"/>
        </w:rPr>
        <w:t>Date réunion Bureau</w:t>
      </w:r>
    </w:p>
    <w:p w14:paraId="6113D32C" w14:textId="77777777" w:rsidR="0098760D" w:rsidRPr="0098760D" w:rsidRDefault="0098760D" w:rsidP="0098760D">
      <w:pPr>
        <w:pStyle w:val="Paragraphedeliste"/>
        <w:numPr>
          <w:ilvl w:val="0"/>
          <w:numId w:val="1"/>
        </w:numPr>
        <w:shd w:val="clear" w:color="auto" w:fill="FFFFFF"/>
        <w:spacing w:line="235" w:lineRule="atLeast"/>
        <w:jc w:val="both"/>
        <w:rPr>
          <w:rFonts w:ascii="Calibri" w:hAnsi="Calibri"/>
          <w:sz w:val="22"/>
          <w:szCs w:val="22"/>
        </w:rPr>
      </w:pPr>
      <w:r w:rsidRPr="0098760D">
        <w:rPr>
          <w:rFonts w:ascii="Calibri" w:hAnsi="Calibri"/>
          <w:sz w:val="22"/>
          <w:szCs w:val="22"/>
        </w:rPr>
        <w:t>Attitude des parents dans les tribunes : charte du parent en tribune sensibilisation</w:t>
      </w:r>
    </w:p>
    <w:p w14:paraId="3B8E7E83" w14:textId="77777777" w:rsidR="0098760D" w:rsidRPr="0097113E" w:rsidRDefault="0098760D" w:rsidP="0098760D">
      <w:pPr>
        <w:pStyle w:val="Paragraphedeliste"/>
        <w:jc w:val="both"/>
        <w:rPr>
          <w:rFonts w:ascii="Calibri" w:hAnsi="Calibri" w:cs="Calibri"/>
          <w:color w:val="000000"/>
          <w:sz w:val="22"/>
          <w:szCs w:val="22"/>
          <w:bdr w:val="none" w:sz="0" w:space="0" w:color="auto" w:frame="1"/>
        </w:rPr>
      </w:pPr>
    </w:p>
    <w:p w14:paraId="23367C18" w14:textId="6B29C9B3" w:rsidR="00726FC2" w:rsidRDefault="00726FC2" w:rsidP="00695764">
      <w:pPr>
        <w:jc w:val="both"/>
        <w:rPr>
          <w:rFonts w:ascii="Calibri" w:hAnsi="Calibri"/>
          <w:bCs/>
          <w:sz w:val="22"/>
          <w:szCs w:val="22"/>
        </w:rPr>
      </w:pPr>
      <w:r>
        <w:rPr>
          <w:rFonts w:ascii="Calibri" w:hAnsi="Calibri"/>
          <w:bCs/>
          <w:noProof/>
          <w:sz w:val="22"/>
          <w:szCs w:val="22"/>
        </w:rPr>
        <mc:AlternateContent>
          <mc:Choice Requires="wps">
            <w:drawing>
              <wp:anchor distT="0" distB="0" distL="114300" distR="114300" simplePos="0" relativeHeight="251661824" behindDoc="0" locked="0" layoutInCell="1" allowOverlap="1" wp14:anchorId="1BB42432" wp14:editId="4055CD7E">
                <wp:simplePos x="0" y="0"/>
                <wp:positionH relativeFrom="column">
                  <wp:posOffset>-73661</wp:posOffset>
                </wp:positionH>
                <wp:positionV relativeFrom="paragraph">
                  <wp:posOffset>45720</wp:posOffset>
                </wp:positionV>
                <wp:extent cx="6696075" cy="0"/>
                <wp:effectExtent l="0" t="0" r="0" b="0"/>
                <wp:wrapNone/>
                <wp:docPr id="1482796160" name="Connecteur droit 1"/>
                <wp:cNvGraphicFramePr/>
                <a:graphic xmlns:a="http://schemas.openxmlformats.org/drawingml/2006/main">
                  <a:graphicData uri="http://schemas.microsoft.com/office/word/2010/wordprocessingShape">
                    <wps:wsp>
                      <wps:cNvCnPr/>
                      <wps:spPr>
                        <a:xfrm>
                          <a:off x="0" y="0"/>
                          <a:ext cx="6696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FED1E1" id="Connecteur droit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8pt,3.6pt" to="521.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0llmQEAAIg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" strokecolor="black [3040]"/>
            </w:pict>
          </mc:Fallback>
        </mc:AlternateContent>
      </w:r>
    </w:p>
    <w:p w14:paraId="140D4936" w14:textId="77777777" w:rsidR="00893C16" w:rsidRDefault="00893C16" w:rsidP="00893C16">
      <w:pPr>
        <w:jc w:val="both"/>
        <w:rPr>
          <w:rFonts w:ascii="Calibri" w:hAnsi="Calibri"/>
          <w:bCs/>
          <w:sz w:val="22"/>
          <w:szCs w:val="22"/>
        </w:rPr>
      </w:pPr>
    </w:p>
    <w:p w14:paraId="414F92E6" w14:textId="1C2CAE3D" w:rsidR="00815070" w:rsidRPr="00815070" w:rsidRDefault="00815070" w:rsidP="00953A0D">
      <w:pPr>
        <w:jc w:val="both"/>
        <w:rPr>
          <w:rFonts w:ascii="Calibri" w:hAnsi="Calibri"/>
          <w:bCs/>
          <w:sz w:val="22"/>
          <w:szCs w:val="22"/>
        </w:rPr>
      </w:pPr>
    </w:p>
    <w:p w14:paraId="4A01386F" w14:textId="77777777" w:rsidR="00853375" w:rsidRDefault="00726FC2" w:rsidP="009E4276">
      <w:pPr>
        <w:pStyle w:val="Paragraphedeliste"/>
        <w:numPr>
          <w:ilvl w:val="0"/>
          <w:numId w:val="2"/>
        </w:numPr>
        <w:jc w:val="both"/>
        <w:rPr>
          <w:rFonts w:ascii="Calibri" w:hAnsi="Calibri"/>
          <w:b/>
          <w:sz w:val="22"/>
          <w:szCs w:val="22"/>
        </w:rPr>
      </w:pPr>
      <w:r>
        <w:rPr>
          <w:rFonts w:ascii="Calibri" w:hAnsi="Calibri"/>
          <w:b/>
          <w:sz w:val="22"/>
          <w:szCs w:val="22"/>
        </w:rPr>
        <w:t>Animation</w:t>
      </w:r>
    </w:p>
    <w:p w14:paraId="69E98607" w14:textId="7B885479" w:rsidR="006124FA" w:rsidRPr="006124FA" w:rsidRDefault="0097113E" w:rsidP="001326F8">
      <w:pPr>
        <w:shd w:val="clear" w:color="auto" w:fill="FFFFFF"/>
        <w:spacing w:line="235" w:lineRule="atLeast"/>
        <w:rPr>
          <w:rFonts w:ascii="Calibri" w:hAnsi="Calibri" w:cs="Calibri"/>
          <w:color w:val="000000"/>
          <w:sz w:val="22"/>
          <w:szCs w:val="22"/>
          <w:u w:val="single"/>
          <w:bdr w:val="none" w:sz="0" w:space="0" w:color="auto" w:frame="1"/>
        </w:rPr>
      </w:pPr>
      <w:r>
        <w:rPr>
          <w:rFonts w:ascii="Calibri" w:hAnsi="Calibri" w:cs="Calibri"/>
          <w:color w:val="000000"/>
          <w:sz w:val="22"/>
          <w:szCs w:val="22"/>
          <w:u w:val="single"/>
          <w:bdr w:val="none" w:sz="0" w:space="0" w:color="auto" w:frame="1"/>
        </w:rPr>
        <w:t>Nuit du hand fauteuil 21 février</w:t>
      </w:r>
    </w:p>
    <w:p w14:paraId="41A90FFF" w14:textId="5F042F29" w:rsidR="001326F8" w:rsidRDefault="00D422F1" w:rsidP="001326F8">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La p</w:t>
      </w:r>
      <w:r w:rsidR="00812772">
        <w:rPr>
          <w:rFonts w:ascii="Calibri" w:hAnsi="Calibri" w:cs="Calibri"/>
          <w:color w:val="000000"/>
          <w:sz w:val="22"/>
          <w:szCs w:val="22"/>
          <w:bdr w:val="none" w:sz="0" w:space="0" w:color="auto" w:frame="1"/>
        </w:rPr>
        <w:t>remière édition de la nuit du hand fauteuil</w:t>
      </w:r>
      <w:r>
        <w:rPr>
          <w:rFonts w:ascii="Calibri" w:hAnsi="Calibri" w:cs="Calibri"/>
          <w:color w:val="000000"/>
          <w:sz w:val="22"/>
          <w:szCs w:val="22"/>
          <w:bdr w:val="none" w:sz="0" w:space="0" w:color="auto" w:frame="1"/>
        </w:rPr>
        <w:t xml:space="preserve"> se déroulera le 21 février </w:t>
      </w:r>
      <w:proofErr w:type="gramStart"/>
      <w:r>
        <w:rPr>
          <w:rFonts w:ascii="Calibri" w:hAnsi="Calibri" w:cs="Calibri"/>
          <w:color w:val="000000"/>
          <w:sz w:val="22"/>
          <w:szCs w:val="22"/>
          <w:bdr w:val="none" w:sz="0" w:space="0" w:color="auto" w:frame="1"/>
        </w:rPr>
        <w:t>au cosec</w:t>
      </w:r>
      <w:proofErr w:type="gramEnd"/>
      <w:r>
        <w:rPr>
          <w:rFonts w:ascii="Calibri" w:hAnsi="Calibri" w:cs="Calibri"/>
          <w:color w:val="000000"/>
          <w:sz w:val="22"/>
          <w:szCs w:val="22"/>
          <w:bdr w:val="none" w:sz="0" w:space="0" w:color="auto" w:frame="1"/>
        </w:rPr>
        <w:t xml:space="preserve"> à partir de 18h30</w:t>
      </w:r>
    </w:p>
    <w:p w14:paraId="61009C21" w14:textId="16236CFA" w:rsidR="00812772" w:rsidRDefault="00812772" w:rsidP="001326F8">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Responsables : Seb et Fred mais Fred sera absente.</w:t>
      </w:r>
    </w:p>
    <w:p w14:paraId="0DE50315" w14:textId="5BC83501" w:rsidR="00812772" w:rsidRDefault="00812772" w:rsidP="001326F8">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Des matchs de 10min</w:t>
      </w:r>
    </w:p>
    <w:p w14:paraId="4853CBB9" w14:textId="5C674C80" w:rsidR="00812772" w:rsidRDefault="00D422F1" w:rsidP="001326F8">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Participation demandée à </w:t>
      </w:r>
      <w:r w:rsidR="00812772">
        <w:rPr>
          <w:rFonts w:ascii="Calibri" w:hAnsi="Calibri" w:cs="Calibri"/>
          <w:color w:val="000000"/>
          <w:sz w:val="22"/>
          <w:szCs w:val="22"/>
          <w:bdr w:val="none" w:sz="0" w:space="0" w:color="auto" w:frame="1"/>
        </w:rPr>
        <w:t>2€ par personne</w:t>
      </w:r>
      <w:r>
        <w:rPr>
          <w:rFonts w:ascii="Calibri" w:hAnsi="Calibri" w:cs="Calibri"/>
          <w:color w:val="000000"/>
          <w:sz w:val="22"/>
          <w:szCs w:val="22"/>
          <w:bdr w:val="none" w:sz="0" w:space="0" w:color="auto" w:frame="1"/>
        </w:rPr>
        <w:t xml:space="preserve"> ou 20€ par équipe ?</w:t>
      </w:r>
    </w:p>
    <w:p w14:paraId="49A4E818" w14:textId="18B8F8AE" w:rsidR="00B33103" w:rsidRDefault="00B33103" w:rsidP="001326F8">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Spaghetti </w:t>
      </w:r>
      <w:proofErr w:type="spellStart"/>
      <w:r>
        <w:rPr>
          <w:rFonts w:ascii="Calibri" w:hAnsi="Calibri" w:cs="Calibri"/>
          <w:color w:val="000000"/>
          <w:sz w:val="22"/>
          <w:szCs w:val="22"/>
          <w:bdr w:val="none" w:sz="0" w:space="0" w:color="auto" w:frame="1"/>
        </w:rPr>
        <w:t>bolo</w:t>
      </w:r>
      <w:proofErr w:type="spellEnd"/>
      <w:r>
        <w:rPr>
          <w:rFonts w:ascii="Calibri" w:hAnsi="Calibri" w:cs="Calibri"/>
          <w:color w:val="000000"/>
          <w:sz w:val="22"/>
          <w:szCs w:val="22"/>
          <w:bdr w:val="none" w:sz="0" w:space="0" w:color="auto" w:frame="1"/>
        </w:rPr>
        <w:t xml:space="preserve"> et crêpe en dessert</w:t>
      </w:r>
      <w:r w:rsidR="00D422F1">
        <w:rPr>
          <w:rFonts w:ascii="Calibri" w:hAnsi="Calibri" w:cs="Calibri"/>
          <w:color w:val="000000"/>
          <w:sz w:val="22"/>
          <w:szCs w:val="22"/>
          <w:bdr w:val="none" w:sz="0" w:space="0" w:color="auto" w:frame="1"/>
        </w:rPr>
        <w:t xml:space="preserve"> + boisson = 10€</w:t>
      </w:r>
    </w:p>
    <w:p w14:paraId="598E3E06" w14:textId="388A8C3A" w:rsidR="00F146AD" w:rsidRPr="00D422F1" w:rsidRDefault="00F146AD" w:rsidP="001326F8">
      <w:pPr>
        <w:jc w:val="both"/>
        <w:rPr>
          <w:rFonts w:ascii="Calibri" w:hAnsi="Calibri" w:cs="Calibri"/>
          <w:b/>
          <w:bCs/>
          <w:color w:val="000000"/>
          <w:sz w:val="22"/>
          <w:szCs w:val="22"/>
          <w:bdr w:val="none" w:sz="0" w:space="0" w:color="auto" w:frame="1"/>
        </w:rPr>
      </w:pPr>
      <w:r w:rsidRPr="00D422F1">
        <w:rPr>
          <w:rFonts w:ascii="Calibri" w:hAnsi="Calibri" w:cs="Calibri"/>
          <w:b/>
          <w:bCs/>
          <w:color w:val="000000"/>
          <w:sz w:val="22"/>
          <w:szCs w:val="22"/>
          <w:bdr w:val="none" w:sz="0" w:space="0" w:color="auto" w:frame="1"/>
        </w:rPr>
        <w:t xml:space="preserve">William s’occupe de la communication. </w:t>
      </w:r>
    </w:p>
    <w:p w14:paraId="459A5637" w14:textId="77777777" w:rsidR="00F146AD" w:rsidRDefault="00F146AD" w:rsidP="001326F8">
      <w:pPr>
        <w:jc w:val="both"/>
        <w:rPr>
          <w:rFonts w:ascii="Calibri" w:hAnsi="Calibri" w:cs="Calibri"/>
          <w:color w:val="000000"/>
          <w:sz w:val="22"/>
          <w:szCs w:val="22"/>
          <w:bdr w:val="none" w:sz="0" w:space="0" w:color="auto" w:frame="1"/>
        </w:rPr>
      </w:pPr>
    </w:p>
    <w:p w14:paraId="542D737F" w14:textId="5672C7BA" w:rsidR="00F146AD" w:rsidRDefault="00F146AD" w:rsidP="001326F8">
      <w:pPr>
        <w:jc w:val="both"/>
        <w:rPr>
          <w:rFonts w:ascii="Calibri" w:hAnsi="Calibri" w:cs="Calibri"/>
          <w:color w:val="000000"/>
          <w:sz w:val="22"/>
          <w:szCs w:val="22"/>
          <w:bdr w:val="none" w:sz="0" w:space="0" w:color="auto" w:frame="1"/>
        </w:rPr>
      </w:pPr>
      <w:proofErr w:type="spellStart"/>
      <w:r>
        <w:rPr>
          <w:rFonts w:ascii="Calibri" w:hAnsi="Calibri" w:cs="Calibri"/>
          <w:color w:val="000000"/>
          <w:sz w:val="22"/>
          <w:szCs w:val="22"/>
          <w:bdr w:val="none" w:sz="0" w:space="0" w:color="auto" w:frame="1"/>
        </w:rPr>
        <w:t>Perfomax</w:t>
      </w:r>
      <w:proofErr w:type="spellEnd"/>
      <w:r>
        <w:rPr>
          <w:rFonts w:ascii="Calibri" w:hAnsi="Calibri" w:cs="Calibri"/>
          <w:color w:val="000000"/>
          <w:sz w:val="22"/>
          <w:szCs w:val="22"/>
          <w:bdr w:val="none" w:sz="0" w:space="0" w:color="auto" w:frame="1"/>
        </w:rPr>
        <w:t xml:space="preserve"> est venu </w:t>
      </w:r>
      <w:r w:rsidR="00D422F1">
        <w:rPr>
          <w:rFonts w:ascii="Calibri" w:hAnsi="Calibri" w:cs="Calibri"/>
          <w:color w:val="000000"/>
          <w:sz w:val="22"/>
          <w:szCs w:val="22"/>
          <w:bdr w:val="none" w:sz="0" w:space="0" w:color="auto" w:frame="1"/>
        </w:rPr>
        <w:t>à l’entrainement des fauteuils ce jour</w:t>
      </w:r>
      <w:r>
        <w:rPr>
          <w:rFonts w:ascii="Calibri" w:hAnsi="Calibri" w:cs="Calibri"/>
          <w:color w:val="000000"/>
          <w:sz w:val="22"/>
          <w:szCs w:val="22"/>
          <w:bdr w:val="none" w:sz="0" w:space="0" w:color="auto" w:frame="1"/>
        </w:rPr>
        <w:t xml:space="preserve"> : </w:t>
      </w:r>
      <w:r w:rsidR="00D422F1">
        <w:rPr>
          <w:rFonts w:ascii="Calibri" w:hAnsi="Calibri" w:cs="Calibri"/>
          <w:color w:val="000000"/>
          <w:sz w:val="22"/>
          <w:szCs w:val="22"/>
          <w:bdr w:val="none" w:sz="0" w:space="0" w:color="auto" w:frame="1"/>
        </w:rPr>
        <w:t xml:space="preserve">achat prévu de </w:t>
      </w:r>
      <w:r>
        <w:rPr>
          <w:rFonts w:ascii="Calibri" w:hAnsi="Calibri" w:cs="Calibri"/>
          <w:color w:val="000000"/>
          <w:sz w:val="22"/>
          <w:szCs w:val="22"/>
          <w:bdr w:val="none" w:sz="0" w:space="0" w:color="auto" w:frame="1"/>
        </w:rPr>
        <w:t xml:space="preserve">4 fauteuils, un payé par le </w:t>
      </w:r>
      <w:proofErr w:type="spellStart"/>
      <w:r>
        <w:rPr>
          <w:rFonts w:ascii="Calibri" w:hAnsi="Calibri" w:cs="Calibri"/>
          <w:color w:val="000000"/>
          <w:sz w:val="22"/>
          <w:szCs w:val="22"/>
          <w:bdr w:val="none" w:sz="0" w:space="0" w:color="auto" w:frame="1"/>
        </w:rPr>
        <w:t>Lon’s</w:t>
      </w:r>
      <w:proofErr w:type="spellEnd"/>
      <w:r>
        <w:rPr>
          <w:rFonts w:ascii="Calibri" w:hAnsi="Calibri" w:cs="Calibri"/>
          <w:color w:val="000000"/>
          <w:sz w:val="22"/>
          <w:szCs w:val="22"/>
          <w:bdr w:val="none" w:sz="0" w:space="0" w:color="auto" w:frame="1"/>
        </w:rPr>
        <w:t xml:space="preserve"> club</w:t>
      </w:r>
      <w:r w:rsidR="00D422F1">
        <w:rPr>
          <w:rFonts w:ascii="Calibri" w:hAnsi="Calibri" w:cs="Calibri"/>
          <w:color w:val="000000"/>
          <w:sz w:val="22"/>
          <w:szCs w:val="22"/>
          <w:bdr w:val="none" w:sz="0" w:space="0" w:color="auto" w:frame="1"/>
        </w:rPr>
        <w:t xml:space="preserve"> (</w:t>
      </w:r>
      <w:proofErr w:type="spellStart"/>
      <w:r w:rsidR="00D422F1">
        <w:rPr>
          <w:rFonts w:ascii="Calibri" w:hAnsi="Calibri" w:cs="Calibri"/>
          <w:color w:val="000000"/>
          <w:sz w:val="22"/>
          <w:szCs w:val="22"/>
          <w:bdr w:val="none" w:sz="0" w:space="0" w:color="auto" w:frame="1"/>
        </w:rPr>
        <w:t>cf</w:t>
      </w:r>
      <w:proofErr w:type="spellEnd"/>
      <w:r w:rsidR="00D422F1">
        <w:rPr>
          <w:rFonts w:ascii="Calibri" w:hAnsi="Calibri" w:cs="Calibri"/>
          <w:color w:val="000000"/>
          <w:sz w:val="22"/>
          <w:szCs w:val="22"/>
          <w:bdr w:val="none" w:sz="0" w:space="0" w:color="auto" w:frame="1"/>
        </w:rPr>
        <w:t xml:space="preserve"> dernier compte rendu CA)</w:t>
      </w:r>
      <w:r>
        <w:rPr>
          <w:rFonts w:ascii="Calibri" w:hAnsi="Calibri" w:cs="Calibri"/>
          <w:color w:val="000000"/>
          <w:sz w:val="22"/>
          <w:szCs w:val="22"/>
          <w:bdr w:val="none" w:sz="0" w:space="0" w:color="auto" w:frame="1"/>
        </w:rPr>
        <w:t>.</w:t>
      </w:r>
    </w:p>
    <w:p w14:paraId="3D17E13D" w14:textId="0A57F1F9" w:rsidR="00F146AD" w:rsidRDefault="00F146AD" w:rsidP="001326F8">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Les mesures pour les 3 autres ont été prises. Délai d’attente : 6 mois.</w:t>
      </w:r>
    </w:p>
    <w:p w14:paraId="21A6C1E1" w14:textId="77777777" w:rsidR="00812772" w:rsidRDefault="00812772" w:rsidP="001326F8">
      <w:pPr>
        <w:jc w:val="both"/>
        <w:rPr>
          <w:rFonts w:ascii="Calibri" w:hAnsi="Calibri" w:cs="Calibri"/>
          <w:color w:val="000000"/>
          <w:sz w:val="22"/>
          <w:szCs w:val="22"/>
          <w:bdr w:val="none" w:sz="0" w:space="0" w:color="auto" w:frame="1"/>
        </w:rPr>
      </w:pPr>
    </w:p>
    <w:p w14:paraId="1606EDA4" w14:textId="34FBAEC6" w:rsidR="00A77DD1" w:rsidRPr="00562C66" w:rsidRDefault="00A77DD1" w:rsidP="0058059C">
      <w:pPr>
        <w:pStyle w:val="Paragraphedeliste"/>
        <w:numPr>
          <w:ilvl w:val="0"/>
          <w:numId w:val="2"/>
        </w:numPr>
        <w:jc w:val="both"/>
        <w:rPr>
          <w:rFonts w:ascii="Calibri" w:hAnsi="Calibri"/>
          <w:b/>
          <w:sz w:val="22"/>
          <w:szCs w:val="22"/>
        </w:rPr>
      </w:pPr>
      <w:r w:rsidRPr="00562C66">
        <w:rPr>
          <w:rFonts w:ascii="Calibri" w:hAnsi="Calibri"/>
          <w:b/>
          <w:sz w:val="22"/>
          <w:szCs w:val="22"/>
        </w:rPr>
        <w:t>Sportif </w:t>
      </w:r>
    </w:p>
    <w:p w14:paraId="2D6C7ACE" w14:textId="2F1EBCE5" w:rsidR="0097113E" w:rsidRPr="007C3584" w:rsidRDefault="0097113E" w:rsidP="0097113E">
      <w:pPr>
        <w:shd w:val="clear" w:color="auto" w:fill="FFFFFF"/>
        <w:spacing w:line="235" w:lineRule="atLeast"/>
        <w:rPr>
          <w:rFonts w:ascii="Calibri" w:hAnsi="Calibri" w:cs="Calibri"/>
          <w:color w:val="000000"/>
          <w:sz w:val="22"/>
          <w:szCs w:val="22"/>
          <w:u w:val="single"/>
          <w:bdr w:val="none" w:sz="0" w:space="0" w:color="auto" w:frame="1"/>
        </w:rPr>
      </w:pPr>
      <w:r w:rsidRPr="007C3584">
        <w:rPr>
          <w:rFonts w:ascii="Calibri" w:hAnsi="Calibri" w:cs="Calibri"/>
          <w:color w:val="000000"/>
          <w:sz w:val="22"/>
          <w:szCs w:val="22"/>
          <w:u w:val="single"/>
          <w:bdr w:val="none" w:sz="0" w:space="0" w:color="auto" w:frame="1"/>
        </w:rPr>
        <w:t xml:space="preserve">Intervention Hand Fauteuil demandée par le Lycée </w:t>
      </w:r>
      <w:proofErr w:type="spellStart"/>
      <w:r w:rsidRPr="007C3584">
        <w:rPr>
          <w:rFonts w:ascii="Calibri" w:hAnsi="Calibri" w:cs="Calibri"/>
          <w:color w:val="000000"/>
          <w:sz w:val="22"/>
          <w:szCs w:val="22"/>
          <w:u w:val="single"/>
          <w:bdr w:val="none" w:sz="0" w:space="0" w:color="auto" w:frame="1"/>
        </w:rPr>
        <w:t>Mon</w:t>
      </w:r>
      <w:r w:rsidR="008C5482">
        <w:rPr>
          <w:rFonts w:ascii="Calibri" w:hAnsi="Calibri" w:cs="Calibri"/>
          <w:color w:val="000000"/>
          <w:sz w:val="22"/>
          <w:szCs w:val="22"/>
          <w:u w:val="single"/>
          <w:bdr w:val="none" w:sz="0" w:space="0" w:color="auto" w:frame="1"/>
        </w:rPr>
        <w:t>tc</w:t>
      </w:r>
      <w:r w:rsidRPr="007C3584">
        <w:rPr>
          <w:rFonts w:ascii="Calibri" w:hAnsi="Calibri" w:cs="Calibri"/>
          <w:color w:val="000000"/>
          <w:sz w:val="22"/>
          <w:szCs w:val="22"/>
          <w:u w:val="single"/>
          <w:bdr w:val="none" w:sz="0" w:space="0" w:color="auto" w:frame="1"/>
        </w:rPr>
        <w:t>iel</w:t>
      </w:r>
      <w:proofErr w:type="spellEnd"/>
      <w:r w:rsidRPr="007C3584">
        <w:rPr>
          <w:rFonts w:ascii="Calibri" w:hAnsi="Calibri" w:cs="Calibri"/>
          <w:color w:val="000000"/>
          <w:sz w:val="22"/>
          <w:szCs w:val="22"/>
          <w:u w:val="single"/>
          <w:bdr w:val="none" w:sz="0" w:space="0" w:color="auto" w:frame="1"/>
        </w:rPr>
        <w:t xml:space="preserve"> (3e année de suite) pour classe aide à la personne &amp; classe option sportive</w:t>
      </w:r>
      <w:r w:rsidR="007C3584" w:rsidRPr="007C3584">
        <w:rPr>
          <w:rFonts w:ascii="Calibri" w:hAnsi="Calibri" w:cs="Calibri"/>
          <w:color w:val="000000"/>
          <w:sz w:val="22"/>
          <w:szCs w:val="22"/>
          <w:u w:val="single"/>
          <w:bdr w:val="none" w:sz="0" w:space="0" w:color="auto" w:frame="1"/>
        </w:rPr>
        <w:t xml:space="preserve"> : </w:t>
      </w:r>
    </w:p>
    <w:p w14:paraId="07D25205" w14:textId="208E36CF" w:rsidR="007C3584" w:rsidRPr="007C3584" w:rsidRDefault="007C3584" w:rsidP="008C5482">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Nous avons</w:t>
      </w:r>
      <w:r w:rsidRPr="007C3584">
        <w:rPr>
          <w:rFonts w:ascii="Calibri" w:hAnsi="Calibri" w:cs="Calibri"/>
          <w:color w:val="000000"/>
          <w:sz w:val="22"/>
          <w:szCs w:val="22"/>
          <w:bdr w:val="none" w:sz="0" w:space="0" w:color="auto" w:frame="1"/>
        </w:rPr>
        <w:t xml:space="preserve"> été sollicités par Mr Chalvin pour intervenir auprès de </w:t>
      </w:r>
      <w:r>
        <w:rPr>
          <w:rFonts w:ascii="Calibri" w:hAnsi="Calibri" w:cs="Calibri"/>
          <w:color w:val="000000"/>
          <w:sz w:val="22"/>
          <w:szCs w:val="22"/>
          <w:bdr w:val="none" w:sz="0" w:space="0" w:color="auto" w:frame="1"/>
        </w:rPr>
        <w:t>deux</w:t>
      </w:r>
      <w:r w:rsidRPr="007C3584">
        <w:rPr>
          <w:rFonts w:ascii="Calibri" w:hAnsi="Calibri" w:cs="Calibri"/>
          <w:color w:val="000000"/>
          <w:sz w:val="22"/>
          <w:szCs w:val="22"/>
          <w:bdr w:val="none" w:sz="0" w:space="0" w:color="auto" w:frame="1"/>
        </w:rPr>
        <w:t xml:space="preserve"> classes du Lycée, comme les deux années précédentes. Corentin se chargeait de ses interventions à la salle </w:t>
      </w:r>
      <w:proofErr w:type="spellStart"/>
      <w:r w:rsidRPr="007C3584">
        <w:rPr>
          <w:rFonts w:ascii="Calibri" w:hAnsi="Calibri" w:cs="Calibri"/>
          <w:color w:val="000000"/>
          <w:sz w:val="22"/>
          <w:szCs w:val="22"/>
          <w:bdr w:val="none" w:sz="0" w:space="0" w:color="auto" w:frame="1"/>
        </w:rPr>
        <w:t>Tschaen</w:t>
      </w:r>
      <w:proofErr w:type="spellEnd"/>
      <w:r w:rsidRPr="007C3584">
        <w:rPr>
          <w:rFonts w:ascii="Calibri" w:hAnsi="Calibri" w:cs="Calibri"/>
          <w:color w:val="000000"/>
          <w:sz w:val="22"/>
          <w:szCs w:val="22"/>
          <w:bdr w:val="none" w:sz="0" w:space="0" w:color="auto" w:frame="1"/>
        </w:rPr>
        <w:t>. Nous les facturions à 50€ l’heure soit 200€ pour la matinée (2 classes de 2h).</w:t>
      </w:r>
    </w:p>
    <w:p w14:paraId="2AA12DA2" w14:textId="0C6511E6" w:rsidR="007C3584" w:rsidRPr="007C3584" w:rsidRDefault="007C3584" w:rsidP="008C5482">
      <w:pPr>
        <w:shd w:val="clear" w:color="auto" w:fill="FFFFFF"/>
        <w:spacing w:line="235" w:lineRule="atLeast"/>
        <w:jc w:val="both"/>
        <w:rPr>
          <w:rFonts w:ascii="Calibri" w:hAnsi="Calibri" w:cs="Calibri"/>
          <w:color w:val="000000"/>
          <w:sz w:val="22"/>
          <w:szCs w:val="22"/>
          <w:bdr w:val="none" w:sz="0" w:space="0" w:color="auto" w:frame="1"/>
        </w:rPr>
      </w:pPr>
      <w:r w:rsidRPr="007C3584">
        <w:rPr>
          <w:rFonts w:ascii="Calibri" w:hAnsi="Calibri" w:cs="Calibri"/>
          <w:color w:val="000000"/>
          <w:sz w:val="22"/>
          <w:szCs w:val="22"/>
          <w:bdr w:val="none" w:sz="0" w:space="0" w:color="auto" w:frame="1"/>
        </w:rPr>
        <w:t>Pas vraiment de retombé en termes de licencié, c’est surtout d’utilité pour le lycée par rapport à leur cursus.</w:t>
      </w:r>
    </w:p>
    <w:p w14:paraId="320D3980" w14:textId="3E995781" w:rsidR="007C3584" w:rsidRPr="0097113E" w:rsidRDefault="007C3584" w:rsidP="008C5482">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Ils souhaitent que l’on intervienne </w:t>
      </w:r>
      <w:r w:rsidRPr="0097113E">
        <w:rPr>
          <w:rFonts w:ascii="Calibri" w:hAnsi="Calibri" w:cs="Calibri"/>
          <w:color w:val="000000"/>
          <w:sz w:val="22"/>
          <w:szCs w:val="22"/>
          <w:bdr w:val="none" w:sz="0" w:space="0" w:color="auto" w:frame="1"/>
        </w:rPr>
        <w:t>un</w:t>
      </w:r>
      <w:r>
        <w:rPr>
          <w:rFonts w:ascii="Calibri" w:hAnsi="Calibri" w:cs="Calibri"/>
          <w:color w:val="000000"/>
          <w:sz w:val="22"/>
          <w:szCs w:val="22"/>
          <w:bdr w:val="none" w:sz="0" w:space="0" w:color="auto" w:frame="1"/>
        </w:rPr>
        <w:t xml:space="preserve"> me</w:t>
      </w:r>
      <w:r w:rsidRPr="0097113E">
        <w:rPr>
          <w:rFonts w:ascii="Calibri" w:hAnsi="Calibri" w:cs="Calibri"/>
          <w:color w:val="000000"/>
          <w:sz w:val="22"/>
          <w:szCs w:val="22"/>
          <w:bdr w:val="none" w:sz="0" w:space="0" w:color="auto" w:frame="1"/>
        </w:rPr>
        <w:t xml:space="preserve">rcredi matin en </w:t>
      </w:r>
      <w:r>
        <w:rPr>
          <w:rFonts w:ascii="Calibri" w:hAnsi="Calibri" w:cs="Calibri"/>
          <w:color w:val="000000"/>
          <w:sz w:val="22"/>
          <w:szCs w:val="22"/>
          <w:bdr w:val="none" w:sz="0" w:space="0" w:color="auto" w:frame="1"/>
        </w:rPr>
        <w:t>f</w:t>
      </w:r>
      <w:r w:rsidRPr="0097113E">
        <w:rPr>
          <w:rFonts w:ascii="Calibri" w:hAnsi="Calibri" w:cs="Calibri"/>
          <w:color w:val="000000"/>
          <w:sz w:val="22"/>
          <w:szCs w:val="22"/>
          <w:bdr w:val="none" w:sz="0" w:space="0" w:color="auto" w:frame="1"/>
        </w:rPr>
        <w:t xml:space="preserve">évrier ou </w:t>
      </w:r>
      <w:r>
        <w:rPr>
          <w:rFonts w:ascii="Calibri" w:hAnsi="Calibri" w:cs="Calibri"/>
          <w:color w:val="000000"/>
          <w:sz w:val="22"/>
          <w:szCs w:val="22"/>
          <w:bdr w:val="none" w:sz="0" w:space="0" w:color="auto" w:frame="1"/>
        </w:rPr>
        <w:t>en m</w:t>
      </w:r>
      <w:r w:rsidRPr="0097113E">
        <w:rPr>
          <w:rFonts w:ascii="Calibri" w:hAnsi="Calibri" w:cs="Calibri"/>
          <w:color w:val="000000"/>
          <w:sz w:val="22"/>
          <w:szCs w:val="22"/>
          <w:bdr w:val="none" w:sz="0" w:space="0" w:color="auto" w:frame="1"/>
        </w:rPr>
        <w:t>ars sur deux fois 2h. Devis les années précédentes 50€ l'heure soit 200</w:t>
      </w:r>
      <w:r>
        <w:rPr>
          <w:rFonts w:ascii="Calibri" w:hAnsi="Calibri" w:cs="Calibri"/>
          <w:color w:val="000000"/>
          <w:sz w:val="22"/>
          <w:szCs w:val="22"/>
          <w:bdr w:val="none" w:sz="0" w:space="0" w:color="auto" w:frame="1"/>
        </w:rPr>
        <w:t>€.</w:t>
      </w:r>
    </w:p>
    <w:p w14:paraId="4670F72C" w14:textId="4063C1D6" w:rsidR="007C3584" w:rsidRPr="007C3584" w:rsidRDefault="007C3584" w:rsidP="008C5482">
      <w:pPr>
        <w:shd w:val="clear" w:color="auto" w:fill="FFFFFF"/>
        <w:spacing w:line="235" w:lineRule="atLeast"/>
        <w:jc w:val="both"/>
        <w:rPr>
          <w:rFonts w:ascii="Calibri" w:hAnsi="Calibri" w:cs="Calibri"/>
          <w:color w:val="000000"/>
          <w:sz w:val="22"/>
          <w:szCs w:val="22"/>
          <w:bdr w:val="none" w:sz="0" w:space="0" w:color="auto" w:frame="1"/>
        </w:rPr>
      </w:pPr>
    </w:p>
    <w:p w14:paraId="0326989E" w14:textId="4C28053D" w:rsidR="007C3584" w:rsidRPr="007C3584" w:rsidRDefault="00D422F1" w:rsidP="007C3584">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Nous </w:t>
      </w:r>
      <w:r w:rsidR="006B2D81">
        <w:rPr>
          <w:rFonts w:ascii="Calibri" w:hAnsi="Calibri" w:cs="Calibri"/>
          <w:color w:val="000000"/>
          <w:sz w:val="22"/>
          <w:szCs w:val="22"/>
          <w:bdr w:val="none" w:sz="0" w:space="0" w:color="auto" w:frame="1"/>
        </w:rPr>
        <w:t>validons mais il faut</w:t>
      </w:r>
      <w:r>
        <w:rPr>
          <w:rFonts w:ascii="Calibri" w:hAnsi="Calibri" w:cs="Calibri"/>
          <w:color w:val="000000"/>
          <w:sz w:val="22"/>
          <w:szCs w:val="22"/>
          <w:bdr w:val="none" w:sz="0" w:space="0" w:color="auto" w:frame="1"/>
        </w:rPr>
        <w:t xml:space="preserve"> vérifier</w:t>
      </w:r>
      <w:r w:rsidR="006B2D81">
        <w:rPr>
          <w:rFonts w:ascii="Calibri" w:hAnsi="Calibri" w:cs="Calibri"/>
          <w:color w:val="000000"/>
          <w:sz w:val="22"/>
          <w:szCs w:val="22"/>
          <w:bdr w:val="none" w:sz="0" w:space="0" w:color="auto" w:frame="1"/>
        </w:rPr>
        <w:t xml:space="preserve"> que Corentin ne soit pas en formation. </w:t>
      </w:r>
    </w:p>
    <w:p w14:paraId="15D511A9" w14:textId="77777777" w:rsidR="007C3584" w:rsidRDefault="007C3584" w:rsidP="0097113E">
      <w:pPr>
        <w:shd w:val="clear" w:color="auto" w:fill="FFFFFF"/>
        <w:spacing w:line="235" w:lineRule="atLeast"/>
        <w:rPr>
          <w:rFonts w:ascii="Calibri" w:hAnsi="Calibri" w:cs="Calibri"/>
          <w:color w:val="000000"/>
          <w:sz w:val="22"/>
          <w:szCs w:val="22"/>
          <w:bdr w:val="none" w:sz="0" w:space="0" w:color="auto" w:frame="1"/>
        </w:rPr>
      </w:pPr>
    </w:p>
    <w:p w14:paraId="6C7F94F9" w14:textId="77777777" w:rsidR="0097113E" w:rsidRDefault="0097113E" w:rsidP="0097113E">
      <w:pPr>
        <w:shd w:val="clear" w:color="auto" w:fill="FFFFFF"/>
        <w:spacing w:line="235" w:lineRule="atLeast"/>
        <w:rPr>
          <w:rFonts w:ascii="Calibri" w:hAnsi="Calibri" w:cs="Calibri"/>
          <w:color w:val="000000"/>
          <w:sz w:val="22"/>
          <w:szCs w:val="22"/>
          <w:bdr w:val="none" w:sz="0" w:space="0" w:color="auto" w:frame="1"/>
        </w:rPr>
      </w:pPr>
    </w:p>
    <w:p w14:paraId="3DC17E94" w14:textId="6D24CCB5" w:rsidR="0097113E" w:rsidRPr="007C3584" w:rsidRDefault="0097113E" w:rsidP="0097113E">
      <w:pPr>
        <w:shd w:val="clear" w:color="auto" w:fill="FFFFFF"/>
        <w:spacing w:line="235" w:lineRule="atLeast"/>
        <w:rPr>
          <w:rFonts w:ascii="Calibri" w:hAnsi="Calibri" w:cs="Calibri"/>
          <w:color w:val="000000"/>
          <w:sz w:val="22"/>
          <w:szCs w:val="22"/>
          <w:u w:val="single"/>
          <w:bdr w:val="none" w:sz="0" w:space="0" w:color="auto" w:frame="1"/>
        </w:rPr>
      </w:pPr>
      <w:r w:rsidRPr="007C3584">
        <w:rPr>
          <w:rFonts w:ascii="Calibri" w:hAnsi="Calibri" w:cs="Calibri"/>
          <w:color w:val="000000"/>
          <w:sz w:val="22"/>
          <w:szCs w:val="22"/>
          <w:u w:val="single"/>
          <w:bdr w:val="none" w:sz="0" w:space="0" w:color="auto" w:frame="1"/>
        </w:rPr>
        <w:t xml:space="preserve">Validation budget prévisionnel </w:t>
      </w:r>
      <w:proofErr w:type="spellStart"/>
      <w:r w:rsidRPr="007C3584">
        <w:rPr>
          <w:rFonts w:ascii="Calibri" w:hAnsi="Calibri" w:cs="Calibri"/>
          <w:color w:val="000000"/>
          <w:sz w:val="22"/>
          <w:szCs w:val="22"/>
          <w:u w:val="single"/>
          <w:bdr w:val="none" w:sz="0" w:space="0" w:color="auto" w:frame="1"/>
        </w:rPr>
        <w:t>Bellecin</w:t>
      </w:r>
      <w:proofErr w:type="spellEnd"/>
      <w:r w:rsidRPr="007C3584">
        <w:rPr>
          <w:rFonts w:ascii="Calibri" w:hAnsi="Calibri" w:cs="Calibri"/>
          <w:color w:val="000000"/>
          <w:sz w:val="22"/>
          <w:szCs w:val="22"/>
          <w:u w:val="single"/>
          <w:bdr w:val="none" w:sz="0" w:space="0" w:color="auto" w:frame="1"/>
        </w:rPr>
        <w:t xml:space="preserve"> pour démarrer la communication</w:t>
      </w:r>
      <w:r w:rsidR="007C3584" w:rsidRPr="007C3584">
        <w:rPr>
          <w:rFonts w:ascii="Calibri" w:hAnsi="Calibri" w:cs="Calibri"/>
          <w:color w:val="000000"/>
          <w:sz w:val="22"/>
          <w:szCs w:val="22"/>
          <w:u w:val="single"/>
          <w:bdr w:val="none" w:sz="0" w:space="0" w:color="auto" w:frame="1"/>
        </w:rPr>
        <w:t xml:space="preserve"> : </w:t>
      </w:r>
    </w:p>
    <w:p w14:paraId="47008B1F" w14:textId="26737C27" w:rsidR="007C3584" w:rsidRPr="007C3584" w:rsidRDefault="007C3584" w:rsidP="008C5482">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Cette année, la base de </w:t>
      </w:r>
      <w:proofErr w:type="spellStart"/>
      <w:r w:rsidRPr="007C3584">
        <w:rPr>
          <w:rFonts w:ascii="Calibri" w:hAnsi="Calibri" w:cs="Calibri"/>
          <w:color w:val="000000"/>
          <w:sz w:val="22"/>
          <w:szCs w:val="22"/>
          <w:bdr w:val="none" w:sz="0" w:space="0" w:color="auto" w:frame="1"/>
        </w:rPr>
        <w:t>Bellecin</w:t>
      </w:r>
      <w:proofErr w:type="spellEnd"/>
      <w:r w:rsidRPr="007C358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ne </w:t>
      </w:r>
      <w:r w:rsidRPr="007C3584">
        <w:rPr>
          <w:rFonts w:ascii="Calibri" w:hAnsi="Calibri" w:cs="Calibri"/>
          <w:color w:val="000000"/>
          <w:sz w:val="22"/>
          <w:szCs w:val="22"/>
          <w:bdr w:val="none" w:sz="0" w:space="0" w:color="auto" w:frame="1"/>
        </w:rPr>
        <w:t xml:space="preserve">peut n’accueillir que 24 stagiaires (au lieu de 32 les deux années précédentes). Le seuil de rentabilité </w:t>
      </w:r>
      <w:r>
        <w:rPr>
          <w:rFonts w:ascii="Calibri" w:hAnsi="Calibri" w:cs="Calibri"/>
          <w:color w:val="000000"/>
          <w:sz w:val="22"/>
          <w:szCs w:val="22"/>
          <w:bdr w:val="none" w:sz="0" w:space="0" w:color="auto" w:frame="1"/>
        </w:rPr>
        <w:t xml:space="preserve">est donc </w:t>
      </w:r>
      <w:r w:rsidRPr="007C3584">
        <w:rPr>
          <w:rFonts w:ascii="Calibri" w:hAnsi="Calibri" w:cs="Calibri"/>
          <w:color w:val="000000"/>
          <w:sz w:val="22"/>
          <w:szCs w:val="22"/>
          <w:bdr w:val="none" w:sz="0" w:space="0" w:color="auto" w:frame="1"/>
        </w:rPr>
        <w:t>modifié et nous sommes en dessous au vu de nos conditions d’accueil, avec 2 cadres diplômés et 2 animateur</w:t>
      </w:r>
      <w:r>
        <w:rPr>
          <w:rFonts w:ascii="Calibri" w:hAnsi="Calibri" w:cs="Calibri"/>
          <w:color w:val="000000"/>
          <w:sz w:val="22"/>
          <w:szCs w:val="22"/>
          <w:bdr w:val="none" w:sz="0" w:space="0" w:color="auto" w:frame="1"/>
        </w:rPr>
        <w:t>/</w:t>
      </w:r>
      <w:proofErr w:type="spellStart"/>
      <w:r w:rsidRPr="007C3584">
        <w:rPr>
          <w:rFonts w:ascii="Calibri" w:hAnsi="Calibri" w:cs="Calibri"/>
          <w:color w:val="000000"/>
          <w:sz w:val="22"/>
          <w:szCs w:val="22"/>
          <w:bdr w:val="none" w:sz="0" w:space="0" w:color="auto" w:frame="1"/>
        </w:rPr>
        <w:t>trices</w:t>
      </w:r>
      <w:proofErr w:type="spellEnd"/>
      <w:r w:rsidRPr="007C3584">
        <w:rPr>
          <w:rFonts w:ascii="Calibri" w:hAnsi="Calibri" w:cs="Calibri"/>
          <w:color w:val="000000"/>
          <w:sz w:val="22"/>
          <w:szCs w:val="22"/>
          <w:bdr w:val="none" w:sz="0" w:space="0" w:color="auto" w:frame="1"/>
        </w:rPr>
        <w:t>.</w:t>
      </w:r>
    </w:p>
    <w:p w14:paraId="7AE5EF43" w14:textId="2B460963" w:rsidR="007C3584" w:rsidRPr="007C3584" w:rsidRDefault="007C3584" w:rsidP="008C5482">
      <w:pPr>
        <w:shd w:val="clear" w:color="auto" w:fill="FFFFFF"/>
        <w:spacing w:line="235" w:lineRule="atLeast"/>
        <w:jc w:val="both"/>
        <w:rPr>
          <w:rFonts w:ascii="Calibri" w:hAnsi="Calibri" w:cs="Calibri"/>
          <w:color w:val="000000"/>
          <w:sz w:val="22"/>
          <w:szCs w:val="22"/>
          <w:bdr w:val="none" w:sz="0" w:space="0" w:color="auto" w:frame="1"/>
        </w:rPr>
      </w:pPr>
      <w:r w:rsidRPr="007C3584">
        <w:rPr>
          <w:rFonts w:ascii="Calibri" w:hAnsi="Calibri" w:cs="Calibri"/>
          <w:color w:val="000000"/>
          <w:sz w:val="22"/>
          <w:szCs w:val="22"/>
          <w:bdr w:val="none" w:sz="0" w:space="0" w:color="auto" w:frame="1"/>
        </w:rPr>
        <w:t>Nous pourrions n’avoir besoin que de 3 encadrants au lieu de 4 et se limiter ainsi à un seul animateur</w:t>
      </w:r>
      <w:r>
        <w:rPr>
          <w:rFonts w:ascii="Calibri" w:hAnsi="Calibri" w:cs="Calibri"/>
          <w:color w:val="000000"/>
          <w:sz w:val="22"/>
          <w:szCs w:val="22"/>
          <w:bdr w:val="none" w:sz="0" w:space="0" w:color="auto" w:frame="1"/>
        </w:rPr>
        <w:t>/</w:t>
      </w:r>
      <w:proofErr w:type="spellStart"/>
      <w:r w:rsidRPr="007C3584">
        <w:rPr>
          <w:rFonts w:ascii="Calibri" w:hAnsi="Calibri" w:cs="Calibri"/>
          <w:color w:val="000000"/>
          <w:sz w:val="22"/>
          <w:szCs w:val="22"/>
          <w:bdr w:val="none" w:sz="0" w:space="0" w:color="auto" w:frame="1"/>
        </w:rPr>
        <w:t>trice</w:t>
      </w:r>
      <w:proofErr w:type="spellEnd"/>
      <w:r w:rsidRPr="007C3584">
        <w:rPr>
          <w:rFonts w:ascii="Calibri" w:hAnsi="Calibri" w:cs="Calibri"/>
          <w:color w:val="000000"/>
          <w:sz w:val="22"/>
          <w:szCs w:val="22"/>
          <w:bdr w:val="none" w:sz="0" w:space="0" w:color="auto" w:frame="1"/>
        </w:rPr>
        <w:t xml:space="preserve">. Et ainsi économiser près de 550€ (200€ de frais à l’animateur, 350€ d’hébergement). Le problème étant que Juliette Caumont et Clara </w:t>
      </w:r>
      <w:proofErr w:type="spellStart"/>
      <w:r w:rsidRPr="007C3584">
        <w:rPr>
          <w:rFonts w:ascii="Calibri" w:hAnsi="Calibri" w:cs="Calibri"/>
          <w:color w:val="000000"/>
          <w:sz w:val="22"/>
          <w:szCs w:val="22"/>
          <w:bdr w:val="none" w:sz="0" w:space="0" w:color="auto" w:frame="1"/>
        </w:rPr>
        <w:t>Reffay</w:t>
      </w:r>
      <w:proofErr w:type="spellEnd"/>
      <w:r w:rsidRPr="007C3584">
        <w:rPr>
          <w:rFonts w:ascii="Calibri" w:hAnsi="Calibri" w:cs="Calibri"/>
          <w:color w:val="000000"/>
          <w:sz w:val="22"/>
          <w:szCs w:val="22"/>
          <w:bdr w:val="none" w:sz="0" w:space="0" w:color="auto" w:frame="1"/>
        </w:rPr>
        <w:t>, animatrices l’an passé, étaient d’accord pour refaire les 2 cette année. A voir si une seule des 2 accepterait.</w:t>
      </w:r>
    </w:p>
    <w:p w14:paraId="6218D6B9" w14:textId="77777777" w:rsidR="007C3584" w:rsidRPr="007C3584" w:rsidRDefault="007C3584" w:rsidP="008C5482">
      <w:pPr>
        <w:shd w:val="clear" w:color="auto" w:fill="FFFFFF"/>
        <w:spacing w:line="235" w:lineRule="atLeast"/>
        <w:jc w:val="both"/>
        <w:rPr>
          <w:rFonts w:ascii="Calibri" w:hAnsi="Calibri" w:cs="Calibri"/>
          <w:color w:val="000000"/>
          <w:sz w:val="22"/>
          <w:szCs w:val="22"/>
          <w:bdr w:val="none" w:sz="0" w:space="0" w:color="auto" w:frame="1"/>
        </w:rPr>
      </w:pPr>
      <w:r w:rsidRPr="007C3584">
        <w:rPr>
          <w:rFonts w:ascii="Calibri" w:hAnsi="Calibri" w:cs="Calibri"/>
          <w:color w:val="000000"/>
          <w:sz w:val="22"/>
          <w:szCs w:val="22"/>
          <w:bdr w:val="none" w:sz="0" w:space="0" w:color="auto" w:frame="1"/>
        </w:rPr>
        <w:t>Difficile de retirer d’autres charges (en dehors de la communication mais les frais sont dérisoires).</w:t>
      </w:r>
    </w:p>
    <w:p w14:paraId="280A86CF" w14:textId="1DCAE5AA" w:rsidR="006B2D81" w:rsidRDefault="006B2D81" w:rsidP="008C5482">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lastRenderedPageBreak/>
        <w:t xml:space="preserve">Le budget doit être revu </w:t>
      </w:r>
      <w:r w:rsidR="00D422F1">
        <w:rPr>
          <w:rFonts w:ascii="Calibri" w:hAnsi="Calibri" w:cs="Calibri"/>
          <w:color w:val="000000"/>
          <w:sz w:val="22"/>
          <w:szCs w:val="22"/>
          <w:bdr w:val="none" w:sz="0" w:space="0" w:color="auto" w:frame="1"/>
        </w:rPr>
        <w:t xml:space="preserve">avec Carole </w:t>
      </w:r>
      <w:r>
        <w:rPr>
          <w:rFonts w:ascii="Calibri" w:hAnsi="Calibri" w:cs="Calibri"/>
          <w:color w:val="000000"/>
          <w:sz w:val="22"/>
          <w:szCs w:val="22"/>
          <w:bdr w:val="none" w:sz="0" w:space="0" w:color="auto" w:frame="1"/>
        </w:rPr>
        <w:t xml:space="preserve">car </w:t>
      </w:r>
      <w:r w:rsidR="00D422F1">
        <w:rPr>
          <w:rFonts w:ascii="Calibri" w:hAnsi="Calibri" w:cs="Calibri"/>
          <w:color w:val="000000"/>
          <w:sz w:val="22"/>
          <w:szCs w:val="22"/>
          <w:bdr w:val="none" w:sz="0" w:space="0" w:color="auto" w:frame="1"/>
        </w:rPr>
        <w:t>celle-ci</w:t>
      </w:r>
      <w:r>
        <w:rPr>
          <w:rFonts w:ascii="Calibri" w:hAnsi="Calibri" w:cs="Calibri"/>
          <w:color w:val="000000"/>
          <w:sz w:val="22"/>
          <w:szCs w:val="22"/>
          <w:bdr w:val="none" w:sz="0" w:space="0" w:color="auto" w:frame="1"/>
        </w:rPr>
        <w:t xml:space="preserve"> ne tombe pas sur les mêmes chiffres</w:t>
      </w:r>
      <w:r w:rsidR="00D422F1">
        <w:rPr>
          <w:rFonts w:ascii="Calibri" w:hAnsi="Calibri" w:cs="Calibri"/>
          <w:color w:val="000000"/>
          <w:sz w:val="22"/>
          <w:szCs w:val="22"/>
          <w:bdr w:val="none" w:sz="0" w:space="0" w:color="auto" w:frame="1"/>
        </w:rPr>
        <w:t xml:space="preserve"> que William donc nous ne pouvons pas valider ce jour.</w:t>
      </w:r>
    </w:p>
    <w:p w14:paraId="2DEB4803" w14:textId="77777777" w:rsidR="006B2D81" w:rsidRDefault="006B2D81" w:rsidP="008C5482">
      <w:pPr>
        <w:shd w:val="clear" w:color="auto" w:fill="FFFFFF"/>
        <w:spacing w:line="235" w:lineRule="atLeast"/>
        <w:jc w:val="both"/>
        <w:rPr>
          <w:rFonts w:ascii="Calibri" w:hAnsi="Calibri" w:cs="Calibri"/>
          <w:color w:val="000000"/>
          <w:sz w:val="22"/>
          <w:szCs w:val="22"/>
          <w:bdr w:val="none" w:sz="0" w:space="0" w:color="auto" w:frame="1"/>
        </w:rPr>
      </w:pPr>
    </w:p>
    <w:p w14:paraId="612B0BE6" w14:textId="77777777" w:rsidR="006B2D81" w:rsidRPr="0097113E" w:rsidRDefault="006B2D81" w:rsidP="008C5482">
      <w:pPr>
        <w:shd w:val="clear" w:color="auto" w:fill="FFFFFF"/>
        <w:spacing w:line="235" w:lineRule="atLeast"/>
        <w:jc w:val="both"/>
        <w:rPr>
          <w:rFonts w:ascii="Calibri" w:hAnsi="Calibri" w:cs="Calibri"/>
          <w:color w:val="000000"/>
          <w:sz w:val="22"/>
          <w:szCs w:val="22"/>
          <w:bdr w:val="none" w:sz="0" w:space="0" w:color="auto" w:frame="1"/>
        </w:rPr>
      </w:pPr>
    </w:p>
    <w:p w14:paraId="13090311" w14:textId="6F77C437" w:rsidR="0097113E" w:rsidRPr="008C5482" w:rsidRDefault="0098760D" w:rsidP="0097113E">
      <w:pPr>
        <w:shd w:val="clear" w:color="auto" w:fill="FFFFFF"/>
        <w:spacing w:line="235" w:lineRule="atLeast"/>
        <w:rPr>
          <w:rFonts w:ascii="Calibri" w:hAnsi="Calibri" w:cs="Calibri"/>
          <w:color w:val="000000"/>
          <w:sz w:val="22"/>
          <w:szCs w:val="22"/>
          <w:u w:val="single"/>
          <w:bdr w:val="none" w:sz="0" w:space="0" w:color="auto" w:frame="1"/>
        </w:rPr>
      </w:pPr>
      <w:r w:rsidRPr="008C5482">
        <w:rPr>
          <w:rFonts w:ascii="Calibri" w:hAnsi="Calibri" w:cs="Calibri"/>
          <w:color w:val="000000"/>
          <w:sz w:val="22"/>
          <w:szCs w:val="22"/>
          <w:u w:val="single"/>
          <w:bdr w:val="none" w:sz="0" w:space="0" w:color="auto" w:frame="1"/>
        </w:rPr>
        <w:t xml:space="preserve">Section Rouget de </w:t>
      </w:r>
      <w:proofErr w:type="spellStart"/>
      <w:r w:rsidRPr="008C5482">
        <w:rPr>
          <w:rFonts w:ascii="Calibri" w:hAnsi="Calibri" w:cs="Calibri"/>
          <w:color w:val="000000"/>
          <w:sz w:val="22"/>
          <w:szCs w:val="22"/>
          <w:u w:val="single"/>
          <w:bdr w:val="none" w:sz="0" w:space="0" w:color="auto" w:frame="1"/>
        </w:rPr>
        <w:t>Lisle</w:t>
      </w:r>
      <w:proofErr w:type="spellEnd"/>
      <w:r w:rsidR="008C5482" w:rsidRPr="008C5482">
        <w:rPr>
          <w:rFonts w:ascii="Calibri" w:hAnsi="Calibri" w:cs="Calibri"/>
          <w:color w:val="000000"/>
          <w:sz w:val="22"/>
          <w:szCs w:val="22"/>
          <w:u w:val="single"/>
          <w:bdr w:val="none" w:sz="0" w:space="0" w:color="auto" w:frame="1"/>
        </w:rPr>
        <w:t xml:space="preserve"> (Stéphane </w:t>
      </w:r>
      <w:proofErr w:type="spellStart"/>
      <w:r w:rsidR="008C5482" w:rsidRPr="008C5482">
        <w:rPr>
          <w:rFonts w:ascii="Calibri" w:hAnsi="Calibri" w:cs="Calibri"/>
          <w:color w:val="000000"/>
          <w:sz w:val="22"/>
          <w:szCs w:val="22"/>
          <w:u w:val="single"/>
          <w:bdr w:val="none" w:sz="0" w:space="0" w:color="auto" w:frame="1"/>
        </w:rPr>
        <w:t>Debat</w:t>
      </w:r>
      <w:proofErr w:type="spellEnd"/>
      <w:r w:rsidR="008C5482" w:rsidRPr="008C5482">
        <w:rPr>
          <w:rFonts w:ascii="Calibri" w:hAnsi="Calibri" w:cs="Calibri"/>
          <w:color w:val="000000"/>
          <w:sz w:val="22"/>
          <w:szCs w:val="22"/>
          <w:u w:val="single"/>
          <w:bdr w:val="none" w:sz="0" w:space="0" w:color="auto" w:frame="1"/>
        </w:rPr>
        <w:t>)</w:t>
      </w:r>
    </w:p>
    <w:p w14:paraId="41768811" w14:textId="76DC06A3" w:rsidR="008C5482" w:rsidRDefault="008C5482" w:rsidP="004C392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Cf CA décembre 2024 pour le résumé.</w:t>
      </w:r>
    </w:p>
    <w:p w14:paraId="2CA20C37" w14:textId="38EBBABD" w:rsidR="008C5482" w:rsidRDefault="008C5482" w:rsidP="004C392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Le collège est favorable</w:t>
      </w:r>
      <w:r w:rsidR="009738D9">
        <w:rPr>
          <w:rFonts w:ascii="Calibri" w:hAnsi="Calibri" w:cs="Calibri"/>
          <w:color w:val="000000"/>
          <w:sz w:val="22"/>
          <w:szCs w:val="22"/>
          <w:bdr w:val="none" w:sz="0" w:space="0" w:color="auto" w:frame="1"/>
        </w:rPr>
        <w:t xml:space="preserve"> à la prolongation de la section sportive sur la 4</w:t>
      </w:r>
      <w:r w:rsidR="009738D9" w:rsidRPr="008C5482">
        <w:rPr>
          <w:rFonts w:ascii="Calibri" w:hAnsi="Calibri" w:cs="Calibri"/>
          <w:color w:val="000000"/>
          <w:sz w:val="22"/>
          <w:szCs w:val="22"/>
          <w:bdr w:val="none" w:sz="0" w:space="0" w:color="auto" w:frame="1"/>
          <w:vertAlign w:val="superscript"/>
        </w:rPr>
        <w:t>ème</w:t>
      </w:r>
      <w:r w:rsidR="009738D9">
        <w:rPr>
          <w:rFonts w:ascii="Calibri" w:hAnsi="Calibri" w:cs="Calibri"/>
          <w:color w:val="000000"/>
          <w:sz w:val="22"/>
          <w:szCs w:val="22"/>
          <w:bdr w:val="none" w:sz="0" w:space="0" w:color="auto" w:frame="1"/>
        </w:rPr>
        <w:t xml:space="preserve"> et 3</w:t>
      </w:r>
      <w:r w:rsidR="009738D9" w:rsidRPr="008C5482">
        <w:rPr>
          <w:rFonts w:ascii="Calibri" w:hAnsi="Calibri" w:cs="Calibri"/>
          <w:color w:val="000000"/>
          <w:sz w:val="22"/>
          <w:szCs w:val="22"/>
          <w:bdr w:val="none" w:sz="0" w:space="0" w:color="auto" w:frame="1"/>
          <w:vertAlign w:val="superscript"/>
        </w:rPr>
        <w:t>ème</w:t>
      </w:r>
      <w:r>
        <w:rPr>
          <w:rFonts w:ascii="Calibri" w:hAnsi="Calibri" w:cs="Calibri"/>
          <w:color w:val="000000"/>
          <w:sz w:val="22"/>
          <w:szCs w:val="22"/>
          <w:bdr w:val="none" w:sz="0" w:space="0" w:color="auto" w:frame="1"/>
        </w:rPr>
        <w:t xml:space="preserve">. </w:t>
      </w:r>
      <w:r w:rsidR="009738D9">
        <w:rPr>
          <w:rFonts w:ascii="Calibri" w:hAnsi="Calibri" w:cs="Calibri"/>
          <w:color w:val="000000"/>
          <w:sz w:val="22"/>
          <w:szCs w:val="22"/>
          <w:bdr w:val="none" w:sz="0" w:space="0" w:color="auto" w:frame="1"/>
        </w:rPr>
        <w:t xml:space="preserve">Cependant </w:t>
      </w:r>
      <w:r>
        <w:rPr>
          <w:rFonts w:ascii="Calibri" w:hAnsi="Calibri" w:cs="Calibri"/>
          <w:color w:val="000000"/>
          <w:sz w:val="22"/>
          <w:szCs w:val="22"/>
          <w:bdr w:val="none" w:sz="0" w:space="0" w:color="auto" w:frame="1"/>
        </w:rPr>
        <w:t xml:space="preserve">le dossier doit être déposé le 7 février pour avoir l’accord du rectorat (convention de 4 ans). </w:t>
      </w:r>
    </w:p>
    <w:p w14:paraId="23539201" w14:textId="77777777" w:rsidR="00362BA3" w:rsidRDefault="00362BA3" w:rsidP="0097113E">
      <w:pPr>
        <w:shd w:val="clear" w:color="auto" w:fill="FFFFFF"/>
        <w:spacing w:line="235" w:lineRule="atLeast"/>
        <w:rPr>
          <w:rFonts w:ascii="Calibri" w:hAnsi="Calibri" w:cs="Calibri"/>
          <w:color w:val="000000"/>
          <w:sz w:val="22"/>
          <w:szCs w:val="22"/>
          <w:bdr w:val="none" w:sz="0" w:space="0" w:color="auto" w:frame="1"/>
        </w:rPr>
      </w:pPr>
    </w:p>
    <w:p w14:paraId="710D0E3A" w14:textId="2EB2FAFD" w:rsidR="008C5482" w:rsidRDefault="008C5482" w:rsidP="0097113E">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Elargir la section sportive a plusieurs impacts :</w:t>
      </w:r>
    </w:p>
    <w:p w14:paraId="140904E5" w14:textId="68F485C9" w:rsidR="008C5482" w:rsidRDefault="008C5482" w:rsidP="00B346A3">
      <w:pPr>
        <w:pStyle w:val="Paragraphedeliste"/>
        <w:numPr>
          <w:ilvl w:val="0"/>
          <w:numId w:val="1"/>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Aujourd’hui la section sportive de Rouget est liée à la catégorie U13 du club mais aussi au</w:t>
      </w:r>
      <w:r w:rsidR="000B48FD">
        <w:rPr>
          <w:rFonts w:ascii="Calibri" w:hAnsi="Calibri" w:cs="Calibri"/>
          <w:color w:val="000000"/>
          <w:sz w:val="22"/>
          <w:szCs w:val="22"/>
          <w:bdr w:val="none" w:sz="0" w:space="0" w:color="auto" w:frame="1"/>
        </w:rPr>
        <w:t>x</w:t>
      </w:r>
      <w:r>
        <w:rPr>
          <w:rFonts w:ascii="Calibri" w:hAnsi="Calibri" w:cs="Calibri"/>
          <w:color w:val="000000"/>
          <w:sz w:val="22"/>
          <w:szCs w:val="22"/>
          <w:bdr w:val="none" w:sz="0" w:space="0" w:color="auto" w:frame="1"/>
        </w:rPr>
        <w:t xml:space="preserve"> </w:t>
      </w:r>
      <w:r w:rsidR="000B48FD">
        <w:rPr>
          <w:rFonts w:ascii="Calibri" w:hAnsi="Calibri" w:cs="Calibri"/>
          <w:color w:val="000000"/>
          <w:sz w:val="22"/>
          <w:szCs w:val="22"/>
          <w:bdr w:val="none" w:sz="0" w:space="0" w:color="auto" w:frame="1"/>
        </w:rPr>
        <w:t>U</w:t>
      </w:r>
      <w:r>
        <w:rPr>
          <w:rFonts w:ascii="Calibri" w:hAnsi="Calibri" w:cs="Calibri"/>
          <w:color w:val="000000"/>
          <w:sz w:val="22"/>
          <w:szCs w:val="22"/>
          <w:bdr w:val="none" w:sz="0" w:space="0" w:color="auto" w:frame="1"/>
        </w:rPr>
        <w:t xml:space="preserve">11 qui veulent l’intégrer </w:t>
      </w:r>
      <w:r w:rsidR="000B48FD">
        <w:rPr>
          <w:rFonts w:ascii="Calibri" w:hAnsi="Calibri" w:cs="Calibri"/>
          <w:color w:val="000000"/>
          <w:sz w:val="22"/>
          <w:szCs w:val="22"/>
          <w:bdr w:val="none" w:sz="0" w:space="0" w:color="auto" w:frame="1"/>
        </w:rPr>
        <w:t xml:space="preserve">et potentiellement les jeunes primaires lors des passages dans les écoles. </w:t>
      </w:r>
    </w:p>
    <w:p w14:paraId="05E69628" w14:textId="3F7D40E0" w:rsidR="000B48FD" w:rsidRDefault="000B48FD" w:rsidP="00B346A3">
      <w:pPr>
        <w:pStyle w:val="Paragraphedeliste"/>
        <w:numPr>
          <w:ilvl w:val="0"/>
          <w:numId w:val="1"/>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Le but est de proposer une continuité éducative scolaire et sportive. Il faut laisser la possibilité aux jeunes de se projeter. Les liens pourront ensuite se faire avec les équipes U15F et G.</w:t>
      </w:r>
    </w:p>
    <w:p w14:paraId="6FC19648" w14:textId="2928B2B5" w:rsidR="000B48FD" w:rsidRDefault="000B48FD" w:rsidP="00B346A3">
      <w:pPr>
        <w:pStyle w:val="Paragraphedeliste"/>
        <w:numPr>
          <w:ilvl w:val="0"/>
          <w:numId w:val="1"/>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L’idée est de poursuivre la formation </w:t>
      </w:r>
      <w:r w:rsidR="00267D8C">
        <w:rPr>
          <w:rFonts w:ascii="Calibri" w:hAnsi="Calibri" w:cs="Calibri"/>
          <w:color w:val="000000"/>
          <w:sz w:val="22"/>
          <w:szCs w:val="22"/>
          <w:bdr w:val="none" w:sz="0" w:space="0" w:color="auto" w:frame="1"/>
        </w:rPr>
        <w:t>vers la</w:t>
      </w:r>
      <w:r>
        <w:rPr>
          <w:rFonts w:ascii="Calibri" w:hAnsi="Calibri" w:cs="Calibri"/>
          <w:color w:val="000000"/>
          <w:sz w:val="22"/>
          <w:szCs w:val="22"/>
          <w:bdr w:val="none" w:sz="0" w:space="0" w:color="auto" w:frame="1"/>
        </w:rPr>
        <w:t xml:space="preserve"> section sportive de Champagnole ou pole Besançon/Dijon</w:t>
      </w:r>
    </w:p>
    <w:p w14:paraId="2D8F381B" w14:textId="622E6CF6" w:rsidR="00B96DDB" w:rsidRPr="008C5482" w:rsidRDefault="00B96DDB" w:rsidP="00D422F1">
      <w:pPr>
        <w:pStyle w:val="Paragraphedeliste"/>
        <w:numPr>
          <w:ilvl w:val="0"/>
          <w:numId w:val="4"/>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Projection sur le niveau des équipes jeunes et donc des équipes seniors à moyen terme</w:t>
      </w:r>
    </w:p>
    <w:p w14:paraId="4B3DA9F5" w14:textId="065A5A89" w:rsidR="0098760D" w:rsidRDefault="00B96DDB" w:rsidP="00B346A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Nous ne pouvons pas choisir nos créneaux d’entrainement à Rouget, ce qui va impacter les créneaux d’entrainement « USL » des U13 et des U15. Il faudra accompagner nos entraineurs de ces catégories afin d’être en adéquation avec le niveau des jeunes joueurs (formation continue en interne ? formation débuter dans l’entrainement… ?)</w:t>
      </w:r>
    </w:p>
    <w:p w14:paraId="0CC74BB5" w14:textId="2530F9DE" w:rsidR="009738D9" w:rsidRDefault="009738D9" w:rsidP="00B346A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Importance de préparer nos ressources RH car il y aura potentiellement 3 créneaux à assumer.</w:t>
      </w:r>
    </w:p>
    <w:p w14:paraId="3934272E" w14:textId="77777777" w:rsidR="00B96DDB" w:rsidRDefault="00B96DDB" w:rsidP="00B346A3">
      <w:pPr>
        <w:shd w:val="clear" w:color="auto" w:fill="FFFFFF"/>
        <w:spacing w:line="235" w:lineRule="atLeast"/>
        <w:jc w:val="both"/>
        <w:rPr>
          <w:rFonts w:ascii="Calibri" w:hAnsi="Calibri" w:cs="Calibri"/>
          <w:color w:val="000000"/>
          <w:sz w:val="22"/>
          <w:szCs w:val="22"/>
          <w:bdr w:val="none" w:sz="0" w:space="0" w:color="auto" w:frame="1"/>
        </w:rPr>
      </w:pPr>
    </w:p>
    <w:p w14:paraId="7335CFC1" w14:textId="57C5E4C8" w:rsidR="009738D9" w:rsidRDefault="009738D9" w:rsidP="00B346A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Critère d’entrée à la section : ce sont le prof de sport et les salariés du club qui choisissent</w:t>
      </w:r>
      <w:r w:rsidR="00D422F1">
        <w:rPr>
          <w:rFonts w:ascii="Calibri" w:hAnsi="Calibri" w:cs="Calibri"/>
          <w:color w:val="000000"/>
          <w:sz w:val="22"/>
          <w:szCs w:val="22"/>
          <w:bdr w:val="none" w:sz="0" w:space="0" w:color="auto" w:frame="1"/>
        </w:rPr>
        <w:t xml:space="preserve"> les élèves qui intégreront la section sportive</w:t>
      </w:r>
      <w:r>
        <w:rPr>
          <w:rFonts w:ascii="Calibri" w:hAnsi="Calibri" w:cs="Calibri"/>
          <w:color w:val="000000"/>
          <w:sz w:val="22"/>
          <w:szCs w:val="22"/>
          <w:bdr w:val="none" w:sz="0" w:space="0" w:color="auto" w:frame="1"/>
        </w:rPr>
        <w:t>.</w:t>
      </w:r>
    </w:p>
    <w:p w14:paraId="35B761C6" w14:textId="77777777" w:rsidR="009738D9" w:rsidRDefault="009738D9" w:rsidP="00B346A3">
      <w:pPr>
        <w:shd w:val="clear" w:color="auto" w:fill="FFFFFF"/>
        <w:spacing w:line="235" w:lineRule="atLeast"/>
        <w:jc w:val="both"/>
        <w:rPr>
          <w:rFonts w:ascii="Calibri" w:hAnsi="Calibri" w:cs="Calibri"/>
          <w:color w:val="000000"/>
          <w:sz w:val="22"/>
          <w:szCs w:val="22"/>
          <w:bdr w:val="none" w:sz="0" w:space="0" w:color="auto" w:frame="1"/>
        </w:rPr>
      </w:pPr>
    </w:p>
    <w:p w14:paraId="14F5A6D2" w14:textId="3C29C80D" w:rsidR="009738D9" w:rsidRDefault="009738D9" w:rsidP="00B346A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Une section sportive doit se limiter à 32 joueurs selon les textes (16G/16F) soit 4 enfants par année d’âge par sexe </w:t>
      </w:r>
      <w:r w:rsidRPr="009738D9">
        <w:rPr>
          <w:rFonts w:ascii="Calibri" w:hAnsi="Calibri" w:cs="Calibri"/>
          <w:color w:val="000000"/>
          <w:sz w:val="22"/>
          <w:szCs w:val="22"/>
          <w:bdr w:val="none" w:sz="0" w:space="0" w:color="auto" w:frame="1"/>
        </w:rPr>
        <w:sym w:font="Wingdings" w:char="F0E0"/>
      </w:r>
      <w:r>
        <w:rPr>
          <w:rFonts w:ascii="Calibri" w:hAnsi="Calibri" w:cs="Calibri"/>
          <w:color w:val="000000"/>
          <w:sz w:val="22"/>
          <w:szCs w:val="22"/>
          <w:bdr w:val="none" w:sz="0" w:space="0" w:color="auto" w:frame="1"/>
        </w:rPr>
        <w:t xml:space="preserve"> pb « élitiste ». Ils ont émis l’hypothèse d’une classe à horaires aménagées. Le collège a refusé. </w:t>
      </w:r>
    </w:p>
    <w:p w14:paraId="790ED3F2" w14:textId="77777777" w:rsidR="00D422F1" w:rsidRDefault="00D422F1" w:rsidP="00B346A3">
      <w:pPr>
        <w:shd w:val="clear" w:color="auto" w:fill="FFFFFF"/>
        <w:spacing w:line="235" w:lineRule="atLeast"/>
        <w:jc w:val="both"/>
        <w:rPr>
          <w:rFonts w:ascii="Calibri" w:hAnsi="Calibri" w:cs="Calibri"/>
          <w:color w:val="000000"/>
          <w:sz w:val="22"/>
          <w:szCs w:val="22"/>
          <w:bdr w:val="none" w:sz="0" w:space="0" w:color="auto" w:frame="1"/>
        </w:rPr>
      </w:pPr>
    </w:p>
    <w:p w14:paraId="6E017856" w14:textId="7035DE93" w:rsidR="009738D9" w:rsidRDefault="009738D9" w:rsidP="00B346A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Suite à la réunion</w:t>
      </w:r>
      <w:r w:rsidR="00D422F1">
        <w:rPr>
          <w:rFonts w:ascii="Calibri" w:hAnsi="Calibri" w:cs="Calibri"/>
          <w:color w:val="000000"/>
          <w:sz w:val="22"/>
          <w:szCs w:val="22"/>
          <w:bdr w:val="none" w:sz="0" w:space="0" w:color="auto" w:frame="1"/>
        </w:rPr>
        <w:t xml:space="preserve"> entre Stéphane, William, Vincent et les responsables d’établissement</w:t>
      </w:r>
      <w:r>
        <w:rPr>
          <w:rFonts w:ascii="Calibri" w:hAnsi="Calibri" w:cs="Calibri"/>
          <w:color w:val="000000"/>
          <w:sz w:val="22"/>
          <w:szCs w:val="22"/>
          <w:bdr w:val="none" w:sz="0" w:space="0" w:color="auto" w:frame="1"/>
        </w:rPr>
        <w:t> :</w:t>
      </w:r>
    </w:p>
    <w:p w14:paraId="63A69038" w14:textId="1230D0AF" w:rsidR="009738D9" w:rsidRDefault="009738D9" w:rsidP="00B346A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Organisation type d’une semaine (idéalement) : créneau </w:t>
      </w:r>
      <w:r w:rsidR="00D422F1">
        <w:rPr>
          <w:rFonts w:ascii="Calibri" w:hAnsi="Calibri" w:cs="Calibri"/>
          <w:color w:val="000000"/>
          <w:sz w:val="22"/>
          <w:szCs w:val="22"/>
          <w:bdr w:val="none" w:sz="0" w:space="0" w:color="auto" w:frame="1"/>
        </w:rPr>
        <w:t xml:space="preserve">section les </w:t>
      </w:r>
      <w:r>
        <w:rPr>
          <w:rFonts w:ascii="Calibri" w:hAnsi="Calibri" w:cs="Calibri"/>
          <w:color w:val="000000"/>
          <w:sz w:val="22"/>
          <w:szCs w:val="22"/>
          <w:bdr w:val="none" w:sz="0" w:space="0" w:color="auto" w:frame="1"/>
        </w:rPr>
        <w:t xml:space="preserve">lundi, jeudi et vendredi. Il faut garder l’enchainement -15, -18 et senior le vendredi soir. </w:t>
      </w:r>
    </w:p>
    <w:p w14:paraId="0FE5D50E" w14:textId="75C275C7" w:rsidR="00B346A3" w:rsidRDefault="009738D9" w:rsidP="00B346A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Le collège peut donner 1h30 du temps d’un professeur d’EPS et pas plus. </w:t>
      </w:r>
      <w:r w:rsidR="00B346A3">
        <w:rPr>
          <w:rFonts w:ascii="Calibri" w:hAnsi="Calibri" w:cs="Calibri"/>
          <w:color w:val="000000"/>
          <w:sz w:val="22"/>
          <w:szCs w:val="22"/>
          <w:bdr w:val="none" w:sz="0" w:space="0" w:color="auto" w:frame="1"/>
        </w:rPr>
        <w:t xml:space="preserve">Dans l’idée : </w:t>
      </w:r>
    </w:p>
    <w:p w14:paraId="3F372F1D" w14:textId="4FEFD996" w:rsidR="009738D9" w:rsidRPr="00B346A3" w:rsidRDefault="00B346A3" w:rsidP="00B346A3">
      <w:pPr>
        <w:pStyle w:val="Paragraphedeliste"/>
        <w:numPr>
          <w:ilvl w:val="0"/>
          <w:numId w:val="1"/>
        </w:num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w:t>
      </w:r>
      <w:r w:rsidRPr="00B346A3">
        <w:rPr>
          <w:rFonts w:ascii="Calibri" w:hAnsi="Calibri" w:cs="Calibri"/>
          <w:color w:val="000000"/>
          <w:sz w:val="22"/>
          <w:szCs w:val="22"/>
          <w:bdr w:val="none" w:sz="0" w:space="0" w:color="auto" w:frame="1"/>
        </w:rPr>
        <w:t xml:space="preserve">e prof interviendrait sur la séance du lundi, mais avec 32 enfants par séance, il ne peut pas y avoir qu’un seul éducateur </w:t>
      </w:r>
      <w:r w:rsidRPr="00B346A3">
        <w:rPr>
          <w:bdr w:val="none" w:sz="0" w:space="0" w:color="auto" w:frame="1"/>
        </w:rPr>
        <w:sym w:font="Wingdings" w:char="F0E0"/>
      </w:r>
      <w:r w:rsidRPr="00B346A3">
        <w:rPr>
          <w:rFonts w:ascii="Calibri" w:hAnsi="Calibri" w:cs="Calibri"/>
          <w:color w:val="000000"/>
          <w:sz w:val="22"/>
          <w:szCs w:val="22"/>
          <w:bdr w:val="none" w:sz="0" w:space="0" w:color="auto" w:frame="1"/>
        </w:rPr>
        <w:t xml:space="preserve"> ressource supplémentaire (salarié ou bénévole agréé, intervenant extérieur du club ?)</w:t>
      </w:r>
    </w:p>
    <w:p w14:paraId="79C7C8F4" w14:textId="05382971" w:rsidR="00B346A3" w:rsidRPr="00B346A3" w:rsidRDefault="00B346A3" w:rsidP="00B346A3">
      <w:pPr>
        <w:pStyle w:val="Paragraphedeliste"/>
        <w:numPr>
          <w:ilvl w:val="0"/>
          <w:numId w:val="1"/>
        </w:numPr>
        <w:shd w:val="clear" w:color="auto" w:fill="FFFFFF"/>
        <w:spacing w:line="235" w:lineRule="atLeast"/>
        <w:jc w:val="both"/>
        <w:rPr>
          <w:rFonts w:ascii="Calibri" w:hAnsi="Calibri" w:cs="Calibri"/>
          <w:color w:val="000000"/>
          <w:sz w:val="22"/>
          <w:szCs w:val="22"/>
          <w:bdr w:val="none" w:sz="0" w:space="0" w:color="auto" w:frame="1"/>
        </w:rPr>
      </w:pPr>
      <w:r w:rsidRPr="00B346A3">
        <w:rPr>
          <w:rFonts w:ascii="Calibri" w:hAnsi="Calibri" w:cs="Calibri"/>
          <w:color w:val="000000"/>
          <w:sz w:val="22"/>
          <w:szCs w:val="22"/>
          <w:bdr w:val="none" w:sz="0" w:space="0" w:color="auto" w:frame="1"/>
        </w:rPr>
        <w:t xml:space="preserve">Pour les créneaux du jeudi et vendredi (séance d’1H30) : il y aura 16 enfants grand max par créneau, orienté sur des comportements individuels. </w:t>
      </w:r>
      <w:r w:rsidR="00D422F1">
        <w:rPr>
          <w:rFonts w:ascii="Calibri" w:hAnsi="Calibri" w:cs="Calibri"/>
          <w:color w:val="000000"/>
          <w:sz w:val="22"/>
          <w:szCs w:val="22"/>
          <w:bdr w:val="none" w:sz="0" w:space="0" w:color="auto" w:frame="1"/>
        </w:rPr>
        <w:t xml:space="preserve"> (</w:t>
      </w:r>
      <w:proofErr w:type="gramStart"/>
      <w:r w:rsidR="00D422F1">
        <w:rPr>
          <w:rFonts w:ascii="Calibri" w:hAnsi="Calibri" w:cs="Calibri"/>
          <w:color w:val="000000"/>
          <w:sz w:val="22"/>
          <w:szCs w:val="22"/>
          <w:bdr w:val="none" w:sz="0" w:space="0" w:color="auto" w:frame="1"/>
        </w:rPr>
        <w:t>idéalement</w:t>
      </w:r>
      <w:proofErr w:type="gramEnd"/>
      <w:r w:rsidR="00D422F1">
        <w:rPr>
          <w:rFonts w:ascii="Calibri" w:hAnsi="Calibri" w:cs="Calibri"/>
          <w:color w:val="000000"/>
          <w:sz w:val="22"/>
          <w:szCs w:val="22"/>
          <w:bdr w:val="none" w:sz="0" w:space="0" w:color="auto" w:frame="1"/>
        </w:rPr>
        <w:t xml:space="preserve"> 2 entraineurs)</w:t>
      </w:r>
    </w:p>
    <w:p w14:paraId="192C9440" w14:textId="2E1CC95E" w:rsidR="009738D9" w:rsidRDefault="004C3923" w:rsidP="00B346A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Idées en plus</w:t>
      </w:r>
      <w:r w:rsidR="00D422F1">
        <w:rPr>
          <w:rFonts w:ascii="Calibri" w:hAnsi="Calibri" w:cs="Calibri"/>
          <w:color w:val="000000"/>
          <w:sz w:val="22"/>
          <w:szCs w:val="22"/>
          <w:bdr w:val="none" w:sz="0" w:space="0" w:color="auto" w:frame="1"/>
        </w:rPr>
        <w:t xml:space="preserve"> au cours de l’année scolaire</w:t>
      </w:r>
      <w:r>
        <w:rPr>
          <w:rFonts w:ascii="Calibri" w:hAnsi="Calibri" w:cs="Calibri"/>
          <w:color w:val="000000"/>
          <w:sz w:val="22"/>
          <w:szCs w:val="22"/>
          <w:bdr w:val="none" w:sz="0" w:space="0" w:color="auto" w:frame="1"/>
        </w:rPr>
        <w:t> : sensibilisation à l’arbitrage (formation en interne), déplacement en bus pour des sorties match pro, invitation de venir voir des matchs des SG, participation au tournoi des écoles primaires…</w:t>
      </w:r>
    </w:p>
    <w:p w14:paraId="5E3C1C4E" w14:textId="77777777" w:rsidR="009738D9" w:rsidRDefault="009738D9" w:rsidP="00B346A3">
      <w:pPr>
        <w:shd w:val="clear" w:color="auto" w:fill="FFFFFF"/>
        <w:spacing w:line="235" w:lineRule="atLeast"/>
        <w:jc w:val="both"/>
        <w:rPr>
          <w:rFonts w:ascii="Calibri" w:hAnsi="Calibri" w:cs="Calibri"/>
          <w:color w:val="000000"/>
          <w:sz w:val="22"/>
          <w:szCs w:val="22"/>
          <w:bdr w:val="none" w:sz="0" w:space="0" w:color="auto" w:frame="1"/>
        </w:rPr>
      </w:pPr>
    </w:p>
    <w:p w14:paraId="0A896A7A" w14:textId="2165F1EB" w:rsidR="00362BA3" w:rsidRDefault="00362BA3" w:rsidP="00B346A3">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Nous acceptons de déposer le dossier au rectorat. </w:t>
      </w:r>
    </w:p>
    <w:p w14:paraId="47AC0E72" w14:textId="77777777" w:rsidR="00362BA3" w:rsidRDefault="00362BA3" w:rsidP="00B346A3">
      <w:pPr>
        <w:shd w:val="clear" w:color="auto" w:fill="FFFFFF"/>
        <w:spacing w:line="235" w:lineRule="atLeast"/>
        <w:jc w:val="both"/>
        <w:rPr>
          <w:rFonts w:ascii="Calibri" w:hAnsi="Calibri" w:cs="Calibri"/>
          <w:color w:val="000000"/>
          <w:sz w:val="22"/>
          <w:szCs w:val="22"/>
          <w:bdr w:val="none" w:sz="0" w:space="0" w:color="auto" w:frame="1"/>
        </w:rPr>
      </w:pPr>
    </w:p>
    <w:p w14:paraId="66608DA3" w14:textId="77777777" w:rsidR="009738D9" w:rsidRDefault="009738D9" w:rsidP="00B346A3">
      <w:pPr>
        <w:shd w:val="clear" w:color="auto" w:fill="FFFFFF"/>
        <w:spacing w:line="235" w:lineRule="atLeast"/>
        <w:jc w:val="both"/>
        <w:rPr>
          <w:rFonts w:ascii="Calibri" w:hAnsi="Calibri" w:cs="Calibri"/>
          <w:color w:val="000000"/>
          <w:sz w:val="22"/>
          <w:szCs w:val="22"/>
          <w:bdr w:val="none" w:sz="0" w:space="0" w:color="auto" w:frame="1"/>
        </w:rPr>
      </w:pPr>
    </w:p>
    <w:p w14:paraId="4321DC11" w14:textId="6BDF6AF2" w:rsidR="0097113E" w:rsidRDefault="0097113E" w:rsidP="0097113E">
      <w:pPr>
        <w:shd w:val="clear" w:color="auto" w:fill="FFFFFF"/>
        <w:spacing w:line="235" w:lineRule="atLeast"/>
        <w:rPr>
          <w:rFonts w:ascii="Calibri" w:hAnsi="Calibri" w:cs="Calibri"/>
          <w:color w:val="000000"/>
          <w:sz w:val="22"/>
          <w:szCs w:val="22"/>
          <w:u w:val="single"/>
          <w:bdr w:val="none" w:sz="0" w:space="0" w:color="auto" w:frame="1"/>
        </w:rPr>
      </w:pPr>
      <w:r w:rsidRPr="006B2D81">
        <w:rPr>
          <w:rFonts w:ascii="Calibri" w:hAnsi="Calibri" w:cs="Calibri"/>
          <w:color w:val="000000"/>
          <w:sz w:val="22"/>
          <w:szCs w:val="22"/>
          <w:u w:val="single"/>
          <w:bdr w:val="none" w:sz="0" w:space="0" w:color="auto" w:frame="1"/>
        </w:rPr>
        <w:t xml:space="preserve">Point </w:t>
      </w:r>
      <w:proofErr w:type="spellStart"/>
      <w:r w:rsidRPr="006B2D81">
        <w:rPr>
          <w:rFonts w:ascii="Calibri" w:hAnsi="Calibri" w:cs="Calibri"/>
          <w:color w:val="000000"/>
          <w:sz w:val="22"/>
          <w:szCs w:val="22"/>
          <w:u w:val="single"/>
          <w:bdr w:val="none" w:sz="0" w:space="0" w:color="auto" w:frame="1"/>
        </w:rPr>
        <w:t>intercomité</w:t>
      </w:r>
      <w:proofErr w:type="spellEnd"/>
      <w:r w:rsidR="006B2D81">
        <w:rPr>
          <w:rFonts w:ascii="Calibri" w:hAnsi="Calibri" w:cs="Calibri"/>
          <w:color w:val="000000"/>
          <w:sz w:val="22"/>
          <w:szCs w:val="22"/>
          <w:u w:val="single"/>
          <w:bdr w:val="none" w:sz="0" w:space="0" w:color="auto" w:frame="1"/>
        </w:rPr>
        <w:t> :</w:t>
      </w:r>
    </w:p>
    <w:p w14:paraId="03F7F307" w14:textId="067C2C71" w:rsidR="006B2D81" w:rsidRDefault="006B2D81" w:rsidP="0097113E">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Commission buvette : </w:t>
      </w:r>
    </w:p>
    <w:p w14:paraId="74A61ECC" w14:textId="5DF381E6" w:rsidR="006B2D81" w:rsidRDefault="006B2D81" w:rsidP="006B2D81">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Panini jambon comté, jambon raclette, ch</w:t>
      </w:r>
      <w:r w:rsidR="00DC64B9">
        <w:rPr>
          <w:rFonts w:ascii="Calibri" w:hAnsi="Calibri" w:cs="Calibri"/>
          <w:color w:val="000000"/>
          <w:sz w:val="22"/>
          <w:szCs w:val="22"/>
          <w:bdr w:val="none" w:sz="0" w:space="0" w:color="auto" w:frame="1"/>
        </w:rPr>
        <w:t>è</w:t>
      </w:r>
      <w:r>
        <w:rPr>
          <w:rFonts w:ascii="Calibri" w:hAnsi="Calibri" w:cs="Calibri"/>
          <w:color w:val="000000"/>
          <w:sz w:val="22"/>
          <w:szCs w:val="22"/>
          <w:bdr w:val="none" w:sz="0" w:space="0" w:color="auto" w:frame="1"/>
        </w:rPr>
        <w:t xml:space="preserve">vre </w:t>
      </w:r>
      <w:r w:rsidR="00D422F1">
        <w:rPr>
          <w:rFonts w:ascii="Calibri" w:hAnsi="Calibri" w:cs="Calibri"/>
          <w:color w:val="000000"/>
          <w:sz w:val="22"/>
          <w:szCs w:val="22"/>
          <w:bdr w:val="none" w:sz="0" w:space="0" w:color="auto" w:frame="1"/>
        </w:rPr>
        <w:t>épinard</w:t>
      </w:r>
      <w:r>
        <w:rPr>
          <w:rFonts w:ascii="Calibri" w:hAnsi="Calibri" w:cs="Calibri"/>
          <w:color w:val="000000"/>
          <w:sz w:val="22"/>
          <w:szCs w:val="22"/>
          <w:bdr w:val="none" w:sz="0" w:space="0" w:color="auto" w:frame="1"/>
        </w:rPr>
        <w:t xml:space="preserve"> </w:t>
      </w:r>
    </w:p>
    <w:p w14:paraId="1DF71935" w14:textId="75EF0ADC" w:rsidR="006B2D81" w:rsidRDefault="006B2D81" w:rsidP="006B2D81">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Hot dog</w:t>
      </w:r>
    </w:p>
    <w:p w14:paraId="2BA22166" w14:textId="31D94549" w:rsidR="006B2D81" w:rsidRDefault="006B2D81" w:rsidP="006B2D81">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Bonbons, crêpe, barba à papa…</w:t>
      </w:r>
    </w:p>
    <w:p w14:paraId="00FB4D55" w14:textId="43353F17" w:rsidR="006B2D81" w:rsidRDefault="006B2D81" w:rsidP="006B2D81">
      <w:pPr>
        <w:shd w:val="clear" w:color="auto" w:fill="FFFFFF"/>
        <w:spacing w:line="235" w:lineRule="atLeas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Bénévole : </w:t>
      </w:r>
      <w:r w:rsidR="00FB69DA">
        <w:rPr>
          <w:rFonts w:ascii="Calibri" w:hAnsi="Calibri" w:cs="Calibri"/>
          <w:color w:val="000000"/>
          <w:sz w:val="22"/>
          <w:szCs w:val="22"/>
          <w:bdr w:val="none" w:sz="0" w:space="0" w:color="auto" w:frame="1"/>
        </w:rPr>
        <w:t xml:space="preserve">1 ticket par créneau de deux heures. Il faut prévoir un ticket pour bénévole. </w:t>
      </w:r>
    </w:p>
    <w:p w14:paraId="6EBF182C" w14:textId="169532FC" w:rsidR="00FB69DA" w:rsidRDefault="00FB69DA" w:rsidP="003167B6">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Apéro des bénévoles le vendredi soir : Gaëtan, Mimi et Andréa.</w:t>
      </w:r>
    </w:p>
    <w:p w14:paraId="2AE1606B" w14:textId="77777777" w:rsidR="00FB69DA" w:rsidRDefault="00FB69DA" w:rsidP="003167B6">
      <w:pPr>
        <w:shd w:val="clear" w:color="auto" w:fill="FFFFFF"/>
        <w:spacing w:line="235" w:lineRule="atLeast"/>
        <w:jc w:val="both"/>
        <w:rPr>
          <w:rFonts w:ascii="Calibri" w:hAnsi="Calibri" w:cs="Calibri"/>
          <w:color w:val="000000"/>
          <w:sz w:val="22"/>
          <w:szCs w:val="22"/>
          <w:bdr w:val="none" w:sz="0" w:space="0" w:color="auto" w:frame="1"/>
        </w:rPr>
      </w:pPr>
    </w:p>
    <w:p w14:paraId="5AC660A3" w14:textId="4ED03D1C" w:rsidR="00FB69DA" w:rsidRDefault="00FB69DA" w:rsidP="003167B6">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Vincent a créé des fiches de poste et les a transféré</w:t>
      </w:r>
      <w:r w:rsidR="00D422F1">
        <w:rPr>
          <w:rFonts w:ascii="Calibri" w:hAnsi="Calibri" w:cs="Calibri"/>
          <w:color w:val="000000"/>
          <w:sz w:val="22"/>
          <w:szCs w:val="22"/>
          <w:bdr w:val="none" w:sz="0" w:space="0" w:color="auto" w:frame="1"/>
        </w:rPr>
        <w:t>e</w:t>
      </w:r>
      <w:r>
        <w:rPr>
          <w:rFonts w:ascii="Calibri" w:hAnsi="Calibri" w:cs="Calibri"/>
          <w:color w:val="000000"/>
          <w:sz w:val="22"/>
          <w:szCs w:val="22"/>
          <w:bdr w:val="none" w:sz="0" w:space="0" w:color="auto" w:frame="1"/>
        </w:rPr>
        <w:t>s aux différents responsables</w:t>
      </w:r>
    </w:p>
    <w:p w14:paraId="40BADC94" w14:textId="086AAB28" w:rsidR="00FB69DA" w:rsidRDefault="00FB69DA" w:rsidP="003167B6">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Le Corbusier est d’accord pour travailler avec nous. Ils demandent un service de nettoyage et deux personnes formées à la sécurité incendie. </w:t>
      </w:r>
    </w:p>
    <w:p w14:paraId="24C7D03B" w14:textId="77777777" w:rsidR="00FB69DA" w:rsidRDefault="00FB69DA" w:rsidP="003167B6">
      <w:pPr>
        <w:shd w:val="clear" w:color="auto" w:fill="FFFFFF"/>
        <w:spacing w:line="235" w:lineRule="atLeast"/>
        <w:jc w:val="both"/>
        <w:rPr>
          <w:rFonts w:ascii="Calibri" w:hAnsi="Calibri" w:cs="Calibri"/>
          <w:color w:val="000000"/>
          <w:sz w:val="22"/>
          <w:szCs w:val="22"/>
          <w:bdr w:val="none" w:sz="0" w:space="0" w:color="auto" w:frame="1"/>
        </w:rPr>
      </w:pPr>
    </w:p>
    <w:p w14:paraId="3BD138B8" w14:textId="1D32DBDD" w:rsidR="00FB69DA" w:rsidRDefault="00FB69DA" w:rsidP="003167B6">
      <w:pPr>
        <w:shd w:val="clear" w:color="auto" w:fill="FFFFFF"/>
        <w:spacing w:line="235" w:lineRule="atLeast"/>
        <w:jc w:val="both"/>
        <w:rPr>
          <w:rFonts w:ascii="Calibri" w:hAnsi="Calibri" w:cs="Calibri"/>
          <w:color w:val="000000"/>
          <w:sz w:val="22"/>
          <w:szCs w:val="22"/>
          <w:bdr w:val="none" w:sz="0" w:space="0" w:color="auto" w:frame="1"/>
          <w:lang w:val="en-GB"/>
        </w:rPr>
      </w:pPr>
      <w:r w:rsidRPr="009661F4">
        <w:rPr>
          <w:rFonts w:ascii="Calibri" w:hAnsi="Calibri" w:cs="Calibri"/>
          <w:color w:val="000000"/>
          <w:sz w:val="22"/>
          <w:szCs w:val="22"/>
          <w:bdr w:val="none" w:sz="0" w:space="0" w:color="auto" w:frame="1"/>
          <w:lang w:val="en-GB"/>
        </w:rPr>
        <w:lastRenderedPageBreak/>
        <w:t xml:space="preserve">Break dance = 200€, doc music = </w:t>
      </w:r>
      <w:r w:rsidR="009661F4" w:rsidRPr="009661F4">
        <w:rPr>
          <w:rFonts w:ascii="Calibri" w:hAnsi="Calibri" w:cs="Calibri"/>
          <w:color w:val="000000"/>
          <w:sz w:val="22"/>
          <w:szCs w:val="22"/>
          <w:bdr w:val="none" w:sz="0" w:space="0" w:color="auto" w:frame="1"/>
          <w:lang w:val="en-GB"/>
        </w:rPr>
        <w:t xml:space="preserve">60 </w:t>
      </w:r>
      <w:r w:rsidR="00D422F1">
        <w:rPr>
          <w:rFonts w:ascii="Calibri" w:hAnsi="Calibri" w:cs="Calibri"/>
          <w:color w:val="000000"/>
          <w:sz w:val="22"/>
          <w:szCs w:val="22"/>
          <w:bdr w:val="none" w:sz="0" w:space="0" w:color="auto" w:frame="1"/>
          <w:lang w:val="en-GB"/>
        </w:rPr>
        <w:t>€</w:t>
      </w:r>
      <w:r w:rsidR="009661F4">
        <w:rPr>
          <w:rFonts w:ascii="Calibri" w:hAnsi="Calibri" w:cs="Calibri"/>
          <w:color w:val="000000"/>
          <w:sz w:val="22"/>
          <w:szCs w:val="22"/>
          <w:bdr w:val="none" w:sz="0" w:space="0" w:color="auto" w:frame="1"/>
          <w:lang w:val="en-GB"/>
        </w:rPr>
        <w:t xml:space="preserve">, </w:t>
      </w:r>
      <w:proofErr w:type="spellStart"/>
      <w:r w:rsidR="009661F4">
        <w:rPr>
          <w:rFonts w:ascii="Calibri" w:hAnsi="Calibri" w:cs="Calibri"/>
          <w:color w:val="000000"/>
          <w:sz w:val="22"/>
          <w:szCs w:val="22"/>
          <w:bdr w:val="none" w:sz="0" w:space="0" w:color="auto" w:frame="1"/>
          <w:lang w:val="en-GB"/>
        </w:rPr>
        <w:t>repas</w:t>
      </w:r>
      <w:proofErr w:type="spellEnd"/>
      <w:r w:rsidR="009661F4">
        <w:rPr>
          <w:rFonts w:ascii="Calibri" w:hAnsi="Calibri" w:cs="Calibri"/>
          <w:color w:val="000000"/>
          <w:sz w:val="22"/>
          <w:szCs w:val="22"/>
          <w:bdr w:val="none" w:sz="0" w:space="0" w:color="auto" w:frame="1"/>
          <w:lang w:val="en-GB"/>
        </w:rPr>
        <w:t xml:space="preserve"> 11 000€.</w:t>
      </w:r>
    </w:p>
    <w:p w14:paraId="791698E2" w14:textId="76E9323E" w:rsidR="009661F4" w:rsidRDefault="009661F4" w:rsidP="003167B6">
      <w:pPr>
        <w:shd w:val="clear" w:color="auto" w:fill="FFFFFF"/>
        <w:spacing w:line="235" w:lineRule="atLeast"/>
        <w:jc w:val="both"/>
        <w:rPr>
          <w:rFonts w:ascii="Calibri" w:hAnsi="Calibri" w:cs="Calibri"/>
          <w:color w:val="000000"/>
          <w:sz w:val="22"/>
          <w:szCs w:val="22"/>
          <w:bdr w:val="none" w:sz="0" w:space="0" w:color="auto" w:frame="1"/>
        </w:rPr>
      </w:pPr>
      <w:r w:rsidRPr="009661F4">
        <w:rPr>
          <w:rFonts w:ascii="Calibri" w:hAnsi="Calibri" w:cs="Calibri"/>
          <w:color w:val="000000"/>
          <w:sz w:val="22"/>
          <w:szCs w:val="22"/>
          <w:bdr w:val="none" w:sz="0" w:space="0" w:color="auto" w:frame="1"/>
        </w:rPr>
        <w:t>La haute S</w:t>
      </w:r>
      <w:r>
        <w:rPr>
          <w:rFonts w:ascii="Calibri" w:hAnsi="Calibri" w:cs="Calibri"/>
          <w:color w:val="000000"/>
          <w:sz w:val="22"/>
          <w:szCs w:val="22"/>
          <w:bdr w:val="none" w:sz="0" w:space="0" w:color="auto" w:frame="1"/>
        </w:rPr>
        <w:t>aô</w:t>
      </w:r>
      <w:r w:rsidRPr="009661F4">
        <w:rPr>
          <w:rFonts w:ascii="Calibri" w:hAnsi="Calibri" w:cs="Calibri"/>
          <w:color w:val="000000"/>
          <w:sz w:val="22"/>
          <w:szCs w:val="22"/>
          <w:bdr w:val="none" w:sz="0" w:space="0" w:color="auto" w:frame="1"/>
        </w:rPr>
        <w:t>ne et l</w:t>
      </w:r>
      <w:r>
        <w:rPr>
          <w:rFonts w:ascii="Calibri" w:hAnsi="Calibri" w:cs="Calibri"/>
          <w:color w:val="000000"/>
          <w:sz w:val="22"/>
          <w:szCs w:val="22"/>
          <w:bdr w:val="none" w:sz="0" w:space="0" w:color="auto" w:frame="1"/>
        </w:rPr>
        <w:t>a Nièvre viennent en stage dès le vendredi = bénéfice de 1030€ pour ces stages.</w:t>
      </w:r>
    </w:p>
    <w:p w14:paraId="1056E427" w14:textId="4FD2939B" w:rsidR="009661F4" w:rsidRDefault="009661F4" w:rsidP="003167B6">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Création de maillot bénévole </w:t>
      </w:r>
    </w:p>
    <w:p w14:paraId="2086C38D" w14:textId="4389745C" w:rsidR="009661F4" w:rsidRDefault="009661F4" w:rsidP="003167B6">
      <w:pPr>
        <w:shd w:val="clear" w:color="auto" w:fill="FFFFFF"/>
        <w:spacing w:line="235" w:lineRule="atLeast"/>
        <w:jc w:val="both"/>
        <w:rPr>
          <w:rFonts w:ascii="Calibri" w:hAnsi="Calibri" w:cs="Calibri"/>
          <w:color w:val="000000"/>
          <w:sz w:val="22"/>
          <w:szCs w:val="22"/>
          <w:bdr w:val="none" w:sz="0" w:space="0" w:color="auto" w:frame="1"/>
        </w:rPr>
      </w:pPr>
      <w:proofErr w:type="spellStart"/>
      <w:r>
        <w:rPr>
          <w:rFonts w:ascii="Calibri" w:hAnsi="Calibri" w:cs="Calibri"/>
          <w:color w:val="000000"/>
          <w:sz w:val="22"/>
          <w:szCs w:val="22"/>
          <w:bdr w:val="none" w:sz="0" w:space="0" w:color="auto" w:frame="1"/>
        </w:rPr>
        <w:t>Mégarama</w:t>
      </w:r>
      <w:proofErr w:type="spellEnd"/>
      <w:r>
        <w:rPr>
          <w:rFonts w:ascii="Calibri" w:hAnsi="Calibri" w:cs="Calibri"/>
          <w:color w:val="000000"/>
          <w:sz w:val="22"/>
          <w:szCs w:val="22"/>
          <w:bdr w:val="none" w:sz="0" w:space="0" w:color="auto" w:frame="1"/>
        </w:rPr>
        <w:t> : pour voir le </w:t>
      </w:r>
      <w:r w:rsidR="003167B6">
        <w:rPr>
          <w:rFonts w:ascii="Calibri" w:hAnsi="Calibri" w:cs="Calibri"/>
          <w:color w:val="000000"/>
          <w:sz w:val="22"/>
          <w:szCs w:val="22"/>
          <w:bdr w:val="none" w:sz="0" w:space="0" w:color="auto" w:frame="1"/>
        </w:rPr>
        <w:t xml:space="preserve">match de l’équipe de France (proposition la moins chère) </w:t>
      </w:r>
      <w:r w:rsidR="003167B6" w:rsidRPr="003167B6">
        <w:rPr>
          <w:rFonts w:ascii="Calibri" w:hAnsi="Calibri" w:cs="Calibri"/>
          <w:color w:val="000000"/>
          <w:sz w:val="22"/>
          <w:szCs w:val="22"/>
          <w:bdr w:val="none" w:sz="0" w:space="0" w:color="auto" w:frame="1"/>
        </w:rPr>
        <w:sym w:font="Wingdings" w:char="F0E0"/>
      </w:r>
      <w:r w:rsidR="003167B6">
        <w:rPr>
          <w:rFonts w:ascii="Calibri" w:hAnsi="Calibri" w:cs="Calibri"/>
          <w:color w:val="000000"/>
          <w:sz w:val="22"/>
          <w:szCs w:val="22"/>
          <w:bdr w:val="none" w:sz="0" w:space="0" w:color="auto" w:frame="1"/>
        </w:rPr>
        <w:t xml:space="preserve"> réponse </w:t>
      </w:r>
      <w:r w:rsidR="00D422F1">
        <w:rPr>
          <w:rFonts w:ascii="Calibri" w:hAnsi="Calibri" w:cs="Calibri"/>
          <w:color w:val="000000"/>
          <w:sz w:val="22"/>
          <w:szCs w:val="22"/>
          <w:bdr w:val="none" w:sz="0" w:space="0" w:color="auto" w:frame="1"/>
        </w:rPr>
        <w:t xml:space="preserve">de la ligue </w:t>
      </w:r>
      <w:r w:rsidR="003167B6">
        <w:rPr>
          <w:rFonts w:ascii="Calibri" w:hAnsi="Calibri" w:cs="Calibri"/>
          <w:color w:val="000000"/>
          <w:sz w:val="22"/>
          <w:szCs w:val="22"/>
          <w:bdr w:val="none" w:sz="0" w:space="0" w:color="auto" w:frame="1"/>
        </w:rPr>
        <w:t xml:space="preserve">la semaine prochaine. </w:t>
      </w:r>
    </w:p>
    <w:p w14:paraId="5E699AFF" w14:textId="3FC8C6D2" w:rsidR="009661F4" w:rsidRDefault="009661F4" w:rsidP="003167B6">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Subvention exceptionnelle de l’ECLA : 1360€ </w:t>
      </w:r>
    </w:p>
    <w:p w14:paraId="3F854ABC" w14:textId="2EBC31DC" w:rsidR="009661F4" w:rsidRPr="009661F4" w:rsidRDefault="009661F4" w:rsidP="003167B6">
      <w:pPr>
        <w:shd w:val="clear" w:color="auto" w:fill="FFFFFF"/>
        <w:spacing w:line="235" w:lineRule="atLeast"/>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Bénéfice prévisionnel : 7300€ </w:t>
      </w:r>
    </w:p>
    <w:p w14:paraId="1CDFBADB" w14:textId="77777777" w:rsidR="00FB69DA" w:rsidRPr="009661F4" w:rsidRDefault="00FB69DA" w:rsidP="003167B6">
      <w:pPr>
        <w:shd w:val="clear" w:color="auto" w:fill="FFFFFF"/>
        <w:spacing w:line="235" w:lineRule="atLeast"/>
        <w:jc w:val="both"/>
        <w:rPr>
          <w:rFonts w:ascii="Calibri" w:hAnsi="Calibri" w:cs="Calibri"/>
          <w:color w:val="000000"/>
          <w:sz w:val="22"/>
          <w:szCs w:val="22"/>
          <w:bdr w:val="none" w:sz="0" w:space="0" w:color="auto" w:frame="1"/>
        </w:rPr>
      </w:pPr>
    </w:p>
    <w:p w14:paraId="6D1D90C1" w14:textId="72F10129" w:rsidR="00FB69DA" w:rsidRDefault="00DC64B9" w:rsidP="006B2D81">
      <w:pPr>
        <w:shd w:val="clear" w:color="auto" w:fill="FFFFFF"/>
        <w:spacing w:line="235" w:lineRule="atLeast"/>
        <w:rPr>
          <w:rFonts w:ascii="Calibri" w:hAnsi="Calibri" w:cs="Calibri"/>
          <w:b/>
          <w:bCs/>
          <w:color w:val="000000"/>
          <w:sz w:val="22"/>
          <w:szCs w:val="22"/>
          <w:bdr w:val="none" w:sz="0" w:space="0" w:color="auto" w:frame="1"/>
        </w:rPr>
      </w:pPr>
      <w:r w:rsidRPr="00DC64B9">
        <w:rPr>
          <w:rFonts w:ascii="Calibri" w:hAnsi="Calibri" w:cs="Calibri"/>
          <w:b/>
          <w:bCs/>
          <w:color w:val="000000"/>
          <w:sz w:val="22"/>
          <w:szCs w:val="22"/>
          <w:bdr w:val="none" w:sz="0" w:space="0" w:color="auto" w:frame="1"/>
        </w:rPr>
        <w:t xml:space="preserve">Réunion entre les différents responsables des </w:t>
      </w:r>
      <w:proofErr w:type="spellStart"/>
      <w:r w:rsidRPr="00DC64B9">
        <w:rPr>
          <w:rFonts w:ascii="Calibri" w:hAnsi="Calibri" w:cs="Calibri"/>
          <w:b/>
          <w:bCs/>
          <w:color w:val="000000"/>
          <w:sz w:val="22"/>
          <w:szCs w:val="22"/>
          <w:bdr w:val="none" w:sz="0" w:space="0" w:color="auto" w:frame="1"/>
        </w:rPr>
        <w:t>intercomités</w:t>
      </w:r>
      <w:proofErr w:type="spellEnd"/>
      <w:r w:rsidRPr="00DC64B9">
        <w:rPr>
          <w:rFonts w:ascii="Calibri" w:hAnsi="Calibri" w:cs="Calibri"/>
          <w:b/>
          <w:bCs/>
          <w:color w:val="000000"/>
          <w:sz w:val="22"/>
          <w:szCs w:val="22"/>
          <w:bdr w:val="none" w:sz="0" w:space="0" w:color="auto" w:frame="1"/>
        </w:rPr>
        <w:t xml:space="preserve"> samedi 8/02.</w:t>
      </w:r>
    </w:p>
    <w:p w14:paraId="309A1786" w14:textId="22848F8C" w:rsidR="00DC64B9" w:rsidRPr="00DC64B9" w:rsidRDefault="00DC64B9" w:rsidP="006B2D81">
      <w:pPr>
        <w:shd w:val="clear" w:color="auto" w:fill="FFFFFF"/>
        <w:spacing w:line="235" w:lineRule="atLeast"/>
        <w:rPr>
          <w:rFonts w:ascii="Calibri" w:hAnsi="Calibri" w:cs="Calibri"/>
          <w:b/>
          <w:bCs/>
          <w:color w:val="000000"/>
          <w:sz w:val="22"/>
          <w:szCs w:val="22"/>
          <w:bdr w:val="none" w:sz="0" w:space="0" w:color="auto" w:frame="1"/>
        </w:rPr>
      </w:pPr>
      <w:r>
        <w:rPr>
          <w:rFonts w:ascii="Calibri" w:hAnsi="Calibri" w:cs="Calibri"/>
          <w:b/>
          <w:bCs/>
          <w:color w:val="000000"/>
          <w:sz w:val="22"/>
          <w:szCs w:val="22"/>
          <w:bdr w:val="none" w:sz="0" w:space="0" w:color="auto" w:frame="1"/>
        </w:rPr>
        <w:t xml:space="preserve">Prochaine </w:t>
      </w:r>
      <w:proofErr w:type="spellStart"/>
      <w:r>
        <w:rPr>
          <w:rFonts w:ascii="Calibri" w:hAnsi="Calibri" w:cs="Calibri"/>
          <w:b/>
          <w:bCs/>
          <w:color w:val="000000"/>
          <w:sz w:val="22"/>
          <w:szCs w:val="22"/>
          <w:bdr w:val="none" w:sz="0" w:space="0" w:color="auto" w:frame="1"/>
        </w:rPr>
        <w:t>visio</w:t>
      </w:r>
      <w:proofErr w:type="spellEnd"/>
      <w:r>
        <w:rPr>
          <w:rFonts w:ascii="Calibri" w:hAnsi="Calibri" w:cs="Calibri"/>
          <w:b/>
          <w:bCs/>
          <w:color w:val="000000"/>
          <w:sz w:val="22"/>
          <w:szCs w:val="22"/>
          <w:bdr w:val="none" w:sz="0" w:space="0" w:color="auto" w:frame="1"/>
        </w:rPr>
        <w:t xml:space="preserve"> avec la ligue : 13 février.</w:t>
      </w:r>
    </w:p>
    <w:p w14:paraId="0F06A5A4" w14:textId="77777777" w:rsidR="0097113E" w:rsidRPr="009661F4" w:rsidRDefault="0097113E" w:rsidP="0097113E">
      <w:pPr>
        <w:shd w:val="clear" w:color="auto" w:fill="FFFFFF"/>
        <w:spacing w:line="235" w:lineRule="atLeast"/>
        <w:rPr>
          <w:rFonts w:ascii="Calibri" w:hAnsi="Calibri" w:cs="Calibri"/>
          <w:color w:val="000000"/>
          <w:sz w:val="22"/>
          <w:szCs w:val="22"/>
          <w:bdr w:val="none" w:sz="0" w:space="0" w:color="auto" w:frame="1"/>
        </w:rPr>
      </w:pPr>
    </w:p>
    <w:p w14:paraId="05044C06" w14:textId="7097EA5B" w:rsidR="0097113E" w:rsidRPr="00D422F1" w:rsidRDefault="0097113E" w:rsidP="0097113E">
      <w:pPr>
        <w:shd w:val="clear" w:color="auto" w:fill="FFFFFF"/>
        <w:spacing w:line="235" w:lineRule="atLeast"/>
        <w:rPr>
          <w:rFonts w:ascii="Calibri" w:hAnsi="Calibri" w:cs="Calibri"/>
          <w:color w:val="000000"/>
          <w:sz w:val="22"/>
          <w:szCs w:val="22"/>
          <w:u w:val="single"/>
          <w:bdr w:val="none" w:sz="0" w:space="0" w:color="auto" w:frame="1"/>
        </w:rPr>
      </w:pPr>
      <w:r w:rsidRPr="00D422F1">
        <w:rPr>
          <w:rFonts w:ascii="Calibri" w:hAnsi="Calibri" w:cs="Calibri"/>
          <w:color w:val="000000"/>
          <w:sz w:val="22"/>
          <w:szCs w:val="22"/>
          <w:u w:val="single"/>
          <w:bdr w:val="none" w:sz="0" w:space="0" w:color="auto" w:frame="1"/>
        </w:rPr>
        <w:t>Recrutement coach entraîneur SFA</w:t>
      </w:r>
    </w:p>
    <w:p w14:paraId="2861A8B7" w14:textId="00362A59" w:rsidR="00F06832" w:rsidRPr="00F06832" w:rsidRDefault="00F06832" w:rsidP="00F06832">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F06832">
        <w:rPr>
          <w:rFonts w:ascii="Calibri" w:hAnsi="Calibri" w:cs="Calibri"/>
          <w:color w:val="000000"/>
          <w:sz w:val="22"/>
          <w:szCs w:val="22"/>
          <w:bdr w:val="none" w:sz="0" w:space="0" w:color="auto" w:frame="1"/>
        </w:rPr>
        <w:t xml:space="preserve">Anthony </w:t>
      </w:r>
      <w:r w:rsidR="00530640">
        <w:rPr>
          <w:rFonts w:ascii="Calibri" w:hAnsi="Calibri" w:cs="Calibri"/>
          <w:color w:val="000000"/>
          <w:sz w:val="22"/>
          <w:szCs w:val="22"/>
          <w:bdr w:val="none" w:sz="0" w:space="0" w:color="auto" w:frame="1"/>
        </w:rPr>
        <w:t>B</w:t>
      </w:r>
      <w:r w:rsidRPr="00F06832">
        <w:rPr>
          <w:rFonts w:ascii="Calibri" w:hAnsi="Calibri" w:cs="Calibri"/>
          <w:color w:val="000000"/>
          <w:sz w:val="22"/>
          <w:szCs w:val="22"/>
          <w:bdr w:val="none" w:sz="0" w:space="0" w:color="auto" w:frame="1"/>
        </w:rPr>
        <w:t xml:space="preserve">orel ? </w:t>
      </w:r>
    </w:p>
    <w:p w14:paraId="6B06894B" w14:textId="6E10FAA4" w:rsidR="00F06832" w:rsidRPr="00530640" w:rsidRDefault="00530640" w:rsidP="00F06832">
      <w:pPr>
        <w:pStyle w:val="Paragraphedeliste"/>
        <w:numPr>
          <w:ilvl w:val="0"/>
          <w:numId w:val="1"/>
        </w:numPr>
        <w:shd w:val="clear" w:color="auto" w:fill="FFFFFF"/>
        <w:spacing w:line="235" w:lineRule="atLeast"/>
        <w:rPr>
          <w:rFonts w:ascii="Calibri" w:hAnsi="Calibri" w:cs="Calibri"/>
          <w:color w:val="000000"/>
          <w:sz w:val="22"/>
          <w:szCs w:val="22"/>
          <w:bdr w:val="none" w:sz="0" w:space="0" w:color="auto" w:frame="1"/>
        </w:rPr>
      </w:pPr>
      <w:r w:rsidRPr="00530640">
        <w:rPr>
          <w:rFonts w:ascii="Calibri" w:hAnsi="Calibri" w:cs="Calibri"/>
          <w:color w:val="000000"/>
          <w:sz w:val="22"/>
          <w:szCs w:val="22"/>
          <w:bdr w:val="none" w:sz="0" w:space="0" w:color="auto" w:frame="1"/>
        </w:rPr>
        <w:t xml:space="preserve">François Perrier ? </w:t>
      </w:r>
    </w:p>
    <w:p w14:paraId="22E82FD0" w14:textId="77777777" w:rsidR="00D422F1" w:rsidRDefault="00D422F1" w:rsidP="001326F8">
      <w:pPr>
        <w:shd w:val="clear" w:color="auto" w:fill="FFFFFF"/>
        <w:spacing w:line="235" w:lineRule="atLeast"/>
        <w:rPr>
          <w:rFonts w:ascii="Calibri" w:hAnsi="Calibri" w:cs="Calibri"/>
          <w:color w:val="000000"/>
          <w:sz w:val="22"/>
          <w:szCs w:val="22"/>
          <w:u w:val="single"/>
          <w:bdr w:val="none" w:sz="0" w:space="0" w:color="auto" w:frame="1"/>
        </w:rPr>
      </w:pPr>
    </w:p>
    <w:p w14:paraId="0ABD3F57" w14:textId="1447D5F7" w:rsidR="0097113E" w:rsidRPr="00D422F1" w:rsidRDefault="0098760D" w:rsidP="001326F8">
      <w:pPr>
        <w:shd w:val="clear" w:color="auto" w:fill="FFFFFF"/>
        <w:spacing w:line="235" w:lineRule="atLeast"/>
        <w:rPr>
          <w:rFonts w:ascii="Calibri" w:hAnsi="Calibri" w:cs="Calibri"/>
          <w:color w:val="000000"/>
          <w:sz w:val="22"/>
          <w:szCs w:val="22"/>
          <w:u w:val="single"/>
          <w:bdr w:val="none" w:sz="0" w:space="0" w:color="auto" w:frame="1"/>
        </w:rPr>
      </w:pPr>
      <w:r w:rsidRPr="00D422F1">
        <w:rPr>
          <w:rFonts w:ascii="Calibri" w:hAnsi="Calibri" w:cs="Calibri"/>
          <w:color w:val="000000"/>
          <w:sz w:val="22"/>
          <w:szCs w:val="22"/>
          <w:u w:val="single"/>
          <w:bdr w:val="none" w:sz="0" w:space="0" w:color="auto" w:frame="1"/>
        </w:rPr>
        <w:t>Encadrement des équipes pour la saison 2025/2026</w:t>
      </w:r>
    </w:p>
    <w:p w14:paraId="50857E98" w14:textId="618CF0ED" w:rsidR="00530640" w:rsidRPr="00D422F1" w:rsidRDefault="00A04E3C" w:rsidP="00D422F1">
      <w:pPr>
        <w:shd w:val="clear" w:color="auto" w:fill="FFFFFF"/>
        <w:spacing w:line="235" w:lineRule="atLeast"/>
        <w:jc w:val="both"/>
        <w:rPr>
          <w:rFonts w:ascii="Calibri" w:hAnsi="Calibri" w:cs="Calibri"/>
          <w:b/>
          <w:bCs/>
          <w:color w:val="000000"/>
          <w:sz w:val="22"/>
          <w:szCs w:val="22"/>
          <w:bdr w:val="none" w:sz="0" w:space="0" w:color="auto" w:frame="1"/>
        </w:rPr>
      </w:pPr>
      <w:r w:rsidRPr="00D422F1">
        <w:rPr>
          <w:rFonts w:ascii="Calibri" w:hAnsi="Calibri" w:cs="Calibri"/>
          <w:b/>
          <w:bCs/>
          <w:color w:val="000000"/>
          <w:sz w:val="22"/>
          <w:szCs w:val="22"/>
          <w:bdr w:val="none" w:sz="0" w:space="0" w:color="auto" w:frame="1"/>
        </w:rPr>
        <w:t xml:space="preserve">Vincent et William </w:t>
      </w:r>
      <w:r w:rsidR="00530640" w:rsidRPr="00D422F1">
        <w:rPr>
          <w:rFonts w:ascii="Calibri" w:hAnsi="Calibri" w:cs="Calibri"/>
          <w:b/>
          <w:bCs/>
          <w:color w:val="000000"/>
          <w:sz w:val="22"/>
          <w:szCs w:val="22"/>
          <w:bdr w:val="none" w:sz="0" w:space="0" w:color="auto" w:frame="1"/>
        </w:rPr>
        <w:t xml:space="preserve">doivent sonder les entraineurs </w:t>
      </w:r>
      <w:r w:rsidRPr="00D422F1">
        <w:rPr>
          <w:rFonts w:ascii="Calibri" w:hAnsi="Calibri" w:cs="Calibri"/>
          <w:b/>
          <w:bCs/>
          <w:color w:val="000000"/>
          <w:sz w:val="22"/>
          <w:szCs w:val="22"/>
          <w:bdr w:val="none" w:sz="0" w:space="0" w:color="auto" w:frame="1"/>
        </w:rPr>
        <w:t xml:space="preserve">pour avril max </w:t>
      </w:r>
      <w:r w:rsidR="00530640" w:rsidRPr="00D422F1">
        <w:rPr>
          <w:rFonts w:ascii="Calibri" w:hAnsi="Calibri" w:cs="Calibri"/>
          <w:b/>
          <w:bCs/>
          <w:color w:val="000000"/>
          <w:sz w:val="22"/>
          <w:szCs w:val="22"/>
          <w:bdr w:val="none" w:sz="0" w:space="0" w:color="auto" w:frame="1"/>
        </w:rPr>
        <w:t>afin qu’il se</w:t>
      </w:r>
      <w:r w:rsidRPr="00D422F1">
        <w:rPr>
          <w:rFonts w:ascii="Calibri" w:hAnsi="Calibri" w:cs="Calibri"/>
          <w:b/>
          <w:bCs/>
          <w:color w:val="000000"/>
          <w:sz w:val="22"/>
          <w:szCs w:val="22"/>
          <w:bdr w:val="none" w:sz="0" w:space="0" w:color="auto" w:frame="1"/>
        </w:rPr>
        <w:t xml:space="preserve"> positionnent pour l’année prochaine. </w:t>
      </w:r>
    </w:p>
    <w:p w14:paraId="03A61410" w14:textId="77777777" w:rsidR="00A04E3C" w:rsidRPr="0098760D" w:rsidRDefault="00A04E3C" w:rsidP="001326F8">
      <w:pPr>
        <w:shd w:val="clear" w:color="auto" w:fill="FFFFFF"/>
        <w:spacing w:line="235" w:lineRule="atLeast"/>
        <w:rPr>
          <w:rFonts w:ascii="Calibri" w:hAnsi="Calibri" w:cs="Calibri"/>
          <w:color w:val="000000"/>
          <w:sz w:val="22"/>
          <w:szCs w:val="22"/>
          <w:bdr w:val="none" w:sz="0" w:space="0" w:color="auto" w:frame="1"/>
        </w:rPr>
      </w:pPr>
    </w:p>
    <w:p w14:paraId="6D577CC0" w14:textId="77777777" w:rsidR="0097113E" w:rsidRPr="00381343" w:rsidRDefault="0097113E" w:rsidP="001326F8">
      <w:pPr>
        <w:shd w:val="clear" w:color="auto" w:fill="FFFFFF"/>
        <w:spacing w:line="235" w:lineRule="atLeast"/>
        <w:rPr>
          <w:rFonts w:ascii="Calibri" w:hAnsi="Calibri" w:cs="Calibri"/>
          <w:color w:val="000000"/>
          <w:sz w:val="22"/>
          <w:szCs w:val="22"/>
          <w:u w:val="single"/>
          <w:bdr w:val="none" w:sz="0" w:space="0" w:color="auto" w:frame="1"/>
        </w:rPr>
      </w:pPr>
    </w:p>
    <w:p w14:paraId="73CA59A5" w14:textId="227E8A89" w:rsidR="0098760D" w:rsidRDefault="0098760D" w:rsidP="0058059C">
      <w:pPr>
        <w:pStyle w:val="Paragraphedeliste"/>
        <w:numPr>
          <w:ilvl w:val="0"/>
          <w:numId w:val="2"/>
        </w:numPr>
        <w:jc w:val="both"/>
        <w:rPr>
          <w:rFonts w:ascii="Calibri" w:hAnsi="Calibri"/>
          <w:b/>
          <w:sz w:val="22"/>
          <w:szCs w:val="22"/>
        </w:rPr>
      </w:pPr>
      <w:r>
        <w:rPr>
          <w:rFonts w:ascii="Calibri" w:hAnsi="Calibri"/>
          <w:b/>
          <w:sz w:val="22"/>
          <w:szCs w:val="22"/>
        </w:rPr>
        <w:t>Partenariat</w:t>
      </w:r>
    </w:p>
    <w:p w14:paraId="6CC5A4FB" w14:textId="62B8E184" w:rsidR="00BB4C83" w:rsidRDefault="00BB4C83" w:rsidP="0098760D">
      <w:pPr>
        <w:jc w:val="both"/>
        <w:rPr>
          <w:rFonts w:ascii="Calibri" w:hAnsi="Calibri"/>
          <w:bCs/>
          <w:sz w:val="22"/>
          <w:szCs w:val="22"/>
        </w:rPr>
      </w:pPr>
      <w:r>
        <w:rPr>
          <w:rFonts w:ascii="Calibri" w:hAnsi="Calibri"/>
          <w:bCs/>
          <w:sz w:val="22"/>
          <w:szCs w:val="22"/>
        </w:rPr>
        <w:t>Valentin a mis à jour la base de données des partenaires, avec la date de convention et les contacts.</w:t>
      </w:r>
    </w:p>
    <w:p w14:paraId="303F6BC1" w14:textId="77777777" w:rsidR="00BB4C83" w:rsidRDefault="00BB4C83" w:rsidP="0098760D">
      <w:pPr>
        <w:jc w:val="both"/>
        <w:rPr>
          <w:rFonts w:ascii="Calibri" w:hAnsi="Calibri"/>
          <w:bCs/>
          <w:sz w:val="22"/>
          <w:szCs w:val="22"/>
        </w:rPr>
      </w:pPr>
    </w:p>
    <w:p w14:paraId="78069074" w14:textId="77777777" w:rsidR="00BB4C83" w:rsidRPr="0098760D" w:rsidRDefault="00BB4C83" w:rsidP="0098760D">
      <w:pPr>
        <w:jc w:val="both"/>
        <w:rPr>
          <w:rFonts w:ascii="Calibri" w:hAnsi="Calibri"/>
          <w:bCs/>
          <w:sz w:val="22"/>
          <w:szCs w:val="22"/>
        </w:rPr>
      </w:pPr>
    </w:p>
    <w:p w14:paraId="49D43F49" w14:textId="30923364" w:rsidR="009700D6" w:rsidRPr="009700D6" w:rsidRDefault="0097113E" w:rsidP="0058059C">
      <w:pPr>
        <w:pStyle w:val="Paragraphedeliste"/>
        <w:numPr>
          <w:ilvl w:val="0"/>
          <w:numId w:val="2"/>
        </w:numPr>
        <w:jc w:val="both"/>
        <w:rPr>
          <w:rFonts w:ascii="Calibri" w:hAnsi="Calibri"/>
          <w:b/>
          <w:sz w:val="22"/>
          <w:szCs w:val="22"/>
        </w:rPr>
      </w:pPr>
      <w:r>
        <w:rPr>
          <w:rFonts w:ascii="Calibri" w:hAnsi="Calibri"/>
          <w:b/>
          <w:sz w:val="22"/>
          <w:szCs w:val="22"/>
        </w:rPr>
        <w:t>Equipement</w:t>
      </w:r>
      <w:r w:rsidR="00B0159C">
        <w:rPr>
          <w:rFonts w:ascii="Calibri" w:hAnsi="Calibri"/>
          <w:b/>
          <w:sz w:val="22"/>
          <w:szCs w:val="22"/>
        </w:rPr>
        <w:t xml:space="preserve"> </w:t>
      </w:r>
    </w:p>
    <w:p w14:paraId="357A064F" w14:textId="64CA53F6" w:rsidR="00B0159C" w:rsidRPr="00331464" w:rsidRDefault="0097113E" w:rsidP="00B44383">
      <w:pPr>
        <w:shd w:val="clear" w:color="auto" w:fill="FFFFFF"/>
        <w:spacing w:line="235" w:lineRule="atLeast"/>
        <w:jc w:val="both"/>
        <w:rPr>
          <w:rFonts w:ascii="Calibri" w:hAnsi="Calibri" w:cs="Calibri"/>
          <w:color w:val="000000"/>
          <w:sz w:val="22"/>
          <w:szCs w:val="22"/>
          <w:bdr w:val="none" w:sz="0" w:space="0" w:color="auto" w:frame="1"/>
          <w:lang w:val="en-GB"/>
        </w:rPr>
      </w:pPr>
      <w:proofErr w:type="spellStart"/>
      <w:r>
        <w:rPr>
          <w:rFonts w:ascii="Calibri" w:hAnsi="Calibri" w:cs="Calibri"/>
          <w:color w:val="000000"/>
          <w:sz w:val="22"/>
          <w:szCs w:val="22"/>
          <w:u w:val="single"/>
          <w:bdr w:val="none" w:sz="0" w:space="0" w:color="auto" w:frame="1"/>
          <w:lang w:val="en-GB"/>
        </w:rPr>
        <w:t>Projet</w:t>
      </w:r>
      <w:proofErr w:type="spellEnd"/>
      <w:r>
        <w:rPr>
          <w:rFonts w:ascii="Calibri" w:hAnsi="Calibri" w:cs="Calibri"/>
          <w:color w:val="000000"/>
          <w:sz w:val="22"/>
          <w:szCs w:val="22"/>
          <w:u w:val="single"/>
          <w:bdr w:val="none" w:sz="0" w:space="0" w:color="auto" w:frame="1"/>
          <w:lang w:val="en-GB"/>
        </w:rPr>
        <w:t xml:space="preserve"> </w:t>
      </w:r>
      <w:proofErr w:type="gramStart"/>
      <w:r>
        <w:rPr>
          <w:rFonts w:ascii="Calibri" w:hAnsi="Calibri" w:cs="Calibri"/>
          <w:color w:val="000000"/>
          <w:sz w:val="22"/>
          <w:szCs w:val="22"/>
          <w:u w:val="single"/>
          <w:bdr w:val="none" w:sz="0" w:space="0" w:color="auto" w:frame="1"/>
          <w:lang w:val="en-GB"/>
        </w:rPr>
        <w:t>maillot :</w:t>
      </w:r>
      <w:proofErr w:type="gramEnd"/>
      <w:r>
        <w:rPr>
          <w:rFonts w:ascii="Calibri" w:hAnsi="Calibri" w:cs="Calibri"/>
          <w:color w:val="000000"/>
          <w:sz w:val="22"/>
          <w:szCs w:val="22"/>
          <w:u w:val="single"/>
          <w:bdr w:val="none" w:sz="0" w:space="0" w:color="auto" w:frame="1"/>
          <w:lang w:val="en-GB"/>
        </w:rPr>
        <w:t xml:space="preserve"> </w:t>
      </w:r>
    </w:p>
    <w:p w14:paraId="10D53D7B" w14:textId="7027DF6C" w:rsidR="008978D3" w:rsidRDefault="00B509DF" w:rsidP="00BD08DB">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Atelier design doit envoyer une maquette des maillots à Vincent. Pour la production des maillots : total sport propose 35€ la tenue complète réversible. </w:t>
      </w:r>
      <w:r w:rsidR="00E0152E">
        <w:rPr>
          <w:rFonts w:ascii="Calibri" w:hAnsi="Calibri" w:cs="Calibri"/>
          <w:color w:val="000000"/>
          <w:sz w:val="22"/>
          <w:szCs w:val="22"/>
          <w:bdr w:val="none" w:sz="0" w:space="0" w:color="auto" w:frame="1"/>
        </w:rPr>
        <w:t>Fournisseur : Franck à Dole ?</w:t>
      </w:r>
    </w:p>
    <w:p w14:paraId="35205247" w14:textId="77777777" w:rsidR="00E947DA" w:rsidRDefault="00E947DA" w:rsidP="00BD08DB">
      <w:pPr>
        <w:jc w:val="both"/>
        <w:rPr>
          <w:rFonts w:ascii="Calibri" w:hAnsi="Calibri"/>
          <w:bCs/>
          <w:sz w:val="22"/>
          <w:szCs w:val="22"/>
        </w:rPr>
      </w:pPr>
    </w:p>
    <w:p w14:paraId="2C90ECC8" w14:textId="77777777" w:rsidR="00E947DA" w:rsidRPr="00E947DA" w:rsidRDefault="00E947DA" w:rsidP="00BD08DB">
      <w:pPr>
        <w:jc w:val="both"/>
        <w:rPr>
          <w:rFonts w:ascii="Calibri" w:hAnsi="Calibri"/>
          <w:b/>
          <w:sz w:val="22"/>
          <w:szCs w:val="22"/>
        </w:rPr>
      </w:pPr>
    </w:p>
    <w:p w14:paraId="08AF8CC5" w14:textId="77777777" w:rsidR="00826AEB" w:rsidRPr="00826AEB" w:rsidRDefault="009700D6" w:rsidP="0058059C">
      <w:pPr>
        <w:pStyle w:val="Paragraphedeliste"/>
        <w:numPr>
          <w:ilvl w:val="0"/>
          <w:numId w:val="2"/>
        </w:numPr>
        <w:jc w:val="both"/>
        <w:rPr>
          <w:rFonts w:ascii="Calibri" w:hAnsi="Calibri"/>
          <w:b/>
          <w:sz w:val="22"/>
          <w:szCs w:val="22"/>
        </w:rPr>
      </w:pPr>
      <w:r w:rsidRPr="00826AEB">
        <w:rPr>
          <w:rFonts w:ascii="Calibri" w:hAnsi="Calibri"/>
          <w:b/>
          <w:sz w:val="22"/>
          <w:szCs w:val="22"/>
        </w:rPr>
        <w:t>Autre</w:t>
      </w:r>
    </w:p>
    <w:p w14:paraId="557872C0" w14:textId="77777777" w:rsidR="0097113E" w:rsidRPr="00BB4C83" w:rsidRDefault="0097113E" w:rsidP="0097113E">
      <w:pPr>
        <w:jc w:val="both"/>
        <w:rPr>
          <w:rFonts w:ascii="Calibri" w:hAnsi="Calibri" w:cs="Calibri"/>
          <w:color w:val="000000"/>
          <w:sz w:val="22"/>
          <w:szCs w:val="22"/>
          <w:u w:val="single"/>
          <w:bdr w:val="none" w:sz="0" w:space="0" w:color="auto" w:frame="1"/>
        </w:rPr>
      </w:pPr>
      <w:r w:rsidRPr="00BB4C83">
        <w:rPr>
          <w:rFonts w:ascii="Calibri" w:hAnsi="Calibri" w:cs="Calibri"/>
          <w:color w:val="000000"/>
          <w:sz w:val="22"/>
          <w:szCs w:val="22"/>
          <w:u w:val="single"/>
          <w:bdr w:val="none" w:sz="0" w:space="0" w:color="auto" w:frame="1"/>
        </w:rPr>
        <w:t>AG CD Handisport 39 le Vendredi 21/02 à 18h au Puits Salé</w:t>
      </w:r>
    </w:p>
    <w:p w14:paraId="55BACD90" w14:textId="0667EF08" w:rsidR="0097113E" w:rsidRDefault="00BB4C83" w:rsidP="0097113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Cédric Mercier représentera l’USL.</w:t>
      </w:r>
    </w:p>
    <w:p w14:paraId="1639952B" w14:textId="77777777" w:rsidR="00BB4C83" w:rsidRDefault="00BB4C83" w:rsidP="0097113E">
      <w:pPr>
        <w:jc w:val="both"/>
        <w:rPr>
          <w:rFonts w:ascii="Calibri" w:hAnsi="Calibri" w:cs="Calibri"/>
          <w:color w:val="000000"/>
          <w:sz w:val="22"/>
          <w:szCs w:val="22"/>
          <w:bdr w:val="none" w:sz="0" w:space="0" w:color="auto" w:frame="1"/>
        </w:rPr>
      </w:pPr>
    </w:p>
    <w:p w14:paraId="742CE7A5" w14:textId="19500E45" w:rsidR="007C3584" w:rsidRPr="007C3584" w:rsidRDefault="0097113E" w:rsidP="0097113E">
      <w:pPr>
        <w:jc w:val="both"/>
        <w:rPr>
          <w:rFonts w:ascii="Calibri" w:hAnsi="Calibri" w:cs="Calibri"/>
          <w:color w:val="000000"/>
          <w:sz w:val="22"/>
          <w:szCs w:val="22"/>
          <w:u w:val="single"/>
          <w:bdr w:val="none" w:sz="0" w:space="0" w:color="auto" w:frame="1"/>
        </w:rPr>
      </w:pPr>
      <w:r w:rsidRPr="007C3584">
        <w:rPr>
          <w:rFonts w:ascii="Calibri" w:hAnsi="Calibri" w:cs="Calibri"/>
          <w:color w:val="000000"/>
          <w:sz w:val="22"/>
          <w:szCs w:val="22"/>
          <w:u w:val="single"/>
          <w:bdr w:val="none" w:sz="0" w:space="0" w:color="auto" w:frame="1"/>
        </w:rPr>
        <w:t xml:space="preserve">Annulation bus pour Dijon-Saran (D2M) car match décalé au Jeudi soir. Validation offre tarifaire JDA Dijon - Sambre (D1F) Jeudi 24 Avril 20h </w:t>
      </w:r>
    </w:p>
    <w:p w14:paraId="20814348" w14:textId="67833FFA" w:rsidR="007C3584" w:rsidRPr="007C3584" w:rsidRDefault="007C3584" w:rsidP="007C3584">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William a</w:t>
      </w:r>
      <w:r w:rsidRPr="007C3584">
        <w:rPr>
          <w:rFonts w:ascii="Calibri" w:hAnsi="Calibri" w:cs="Calibri"/>
          <w:color w:val="000000"/>
          <w:sz w:val="22"/>
          <w:szCs w:val="22"/>
          <w:bdr w:val="none" w:sz="0" w:space="0" w:color="auto" w:frame="1"/>
        </w:rPr>
        <w:t xml:space="preserve"> appris en début de semaine que le match masculin que nous avions ciblé le Vendredi 21 Février (soir des vacances) à Dijon est avancé au Jeudi soir. </w:t>
      </w:r>
      <w:r w:rsidR="00B509DF">
        <w:rPr>
          <w:rFonts w:ascii="Calibri" w:hAnsi="Calibri" w:cs="Calibri"/>
          <w:color w:val="000000"/>
          <w:sz w:val="22"/>
          <w:szCs w:val="22"/>
          <w:bdr w:val="none" w:sz="0" w:space="0" w:color="auto" w:frame="1"/>
        </w:rPr>
        <w:t>William a</w:t>
      </w:r>
      <w:r w:rsidRPr="007C3584">
        <w:rPr>
          <w:rFonts w:ascii="Calibri" w:hAnsi="Calibri" w:cs="Calibri"/>
          <w:color w:val="000000"/>
          <w:sz w:val="22"/>
          <w:szCs w:val="22"/>
          <w:bdr w:val="none" w:sz="0" w:space="0" w:color="auto" w:frame="1"/>
        </w:rPr>
        <w:t xml:space="preserve"> donc annulé le transport car pas évident d’emmener des jeunes un Jeudi soir et rentrer vers minuit avec école le lendemain.</w:t>
      </w:r>
      <w:r w:rsidR="00B509DF">
        <w:rPr>
          <w:rFonts w:ascii="Calibri" w:hAnsi="Calibri" w:cs="Calibri"/>
          <w:color w:val="000000"/>
          <w:sz w:val="22"/>
          <w:szCs w:val="22"/>
          <w:bdr w:val="none" w:sz="0" w:space="0" w:color="auto" w:frame="1"/>
        </w:rPr>
        <w:t xml:space="preserve"> C’est une décision qui doit passer par le CA ou lors d’une réunion un mercredi. </w:t>
      </w:r>
    </w:p>
    <w:p w14:paraId="21B6717B" w14:textId="77777777" w:rsidR="007C3584" w:rsidRDefault="007C3584" w:rsidP="007C3584">
      <w:pPr>
        <w:jc w:val="both"/>
        <w:rPr>
          <w:rFonts w:ascii="Calibri" w:hAnsi="Calibri" w:cs="Calibri"/>
          <w:color w:val="000000"/>
          <w:sz w:val="22"/>
          <w:szCs w:val="22"/>
          <w:bdr w:val="none" w:sz="0" w:space="0" w:color="auto" w:frame="1"/>
        </w:rPr>
      </w:pPr>
    </w:p>
    <w:p w14:paraId="0FFFA834" w14:textId="3DB2DAB1" w:rsidR="007C3584" w:rsidRDefault="007C3584" w:rsidP="007C3584">
      <w:pPr>
        <w:jc w:val="both"/>
        <w:rPr>
          <w:rFonts w:ascii="Calibri" w:hAnsi="Calibri" w:cs="Calibri"/>
          <w:color w:val="000000"/>
          <w:sz w:val="22"/>
          <w:szCs w:val="22"/>
          <w:bdr w:val="none" w:sz="0" w:space="0" w:color="auto" w:frame="1"/>
        </w:rPr>
      </w:pPr>
      <w:r w:rsidRPr="007C3584">
        <w:rPr>
          <w:rFonts w:ascii="Calibri" w:hAnsi="Calibri" w:cs="Calibri"/>
          <w:color w:val="000000"/>
          <w:sz w:val="22"/>
          <w:szCs w:val="22"/>
          <w:bdr w:val="none" w:sz="0" w:space="0" w:color="auto" w:frame="1"/>
        </w:rPr>
        <w:t>Idem pour le match féminin que nous avions ciblé, Dijon vs Sambre Avesnois</w:t>
      </w:r>
      <w:r>
        <w:rPr>
          <w:rFonts w:ascii="Calibri" w:hAnsi="Calibri" w:cs="Calibri"/>
          <w:color w:val="000000"/>
          <w:sz w:val="22"/>
          <w:szCs w:val="22"/>
          <w:bdr w:val="none" w:sz="0" w:space="0" w:color="auto" w:frame="1"/>
        </w:rPr>
        <w:t> : celui-ci</w:t>
      </w:r>
      <w:r w:rsidRPr="007C3584">
        <w:rPr>
          <w:rFonts w:ascii="Calibri" w:hAnsi="Calibri" w:cs="Calibri"/>
          <w:color w:val="000000"/>
          <w:sz w:val="22"/>
          <w:szCs w:val="22"/>
          <w:bdr w:val="none" w:sz="0" w:space="0" w:color="auto" w:frame="1"/>
        </w:rPr>
        <w:t xml:space="preserve"> aura lieu le Jeudi 24 Avril à 20h. </w:t>
      </w:r>
      <w:r>
        <w:rPr>
          <w:rFonts w:ascii="Calibri" w:hAnsi="Calibri" w:cs="Calibri"/>
          <w:color w:val="000000"/>
          <w:sz w:val="22"/>
          <w:szCs w:val="22"/>
          <w:bdr w:val="none" w:sz="0" w:space="0" w:color="auto" w:frame="1"/>
        </w:rPr>
        <w:t xml:space="preserve">(pendant les </w:t>
      </w:r>
      <w:r w:rsidRPr="007C3584">
        <w:rPr>
          <w:rFonts w:ascii="Calibri" w:hAnsi="Calibri" w:cs="Calibri"/>
          <w:color w:val="000000"/>
          <w:sz w:val="22"/>
          <w:szCs w:val="22"/>
          <w:bdr w:val="none" w:sz="0" w:space="0" w:color="auto" w:frame="1"/>
        </w:rPr>
        <w:t>vacances de Pâques, donc moins problématique</w:t>
      </w:r>
      <w:r>
        <w:rPr>
          <w:rFonts w:ascii="Calibri" w:hAnsi="Calibri" w:cs="Calibri"/>
          <w:color w:val="000000"/>
          <w:sz w:val="22"/>
          <w:szCs w:val="22"/>
          <w:bdr w:val="none" w:sz="0" w:space="0" w:color="auto" w:frame="1"/>
        </w:rPr>
        <w:t>)</w:t>
      </w:r>
      <w:r w:rsidRPr="007C3584">
        <w:rPr>
          <w:rFonts w:ascii="Calibri" w:hAnsi="Calibri" w:cs="Calibri"/>
          <w:color w:val="000000"/>
          <w:sz w:val="22"/>
          <w:szCs w:val="22"/>
          <w:bdr w:val="none" w:sz="0" w:space="0" w:color="auto" w:frame="1"/>
        </w:rPr>
        <w:t xml:space="preserve">. </w:t>
      </w:r>
    </w:p>
    <w:p w14:paraId="19FEF454" w14:textId="5C9AEC78" w:rsidR="007C3584" w:rsidRPr="007C3584" w:rsidRDefault="007C3584" w:rsidP="007C3584">
      <w:pPr>
        <w:jc w:val="both"/>
        <w:rPr>
          <w:rFonts w:ascii="Calibri" w:hAnsi="Calibri" w:cs="Calibri"/>
          <w:color w:val="000000"/>
          <w:sz w:val="22"/>
          <w:szCs w:val="22"/>
          <w:bdr w:val="none" w:sz="0" w:space="0" w:color="auto" w:frame="1"/>
        </w:rPr>
      </w:pPr>
      <w:r w:rsidRPr="007C3584">
        <w:rPr>
          <w:rFonts w:ascii="Calibri" w:hAnsi="Calibri" w:cs="Calibri"/>
          <w:color w:val="000000"/>
          <w:sz w:val="22"/>
          <w:szCs w:val="22"/>
          <w:bdr w:val="none" w:sz="0" w:space="0" w:color="auto" w:frame="1"/>
        </w:rPr>
        <w:t>Dijon nous offre les places (dans la limite de 100), nous avons</w:t>
      </w:r>
      <w:r>
        <w:rPr>
          <w:rFonts w:ascii="Calibri" w:hAnsi="Calibri" w:cs="Calibri"/>
          <w:color w:val="000000"/>
          <w:sz w:val="22"/>
          <w:szCs w:val="22"/>
          <w:bdr w:val="none" w:sz="0" w:space="0" w:color="auto" w:frame="1"/>
        </w:rPr>
        <w:t xml:space="preserve"> réservé</w:t>
      </w:r>
      <w:r w:rsidRPr="007C3584">
        <w:rPr>
          <w:rFonts w:ascii="Calibri" w:hAnsi="Calibri" w:cs="Calibri"/>
          <w:color w:val="000000"/>
          <w:sz w:val="22"/>
          <w:szCs w:val="22"/>
          <w:bdr w:val="none" w:sz="0" w:space="0" w:color="auto" w:frame="1"/>
        </w:rPr>
        <w:t xml:space="preserve"> le transport chez </w:t>
      </w:r>
      <w:proofErr w:type="spellStart"/>
      <w:r w:rsidRPr="007C3584">
        <w:rPr>
          <w:rFonts w:ascii="Calibri" w:hAnsi="Calibri" w:cs="Calibri"/>
          <w:color w:val="000000"/>
          <w:sz w:val="22"/>
          <w:szCs w:val="22"/>
          <w:bdr w:val="none" w:sz="0" w:space="0" w:color="auto" w:frame="1"/>
        </w:rPr>
        <w:t>Transarc</w:t>
      </w:r>
      <w:proofErr w:type="spellEnd"/>
      <w:r w:rsidRPr="007C3584">
        <w:rPr>
          <w:rFonts w:ascii="Calibri" w:hAnsi="Calibri" w:cs="Calibri"/>
          <w:color w:val="000000"/>
          <w:sz w:val="22"/>
          <w:szCs w:val="22"/>
          <w:bdr w:val="none" w:sz="0" w:space="0" w:color="auto" w:frame="1"/>
        </w:rPr>
        <w:t xml:space="preserve"> pour 595€ (55 places) auquel nous pourrions ajouter nos 2 minibus. </w:t>
      </w:r>
      <w:r>
        <w:rPr>
          <w:rFonts w:ascii="Calibri" w:hAnsi="Calibri" w:cs="Calibri"/>
          <w:color w:val="000000"/>
          <w:sz w:val="22"/>
          <w:szCs w:val="22"/>
          <w:bdr w:val="none" w:sz="0" w:space="0" w:color="auto" w:frame="1"/>
        </w:rPr>
        <w:t>William</w:t>
      </w:r>
      <w:r w:rsidRPr="007C3584">
        <w:rPr>
          <w:rFonts w:ascii="Calibri" w:hAnsi="Calibri" w:cs="Calibri"/>
          <w:color w:val="000000"/>
          <w:sz w:val="22"/>
          <w:szCs w:val="22"/>
          <w:bdr w:val="none" w:sz="0" w:space="0" w:color="auto" w:frame="1"/>
        </w:rPr>
        <w:t xml:space="preserve"> doi</w:t>
      </w:r>
      <w:r>
        <w:rPr>
          <w:rFonts w:ascii="Calibri" w:hAnsi="Calibri" w:cs="Calibri"/>
          <w:color w:val="000000"/>
          <w:sz w:val="22"/>
          <w:szCs w:val="22"/>
          <w:bdr w:val="none" w:sz="0" w:space="0" w:color="auto" w:frame="1"/>
        </w:rPr>
        <w:t>t</w:t>
      </w:r>
      <w:r w:rsidRPr="007C3584">
        <w:rPr>
          <w:rFonts w:ascii="Calibri" w:hAnsi="Calibri" w:cs="Calibri"/>
          <w:color w:val="000000"/>
          <w:sz w:val="22"/>
          <w:szCs w:val="22"/>
          <w:bdr w:val="none" w:sz="0" w:space="0" w:color="auto" w:frame="1"/>
        </w:rPr>
        <w:t xml:space="preserve"> rendre le nombre de places exactes que l’on sollicite début Avril. Dijon invite nos plus jeunes à effectuer l’entrée sur le terrain avec les joueuses, et nous missionne également pour les </w:t>
      </w:r>
      <w:proofErr w:type="spellStart"/>
      <w:r w:rsidRPr="007C3584">
        <w:rPr>
          <w:rFonts w:ascii="Calibri" w:hAnsi="Calibri" w:cs="Calibri"/>
          <w:color w:val="000000"/>
          <w:sz w:val="22"/>
          <w:szCs w:val="22"/>
          <w:bdr w:val="none" w:sz="0" w:space="0" w:color="auto" w:frame="1"/>
        </w:rPr>
        <w:t>serpilleros</w:t>
      </w:r>
      <w:proofErr w:type="spellEnd"/>
      <w:r w:rsidRPr="007C3584">
        <w:rPr>
          <w:rFonts w:ascii="Calibri" w:hAnsi="Calibri" w:cs="Calibri"/>
          <w:color w:val="000000"/>
          <w:sz w:val="22"/>
          <w:szCs w:val="22"/>
          <w:bdr w:val="none" w:sz="0" w:space="0" w:color="auto" w:frame="1"/>
        </w:rPr>
        <w:t>.</w:t>
      </w:r>
    </w:p>
    <w:p w14:paraId="64F005D1" w14:textId="0921C4F4" w:rsidR="007C3584" w:rsidRPr="007C3584" w:rsidRDefault="007C3584" w:rsidP="007C3584">
      <w:pPr>
        <w:jc w:val="both"/>
        <w:rPr>
          <w:rFonts w:ascii="Calibri" w:hAnsi="Calibri" w:cs="Calibri"/>
          <w:color w:val="000000"/>
          <w:sz w:val="22"/>
          <w:szCs w:val="22"/>
          <w:bdr w:val="none" w:sz="0" w:space="0" w:color="auto" w:frame="1"/>
        </w:rPr>
      </w:pPr>
      <w:r w:rsidRPr="007C3584">
        <w:rPr>
          <w:rFonts w:ascii="Calibri" w:hAnsi="Calibri" w:cs="Calibri"/>
          <w:color w:val="000000"/>
          <w:sz w:val="22"/>
          <w:szCs w:val="22"/>
          <w:bdr w:val="none" w:sz="0" w:space="0" w:color="auto" w:frame="1"/>
        </w:rPr>
        <w:t>L’an dernier nous avions proposé la gratuité aux licenciés, 10€ pour les non licenciés. Le club investissait ainsi une partie du pot commun dans le bus.</w:t>
      </w:r>
      <w:r w:rsidR="00B509DF">
        <w:rPr>
          <w:rFonts w:ascii="Calibri" w:hAnsi="Calibri" w:cs="Calibri"/>
          <w:color w:val="000000"/>
          <w:sz w:val="22"/>
          <w:szCs w:val="22"/>
          <w:bdr w:val="none" w:sz="0" w:space="0" w:color="auto" w:frame="1"/>
        </w:rPr>
        <w:t xml:space="preserve"> Nous validons. </w:t>
      </w:r>
    </w:p>
    <w:p w14:paraId="478895B0" w14:textId="77777777" w:rsidR="007C3584" w:rsidRPr="0097113E" w:rsidRDefault="007C3584" w:rsidP="0097113E">
      <w:pPr>
        <w:jc w:val="both"/>
        <w:rPr>
          <w:rFonts w:ascii="Calibri" w:hAnsi="Calibri" w:cs="Calibri"/>
          <w:color w:val="000000"/>
          <w:sz w:val="22"/>
          <w:szCs w:val="22"/>
          <w:bdr w:val="none" w:sz="0" w:space="0" w:color="auto" w:frame="1"/>
        </w:rPr>
      </w:pPr>
    </w:p>
    <w:p w14:paraId="154EF163" w14:textId="77777777" w:rsidR="0097113E" w:rsidRDefault="0097113E" w:rsidP="0097113E">
      <w:pPr>
        <w:jc w:val="both"/>
        <w:rPr>
          <w:rFonts w:ascii="Calibri" w:hAnsi="Calibri" w:cs="Calibri"/>
          <w:color w:val="000000"/>
          <w:sz w:val="22"/>
          <w:szCs w:val="22"/>
          <w:bdr w:val="none" w:sz="0" w:space="0" w:color="auto" w:frame="1"/>
        </w:rPr>
      </w:pPr>
    </w:p>
    <w:p w14:paraId="3EAB7F9A" w14:textId="51611AD3" w:rsidR="0097113E" w:rsidRPr="00DC64B9" w:rsidRDefault="0097113E" w:rsidP="0097113E">
      <w:pPr>
        <w:jc w:val="both"/>
        <w:rPr>
          <w:rFonts w:ascii="Calibri" w:hAnsi="Calibri" w:cs="Calibri"/>
          <w:color w:val="000000"/>
          <w:sz w:val="22"/>
          <w:szCs w:val="22"/>
          <w:u w:val="single"/>
          <w:bdr w:val="none" w:sz="0" w:space="0" w:color="auto" w:frame="1"/>
        </w:rPr>
      </w:pPr>
      <w:r w:rsidRPr="00DC64B9">
        <w:rPr>
          <w:rFonts w:ascii="Calibri" w:hAnsi="Calibri" w:cs="Calibri"/>
          <w:color w:val="000000"/>
          <w:sz w:val="22"/>
          <w:szCs w:val="22"/>
          <w:u w:val="single"/>
          <w:bdr w:val="none" w:sz="0" w:space="0" w:color="auto" w:frame="1"/>
        </w:rPr>
        <w:t xml:space="preserve">Question Clara Gaume (Senior F - CPE au </w:t>
      </w:r>
      <w:proofErr w:type="spellStart"/>
      <w:r w:rsidRPr="00DC64B9">
        <w:rPr>
          <w:rFonts w:ascii="Calibri" w:hAnsi="Calibri" w:cs="Calibri"/>
          <w:color w:val="000000"/>
          <w:sz w:val="22"/>
          <w:szCs w:val="22"/>
          <w:u w:val="single"/>
          <w:bdr w:val="none" w:sz="0" w:space="0" w:color="auto" w:frame="1"/>
        </w:rPr>
        <w:t>corbusier</w:t>
      </w:r>
      <w:proofErr w:type="spellEnd"/>
      <w:r w:rsidRPr="00DC64B9">
        <w:rPr>
          <w:rFonts w:ascii="Calibri" w:hAnsi="Calibri" w:cs="Calibri"/>
          <w:color w:val="000000"/>
          <w:sz w:val="22"/>
          <w:szCs w:val="22"/>
          <w:u w:val="single"/>
          <w:bdr w:val="none" w:sz="0" w:space="0" w:color="auto" w:frame="1"/>
        </w:rPr>
        <w:t>) pour un prêt de deux fauteuils de hand</w:t>
      </w:r>
    </w:p>
    <w:p w14:paraId="5F39BDBE" w14:textId="751EDF5F" w:rsidR="0097113E" w:rsidRDefault="007C3584" w:rsidP="0097113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Clara Gaume (senior fille et CPE au </w:t>
      </w:r>
      <w:r w:rsidR="00DC64B9">
        <w:rPr>
          <w:rFonts w:ascii="Calibri" w:hAnsi="Calibri" w:cs="Calibri"/>
          <w:color w:val="000000"/>
          <w:sz w:val="22"/>
          <w:szCs w:val="22"/>
          <w:bdr w:val="none" w:sz="0" w:space="0" w:color="auto" w:frame="1"/>
        </w:rPr>
        <w:t>C</w:t>
      </w:r>
      <w:r>
        <w:rPr>
          <w:rFonts w:ascii="Calibri" w:hAnsi="Calibri" w:cs="Calibri"/>
          <w:color w:val="000000"/>
          <w:sz w:val="22"/>
          <w:szCs w:val="22"/>
          <w:bdr w:val="none" w:sz="0" w:space="0" w:color="auto" w:frame="1"/>
        </w:rPr>
        <w:t xml:space="preserve">orbusier) souhaiterait emprunter deux fauteuils pour une sensibilisation au handicap au sein de son établissement scolaire. Elle se porte garante et serait constamment présente lors de cette </w:t>
      </w:r>
      <w:r>
        <w:rPr>
          <w:rFonts w:ascii="Calibri" w:hAnsi="Calibri" w:cs="Calibri"/>
          <w:color w:val="000000"/>
          <w:sz w:val="22"/>
          <w:szCs w:val="22"/>
          <w:bdr w:val="none" w:sz="0" w:space="0" w:color="auto" w:frame="1"/>
        </w:rPr>
        <w:lastRenderedPageBreak/>
        <w:t xml:space="preserve">sensibilité. Elle souhaiterait les solliciter un jour en mars (mais ne connait pas encore la date exacte car elle sera </w:t>
      </w:r>
      <w:proofErr w:type="gramStart"/>
      <w:r>
        <w:rPr>
          <w:rFonts w:ascii="Calibri" w:hAnsi="Calibri" w:cs="Calibri"/>
          <w:color w:val="000000"/>
          <w:sz w:val="22"/>
          <w:szCs w:val="22"/>
          <w:bdr w:val="none" w:sz="0" w:space="0" w:color="auto" w:frame="1"/>
        </w:rPr>
        <w:t>évalué</w:t>
      </w:r>
      <w:proofErr w:type="gramEnd"/>
      <w:r>
        <w:rPr>
          <w:rFonts w:ascii="Calibri" w:hAnsi="Calibri" w:cs="Calibri"/>
          <w:color w:val="000000"/>
          <w:sz w:val="22"/>
          <w:szCs w:val="22"/>
          <w:bdr w:val="none" w:sz="0" w:space="0" w:color="auto" w:frame="1"/>
        </w:rPr>
        <w:t xml:space="preserve"> par un inspecteur) ainsi que le 15 avril. </w:t>
      </w:r>
      <w:r w:rsidR="00011003">
        <w:rPr>
          <w:rFonts w:ascii="Calibri" w:hAnsi="Calibri" w:cs="Calibri"/>
          <w:color w:val="000000"/>
          <w:sz w:val="22"/>
          <w:szCs w:val="22"/>
          <w:bdr w:val="none" w:sz="0" w:space="0" w:color="auto" w:frame="1"/>
        </w:rPr>
        <w:t xml:space="preserve">OK pour une convention de prêt, Fred voit avec Clara. </w:t>
      </w:r>
    </w:p>
    <w:p w14:paraId="10ED2785" w14:textId="77777777" w:rsidR="007C3584" w:rsidRDefault="007C3584" w:rsidP="0097113E">
      <w:pPr>
        <w:jc w:val="both"/>
        <w:rPr>
          <w:rFonts w:ascii="Calibri" w:hAnsi="Calibri" w:cs="Calibri"/>
          <w:color w:val="000000"/>
          <w:sz w:val="22"/>
          <w:szCs w:val="22"/>
          <w:bdr w:val="none" w:sz="0" w:space="0" w:color="auto" w:frame="1"/>
        </w:rPr>
      </w:pPr>
    </w:p>
    <w:p w14:paraId="544B1534" w14:textId="6C889E6C" w:rsidR="0097113E" w:rsidRPr="00BB4C83" w:rsidRDefault="0097113E" w:rsidP="0097113E">
      <w:pPr>
        <w:jc w:val="both"/>
        <w:rPr>
          <w:rFonts w:ascii="Calibri" w:hAnsi="Calibri" w:cs="Calibri"/>
          <w:color w:val="000000"/>
          <w:sz w:val="22"/>
          <w:szCs w:val="22"/>
          <w:u w:val="single"/>
          <w:bdr w:val="none" w:sz="0" w:space="0" w:color="auto" w:frame="1"/>
        </w:rPr>
      </w:pPr>
      <w:r w:rsidRPr="00BB4C83">
        <w:rPr>
          <w:rFonts w:ascii="Calibri" w:hAnsi="Calibri" w:cs="Calibri"/>
          <w:color w:val="000000"/>
          <w:sz w:val="22"/>
          <w:szCs w:val="22"/>
          <w:u w:val="single"/>
          <w:bdr w:val="none" w:sz="0" w:space="0" w:color="auto" w:frame="1"/>
        </w:rPr>
        <w:t>Projet Sauve ton eau</w:t>
      </w:r>
      <w:r w:rsidR="00BB4C83" w:rsidRPr="00BB4C83">
        <w:rPr>
          <w:rFonts w:ascii="Calibri" w:hAnsi="Calibri" w:cs="Calibri"/>
          <w:color w:val="000000"/>
          <w:sz w:val="22"/>
          <w:szCs w:val="22"/>
          <w:u w:val="single"/>
          <w:bdr w:val="none" w:sz="0" w:space="0" w:color="auto" w:frame="1"/>
        </w:rPr>
        <w:t> :</w:t>
      </w:r>
    </w:p>
    <w:p w14:paraId="73BA02EF" w14:textId="371EDE17" w:rsidR="0097113E" w:rsidRDefault="00BB4C83" w:rsidP="0097113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Cf dernier compte rendu. Vincent a trouvé un modèle de gourde, le tout à 1600€ (300 pièces). FDVA a donné une subvention de 2100€.</w:t>
      </w:r>
    </w:p>
    <w:p w14:paraId="12C0717E" w14:textId="17C4E321" w:rsidR="00BB4C83" w:rsidRDefault="00BB4C83" w:rsidP="0097113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Poubelle de récupération d’eau : Vincent n’a pas eu de nouvelle de la ville. Installation pour des fontaines à eau.</w:t>
      </w:r>
    </w:p>
    <w:p w14:paraId="3A9F74DB" w14:textId="77777777" w:rsidR="00BB4C83" w:rsidRDefault="00BB4C83" w:rsidP="0097113E">
      <w:pPr>
        <w:jc w:val="both"/>
        <w:rPr>
          <w:rFonts w:ascii="Calibri" w:hAnsi="Calibri" w:cs="Calibri"/>
          <w:color w:val="000000"/>
          <w:sz w:val="22"/>
          <w:szCs w:val="22"/>
          <w:bdr w:val="none" w:sz="0" w:space="0" w:color="auto" w:frame="1"/>
        </w:rPr>
      </w:pPr>
    </w:p>
    <w:p w14:paraId="5F79590F" w14:textId="34A9AEEC" w:rsidR="0097113E" w:rsidRPr="002C6DDB" w:rsidRDefault="0097113E" w:rsidP="0097113E">
      <w:pPr>
        <w:jc w:val="both"/>
        <w:rPr>
          <w:rFonts w:ascii="Calibri" w:hAnsi="Calibri" w:cs="Calibri"/>
          <w:color w:val="000000"/>
          <w:sz w:val="22"/>
          <w:szCs w:val="22"/>
          <w:u w:val="single"/>
          <w:bdr w:val="none" w:sz="0" w:space="0" w:color="auto" w:frame="1"/>
        </w:rPr>
      </w:pPr>
      <w:r w:rsidRPr="002C6DDB">
        <w:rPr>
          <w:rFonts w:ascii="Calibri" w:hAnsi="Calibri" w:cs="Calibri"/>
          <w:color w:val="000000"/>
          <w:sz w:val="22"/>
          <w:szCs w:val="22"/>
          <w:u w:val="single"/>
          <w:bdr w:val="none" w:sz="0" w:space="0" w:color="auto" w:frame="1"/>
        </w:rPr>
        <w:t>Travaux Cosec / GES</w:t>
      </w:r>
      <w:r w:rsidR="002C6DDB" w:rsidRPr="002C6DDB">
        <w:rPr>
          <w:rFonts w:ascii="Calibri" w:hAnsi="Calibri" w:cs="Calibri"/>
          <w:color w:val="000000"/>
          <w:sz w:val="22"/>
          <w:szCs w:val="22"/>
          <w:u w:val="single"/>
          <w:bdr w:val="none" w:sz="0" w:space="0" w:color="auto" w:frame="1"/>
        </w:rPr>
        <w:t xml:space="preserve"> </w:t>
      </w:r>
      <w:r w:rsidRPr="002C6DDB">
        <w:rPr>
          <w:rFonts w:ascii="Calibri" w:hAnsi="Calibri" w:cs="Calibri"/>
          <w:color w:val="000000"/>
          <w:sz w:val="22"/>
          <w:szCs w:val="22"/>
          <w:u w:val="single"/>
          <w:bdr w:val="none" w:sz="0" w:space="0" w:color="auto" w:frame="1"/>
        </w:rPr>
        <w:t>: retour réunion</w:t>
      </w:r>
    </w:p>
    <w:p w14:paraId="06A7D784" w14:textId="01895DD3" w:rsidR="0097113E" w:rsidRDefault="002C6DDB" w:rsidP="0097113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Les travaux commenceront à partir du 25 mai. Mais la salle sera interdite à partir du 26 mai jusqu’au 1</w:t>
      </w:r>
      <w:r w:rsidRPr="002C6DDB">
        <w:rPr>
          <w:rFonts w:ascii="Calibri" w:hAnsi="Calibri" w:cs="Calibri"/>
          <w:color w:val="000000"/>
          <w:sz w:val="22"/>
          <w:szCs w:val="22"/>
          <w:bdr w:val="none" w:sz="0" w:space="0" w:color="auto" w:frame="1"/>
          <w:vertAlign w:val="superscript"/>
        </w:rPr>
        <w:t>er</w:t>
      </w:r>
      <w:r>
        <w:rPr>
          <w:rFonts w:ascii="Calibri" w:hAnsi="Calibri" w:cs="Calibri"/>
          <w:color w:val="000000"/>
          <w:sz w:val="22"/>
          <w:szCs w:val="22"/>
          <w:bdr w:val="none" w:sz="0" w:space="0" w:color="auto" w:frame="1"/>
        </w:rPr>
        <w:t xml:space="preserve"> aout. Même l’extension !! Il faut sortir le matériel pour le tournoi des écoles, du stage de </w:t>
      </w:r>
      <w:proofErr w:type="spellStart"/>
      <w:r>
        <w:rPr>
          <w:rFonts w:ascii="Calibri" w:hAnsi="Calibri" w:cs="Calibri"/>
          <w:color w:val="000000"/>
          <w:sz w:val="22"/>
          <w:szCs w:val="22"/>
          <w:bdr w:val="none" w:sz="0" w:space="0" w:color="auto" w:frame="1"/>
        </w:rPr>
        <w:t>Bellecin</w:t>
      </w:r>
      <w:proofErr w:type="spellEnd"/>
      <w:r>
        <w:rPr>
          <w:rFonts w:ascii="Calibri" w:hAnsi="Calibri" w:cs="Calibri"/>
          <w:color w:val="000000"/>
          <w:sz w:val="22"/>
          <w:szCs w:val="22"/>
          <w:bdr w:val="none" w:sz="0" w:space="0" w:color="auto" w:frame="1"/>
        </w:rPr>
        <w:t xml:space="preserve">, pour l’AG, l’enceinte… Il faudra vider </w:t>
      </w:r>
      <w:proofErr w:type="gramStart"/>
      <w:r>
        <w:rPr>
          <w:rFonts w:ascii="Calibri" w:hAnsi="Calibri" w:cs="Calibri"/>
          <w:color w:val="000000"/>
          <w:sz w:val="22"/>
          <w:szCs w:val="22"/>
          <w:bdr w:val="none" w:sz="0" w:space="0" w:color="auto" w:frame="1"/>
        </w:rPr>
        <w:t>les frigo</w:t>
      </w:r>
      <w:proofErr w:type="gramEnd"/>
      <w:r>
        <w:rPr>
          <w:rFonts w:ascii="Calibri" w:hAnsi="Calibri" w:cs="Calibri"/>
          <w:color w:val="000000"/>
          <w:sz w:val="22"/>
          <w:szCs w:val="22"/>
          <w:bdr w:val="none" w:sz="0" w:space="0" w:color="auto" w:frame="1"/>
        </w:rPr>
        <w:t xml:space="preserve"> et les congèles. Seuls les joueurs et entraineurs peuvent rentrer à partir du 1/08 jusqu’à fin aout. </w:t>
      </w:r>
      <w:r w:rsidR="0097421A">
        <w:rPr>
          <w:rFonts w:ascii="Calibri" w:hAnsi="Calibri" w:cs="Calibri"/>
          <w:color w:val="000000"/>
          <w:sz w:val="22"/>
          <w:szCs w:val="22"/>
          <w:bdr w:val="none" w:sz="0" w:space="0" w:color="auto" w:frame="1"/>
        </w:rPr>
        <w:t>Ouverture des salles au 1/09</w:t>
      </w:r>
      <w:r w:rsidR="00D422F1">
        <w:rPr>
          <w:rFonts w:ascii="Calibri" w:hAnsi="Calibri" w:cs="Calibri"/>
          <w:color w:val="000000"/>
          <w:sz w:val="22"/>
          <w:szCs w:val="22"/>
          <w:bdr w:val="none" w:sz="0" w:space="0" w:color="auto" w:frame="1"/>
        </w:rPr>
        <w:t>, mais il y aura</w:t>
      </w:r>
      <w:r w:rsidR="0097421A">
        <w:rPr>
          <w:rFonts w:ascii="Calibri" w:hAnsi="Calibri" w:cs="Calibri"/>
          <w:color w:val="000000"/>
          <w:sz w:val="22"/>
          <w:szCs w:val="22"/>
          <w:bdr w:val="none" w:sz="0" w:space="0" w:color="auto" w:frame="1"/>
        </w:rPr>
        <w:t xml:space="preserve"> des travaux extérieurs. </w:t>
      </w:r>
    </w:p>
    <w:p w14:paraId="70059067" w14:textId="5F5D2883" w:rsidR="002C6DDB" w:rsidRDefault="0097421A" w:rsidP="0097113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Une sono fournie sera installée dans </w:t>
      </w:r>
      <w:proofErr w:type="gramStart"/>
      <w:r>
        <w:rPr>
          <w:rFonts w:ascii="Calibri" w:hAnsi="Calibri" w:cs="Calibri"/>
          <w:color w:val="000000"/>
          <w:sz w:val="22"/>
          <w:szCs w:val="22"/>
          <w:bdr w:val="none" w:sz="0" w:space="0" w:color="auto" w:frame="1"/>
        </w:rPr>
        <w:t>le cosec</w:t>
      </w:r>
      <w:proofErr w:type="gramEnd"/>
      <w:r>
        <w:rPr>
          <w:rFonts w:ascii="Calibri" w:hAnsi="Calibri" w:cs="Calibri"/>
          <w:color w:val="000000"/>
          <w:sz w:val="22"/>
          <w:szCs w:val="22"/>
          <w:bdr w:val="none" w:sz="0" w:space="0" w:color="auto" w:frame="1"/>
        </w:rPr>
        <w:t xml:space="preserve">. </w:t>
      </w:r>
    </w:p>
    <w:p w14:paraId="0750AA2B" w14:textId="60816E11" w:rsidR="0097421A" w:rsidRDefault="0097421A" w:rsidP="0097113E">
      <w:pPr>
        <w:jc w:val="both"/>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WC PRM. La forme des vestiaires reste la même mais tout sera réaménagé. </w:t>
      </w:r>
    </w:p>
    <w:p w14:paraId="21EED0FA" w14:textId="77777777" w:rsidR="0097421A" w:rsidRDefault="0097421A" w:rsidP="0097113E">
      <w:pPr>
        <w:jc w:val="both"/>
        <w:rPr>
          <w:rFonts w:ascii="Calibri" w:hAnsi="Calibri" w:cs="Calibri"/>
          <w:color w:val="000000"/>
          <w:sz w:val="22"/>
          <w:szCs w:val="22"/>
          <w:bdr w:val="none" w:sz="0" w:space="0" w:color="auto" w:frame="1"/>
        </w:rPr>
      </w:pPr>
    </w:p>
    <w:p w14:paraId="4D5A873D" w14:textId="453112B7" w:rsidR="0097113E" w:rsidRPr="00B57C55" w:rsidRDefault="0097113E" w:rsidP="0097113E">
      <w:pPr>
        <w:jc w:val="both"/>
        <w:rPr>
          <w:rFonts w:ascii="Calibri" w:hAnsi="Calibri" w:cs="Calibri"/>
          <w:color w:val="000000"/>
          <w:sz w:val="22"/>
          <w:szCs w:val="22"/>
          <w:u w:val="single"/>
          <w:bdr w:val="none" w:sz="0" w:space="0" w:color="auto" w:frame="1"/>
        </w:rPr>
      </w:pPr>
      <w:r w:rsidRPr="00B57C55">
        <w:rPr>
          <w:rFonts w:ascii="Calibri" w:hAnsi="Calibri" w:cs="Calibri"/>
          <w:color w:val="000000"/>
          <w:sz w:val="22"/>
          <w:szCs w:val="22"/>
          <w:u w:val="single"/>
          <w:bdr w:val="none" w:sz="0" w:space="0" w:color="auto" w:frame="1"/>
        </w:rPr>
        <w:t xml:space="preserve">AG OIS Mercredi 26 Mars 18h30 à </w:t>
      </w:r>
      <w:proofErr w:type="spellStart"/>
      <w:r w:rsidRPr="00B57C55">
        <w:rPr>
          <w:rFonts w:ascii="Calibri" w:hAnsi="Calibri" w:cs="Calibri"/>
          <w:color w:val="000000"/>
          <w:sz w:val="22"/>
          <w:szCs w:val="22"/>
          <w:u w:val="single"/>
          <w:bdr w:val="none" w:sz="0" w:space="0" w:color="auto" w:frame="1"/>
        </w:rPr>
        <w:t>Messia</w:t>
      </w:r>
      <w:proofErr w:type="spellEnd"/>
      <w:r w:rsidRPr="00B57C55">
        <w:rPr>
          <w:rFonts w:ascii="Calibri" w:hAnsi="Calibri" w:cs="Calibri"/>
          <w:color w:val="000000"/>
          <w:sz w:val="22"/>
          <w:szCs w:val="22"/>
          <w:u w:val="single"/>
          <w:bdr w:val="none" w:sz="0" w:space="0" w:color="auto" w:frame="1"/>
        </w:rPr>
        <w:t>/</w:t>
      </w:r>
      <w:proofErr w:type="spellStart"/>
      <w:r w:rsidRPr="00B57C55">
        <w:rPr>
          <w:rFonts w:ascii="Calibri" w:hAnsi="Calibri" w:cs="Calibri"/>
          <w:color w:val="000000"/>
          <w:sz w:val="22"/>
          <w:szCs w:val="22"/>
          <w:u w:val="single"/>
          <w:bdr w:val="none" w:sz="0" w:space="0" w:color="auto" w:frame="1"/>
        </w:rPr>
        <w:t>Sorne</w:t>
      </w:r>
      <w:proofErr w:type="spellEnd"/>
    </w:p>
    <w:p w14:paraId="1DEE2E71" w14:textId="284ED8ED" w:rsidR="0097113E" w:rsidRPr="00B57C55" w:rsidRDefault="00B57C55" w:rsidP="00035A75">
      <w:pPr>
        <w:shd w:val="clear" w:color="auto" w:fill="FFFFFF"/>
        <w:spacing w:line="235" w:lineRule="atLeast"/>
        <w:jc w:val="both"/>
        <w:rPr>
          <w:rFonts w:ascii="Calibri" w:hAnsi="Calibri"/>
          <w:sz w:val="22"/>
          <w:szCs w:val="22"/>
        </w:rPr>
      </w:pPr>
      <w:r w:rsidRPr="00B57C55">
        <w:rPr>
          <w:rFonts w:ascii="Calibri" w:hAnsi="Calibri"/>
          <w:sz w:val="22"/>
          <w:szCs w:val="22"/>
        </w:rPr>
        <w:t>Laurent se renseigne</w:t>
      </w:r>
      <w:r w:rsidR="00D422F1">
        <w:rPr>
          <w:rFonts w:ascii="Calibri" w:hAnsi="Calibri"/>
          <w:sz w:val="22"/>
          <w:szCs w:val="22"/>
        </w:rPr>
        <w:t xml:space="preserve"> auprès de Dylan.</w:t>
      </w:r>
    </w:p>
    <w:p w14:paraId="2EDE8E0B" w14:textId="77777777" w:rsidR="0098760D" w:rsidRDefault="0098760D" w:rsidP="00035A75">
      <w:pPr>
        <w:shd w:val="clear" w:color="auto" w:fill="FFFFFF"/>
        <w:spacing w:line="235" w:lineRule="atLeast"/>
        <w:jc w:val="both"/>
        <w:rPr>
          <w:rFonts w:ascii="Calibri" w:hAnsi="Calibri"/>
          <w:b/>
          <w:bCs/>
          <w:sz w:val="22"/>
          <w:szCs w:val="22"/>
        </w:rPr>
      </w:pPr>
    </w:p>
    <w:p w14:paraId="23296C90" w14:textId="59FCAB32" w:rsidR="0098760D" w:rsidRPr="00B57C55" w:rsidRDefault="0098760D" w:rsidP="00035A75">
      <w:pPr>
        <w:shd w:val="clear" w:color="auto" w:fill="FFFFFF"/>
        <w:spacing w:line="235" w:lineRule="atLeast"/>
        <w:jc w:val="both"/>
        <w:rPr>
          <w:rFonts w:ascii="Calibri" w:hAnsi="Calibri"/>
          <w:sz w:val="22"/>
          <w:szCs w:val="22"/>
          <w:u w:val="single"/>
        </w:rPr>
      </w:pPr>
      <w:r w:rsidRPr="00B57C55">
        <w:rPr>
          <w:rFonts w:ascii="Calibri" w:hAnsi="Calibri"/>
          <w:sz w:val="22"/>
          <w:szCs w:val="22"/>
          <w:u w:val="single"/>
        </w:rPr>
        <w:t>Projet club 2024 – 2025</w:t>
      </w:r>
    </w:p>
    <w:p w14:paraId="5CAE9D4D" w14:textId="1D17E8A1" w:rsidR="00B57C55" w:rsidRDefault="00B57C55" w:rsidP="00035A75">
      <w:pPr>
        <w:shd w:val="clear" w:color="auto" w:fill="FFFFFF"/>
        <w:spacing w:line="235" w:lineRule="atLeast"/>
        <w:jc w:val="both"/>
        <w:rPr>
          <w:rFonts w:ascii="Calibri" w:hAnsi="Calibri"/>
          <w:sz w:val="22"/>
          <w:szCs w:val="22"/>
        </w:rPr>
      </w:pPr>
      <w:r>
        <w:rPr>
          <w:rFonts w:ascii="Calibri" w:hAnsi="Calibri"/>
          <w:sz w:val="22"/>
          <w:szCs w:val="22"/>
        </w:rPr>
        <w:t xml:space="preserve">Le projet club semble similaire avec celui d’il y a 4 ans et nous remarquons peu d’évolution. </w:t>
      </w:r>
      <w:r w:rsidR="004327A7">
        <w:rPr>
          <w:rFonts w:ascii="Calibri" w:hAnsi="Calibri"/>
          <w:sz w:val="22"/>
          <w:szCs w:val="22"/>
        </w:rPr>
        <w:t xml:space="preserve">William s’est retrouvé seul pour le rédiger car il n’a pas eu de réponse auprès des licenciés afin d’y réfléchir. </w:t>
      </w:r>
      <w:r w:rsidR="00E23791">
        <w:rPr>
          <w:rFonts w:ascii="Calibri" w:hAnsi="Calibri"/>
          <w:sz w:val="22"/>
          <w:szCs w:val="22"/>
        </w:rPr>
        <w:t xml:space="preserve">La section sportive </w:t>
      </w:r>
      <w:r w:rsidR="00D422F1">
        <w:rPr>
          <w:rFonts w:ascii="Calibri" w:hAnsi="Calibri"/>
          <w:sz w:val="22"/>
          <w:szCs w:val="22"/>
        </w:rPr>
        <w:t xml:space="preserve">qui sera une grosse partie du projet </w:t>
      </w:r>
      <w:r w:rsidR="00E23791">
        <w:rPr>
          <w:rFonts w:ascii="Calibri" w:hAnsi="Calibri"/>
          <w:sz w:val="22"/>
          <w:szCs w:val="22"/>
        </w:rPr>
        <w:t>doit apparaitre</w:t>
      </w:r>
      <w:r w:rsidR="00D422F1">
        <w:rPr>
          <w:rFonts w:ascii="Calibri" w:hAnsi="Calibri"/>
          <w:sz w:val="22"/>
          <w:szCs w:val="22"/>
        </w:rPr>
        <w:t xml:space="preserve"> de façon plus importante</w:t>
      </w:r>
      <w:r w:rsidR="00E23791">
        <w:rPr>
          <w:rFonts w:ascii="Calibri" w:hAnsi="Calibri"/>
          <w:sz w:val="22"/>
          <w:szCs w:val="22"/>
        </w:rPr>
        <w:t>.</w:t>
      </w:r>
    </w:p>
    <w:p w14:paraId="505558AC" w14:textId="77777777" w:rsidR="00E23791" w:rsidRDefault="00E23791" w:rsidP="00035A75">
      <w:pPr>
        <w:shd w:val="clear" w:color="auto" w:fill="FFFFFF"/>
        <w:spacing w:line="235" w:lineRule="atLeast"/>
        <w:jc w:val="both"/>
        <w:rPr>
          <w:rFonts w:ascii="Calibri" w:hAnsi="Calibri"/>
          <w:sz w:val="22"/>
          <w:szCs w:val="22"/>
        </w:rPr>
      </w:pPr>
    </w:p>
    <w:p w14:paraId="7B65EDB8" w14:textId="77777777" w:rsidR="00B57C55" w:rsidRPr="0098760D" w:rsidRDefault="00B57C55" w:rsidP="00035A75">
      <w:pPr>
        <w:shd w:val="clear" w:color="auto" w:fill="FFFFFF"/>
        <w:spacing w:line="235" w:lineRule="atLeast"/>
        <w:jc w:val="both"/>
        <w:rPr>
          <w:rFonts w:ascii="Calibri" w:hAnsi="Calibri"/>
          <w:sz w:val="22"/>
          <w:szCs w:val="22"/>
        </w:rPr>
      </w:pPr>
    </w:p>
    <w:p w14:paraId="3CCFE2BE" w14:textId="77777777" w:rsidR="0098760D" w:rsidRPr="00E23791" w:rsidRDefault="0098760D" w:rsidP="0098760D">
      <w:pPr>
        <w:shd w:val="clear" w:color="auto" w:fill="FFFFFF"/>
        <w:spacing w:line="235" w:lineRule="atLeast"/>
        <w:jc w:val="both"/>
        <w:rPr>
          <w:rFonts w:ascii="Calibri" w:hAnsi="Calibri"/>
          <w:sz w:val="22"/>
          <w:szCs w:val="22"/>
          <w:u w:val="single"/>
        </w:rPr>
      </w:pPr>
      <w:r w:rsidRPr="00E23791">
        <w:rPr>
          <w:rFonts w:ascii="Calibri" w:hAnsi="Calibri"/>
          <w:sz w:val="22"/>
          <w:szCs w:val="22"/>
          <w:u w:val="single"/>
        </w:rPr>
        <w:t xml:space="preserve">Repas ou apéritif dinatoire offert aux coachs, dirigeants, arbitres et membres du CA </w:t>
      </w:r>
    </w:p>
    <w:p w14:paraId="65FDFF3D" w14:textId="45BF56AC" w:rsidR="00B57C55" w:rsidRDefault="00E23791" w:rsidP="0098760D">
      <w:pPr>
        <w:shd w:val="clear" w:color="auto" w:fill="FFFFFF"/>
        <w:spacing w:line="235" w:lineRule="atLeast"/>
        <w:jc w:val="both"/>
        <w:rPr>
          <w:rFonts w:ascii="Calibri" w:hAnsi="Calibri"/>
          <w:sz w:val="22"/>
          <w:szCs w:val="22"/>
        </w:rPr>
      </w:pPr>
      <w:r>
        <w:rPr>
          <w:rFonts w:ascii="Calibri" w:hAnsi="Calibri"/>
          <w:sz w:val="22"/>
          <w:szCs w:val="22"/>
        </w:rPr>
        <w:t>William propose le jeudi 13 mars. Valentin doit voir avec la perrignoise ou la Perrignoise.</w:t>
      </w:r>
      <w:r w:rsidR="00D422F1">
        <w:rPr>
          <w:rFonts w:ascii="Calibri" w:hAnsi="Calibri"/>
          <w:sz w:val="22"/>
          <w:szCs w:val="22"/>
        </w:rPr>
        <w:t xml:space="preserve"> Nous validons la date et nous nous retrouverons à la MVA</w:t>
      </w:r>
    </w:p>
    <w:p w14:paraId="2672B830" w14:textId="77777777" w:rsidR="00B57C55" w:rsidRPr="0098760D" w:rsidRDefault="00B57C55" w:rsidP="0098760D">
      <w:pPr>
        <w:shd w:val="clear" w:color="auto" w:fill="FFFFFF"/>
        <w:spacing w:line="235" w:lineRule="atLeast"/>
        <w:jc w:val="both"/>
        <w:rPr>
          <w:rFonts w:ascii="Calibri" w:hAnsi="Calibri"/>
          <w:sz w:val="22"/>
          <w:szCs w:val="22"/>
        </w:rPr>
      </w:pPr>
    </w:p>
    <w:p w14:paraId="0E3A7555" w14:textId="5D9D5922" w:rsidR="0098760D" w:rsidRDefault="00D422F1" w:rsidP="0098760D">
      <w:pPr>
        <w:shd w:val="clear" w:color="auto" w:fill="FFFFFF"/>
        <w:spacing w:line="235" w:lineRule="atLeast"/>
        <w:jc w:val="both"/>
        <w:rPr>
          <w:rFonts w:ascii="Calibri" w:hAnsi="Calibri"/>
          <w:sz w:val="22"/>
          <w:szCs w:val="22"/>
        </w:rPr>
      </w:pPr>
      <w:r>
        <w:rPr>
          <w:rFonts w:ascii="Calibri" w:hAnsi="Calibri"/>
          <w:sz w:val="22"/>
          <w:szCs w:val="22"/>
          <w:u w:val="single"/>
        </w:rPr>
        <w:t>Prochaine d</w:t>
      </w:r>
      <w:r w:rsidR="0098760D" w:rsidRPr="00CF7FD6">
        <w:rPr>
          <w:rFonts w:ascii="Calibri" w:hAnsi="Calibri"/>
          <w:sz w:val="22"/>
          <w:szCs w:val="22"/>
          <w:u w:val="single"/>
        </w:rPr>
        <w:t>ate réunion Bureau</w:t>
      </w:r>
      <w:r w:rsidR="00812772" w:rsidRPr="00CF7FD6">
        <w:rPr>
          <w:rFonts w:ascii="Calibri" w:hAnsi="Calibri"/>
          <w:sz w:val="22"/>
          <w:szCs w:val="22"/>
          <w:u w:val="single"/>
        </w:rPr>
        <w:t> :</w:t>
      </w:r>
      <w:r w:rsidR="00812772">
        <w:rPr>
          <w:rFonts w:ascii="Calibri" w:hAnsi="Calibri"/>
          <w:sz w:val="22"/>
          <w:szCs w:val="22"/>
        </w:rPr>
        <w:t xml:space="preserve"> </w:t>
      </w:r>
      <w:r w:rsidR="00812772" w:rsidRPr="00D422F1">
        <w:rPr>
          <w:rFonts w:ascii="Calibri" w:hAnsi="Calibri"/>
          <w:b/>
          <w:bCs/>
          <w:sz w:val="22"/>
          <w:szCs w:val="22"/>
        </w:rPr>
        <w:t>samedi 22/02 10h.</w:t>
      </w:r>
    </w:p>
    <w:p w14:paraId="12B5D46C" w14:textId="77777777" w:rsidR="00B57C55" w:rsidRPr="0098760D" w:rsidRDefault="00B57C55" w:rsidP="0098760D">
      <w:pPr>
        <w:shd w:val="clear" w:color="auto" w:fill="FFFFFF"/>
        <w:spacing w:line="235" w:lineRule="atLeast"/>
        <w:jc w:val="both"/>
        <w:rPr>
          <w:rFonts w:ascii="Calibri" w:hAnsi="Calibri"/>
          <w:sz w:val="22"/>
          <w:szCs w:val="22"/>
        </w:rPr>
      </w:pPr>
    </w:p>
    <w:p w14:paraId="0416C247" w14:textId="12681E6D" w:rsidR="0098760D" w:rsidRDefault="0098760D" w:rsidP="0098760D">
      <w:pPr>
        <w:shd w:val="clear" w:color="auto" w:fill="FFFFFF"/>
        <w:spacing w:line="235" w:lineRule="atLeast"/>
        <w:jc w:val="both"/>
        <w:rPr>
          <w:rFonts w:ascii="Calibri" w:hAnsi="Calibri"/>
          <w:sz w:val="22"/>
          <w:szCs w:val="22"/>
        </w:rPr>
      </w:pPr>
      <w:r w:rsidRPr="00CF7FD6">
        <w:rPr>
          <w:rFonts w:ascii="Calibri" w:hAnsi="Calibri"/>
          <w:sz w:val="22"/>
          <w:szCs w:val="22"/>
          <w:u w:val="single"/>
        </w:rPr>
        <w:t>Attitude des parents dans les tribunes :</w:t>
      </w:r>
      <w:r w:rsidR="00CF7FD6" w:rsidRPr="00CF7FD6">
        <w:rPr>
          <w:rFonts w:ascii="Calibri" w:hAnsi="Calibri"/>
          <w:sz w:val="22"/>
          <w:szCs w:val="22"/>
          <w:u w:val="single"/>
        </w:rPr>
        <w:t xml:space="preserve"> </w:t>
      </w:r>
      <w:r w:rsidR="00CF7FD6">
        <w:rPr>
          <w:rFonts w:ascii="Calibri" w:hAnsi="Calibri"/>
          <w:sz w:val="22"/>
          <w:szCs w:val="22"/>
        </w:rPr>
        <w:t>idée de réaliser une</w:t>
      </w:r>
      <w:r w:rsidRPr="0098760D">
        <w:rPr>
          <w:rFonts w:ascii="Calibri" w:hAnsi="Calibri"/>
          <w:sz w:val="22"/>
          <w:szCs w:val="22"/>
        </w:rPr>
        <w:t xml:space="preserve"> charte du parent en tribune </w:t>
      </w:r>
      <w:r w:rsidR="00CF7FD6">
        <w:rPr>
          <w:rFonts w:ascii="Calibri" w:hAnsi="Calibri"/>
          <w:sz w:val="22"/>
          <w:szCs w:val="22"/>
        </w:rPr>
        <w:t xml:space="preserve"> </w:t>
      </w:r>
      <w:r w:rsidR="00CF7FD6" w:rsidRPr="00CF7FD6">
        <w:rPr>
          <w:rFonts w:ascii="Calibri" w:hAnsi="Calibri"/>
          <w:sz w:val="22"/>
          <w:szCs w:val="22"/>
        </w:rPr>
        <w:sym w:font="Wingdings" w:char="F0E0"/>
      </w:r>
      <w:r w:rsidR="00CF7FD6">
        <w:rPr>
          <w:rFonts w:ascii="Calibri" w:hAnsi="Calibri"/>
          <w:sz w:val="22"/>
          <w:szCs w:val="22"/>
        </w:rPr>
        <w:t xml:space="preserve"> </w:t>
      </w:r>
      <w:r w:rsidRPr="0098760D">
        <w:rPr>
          <w:rFonts w:ascii="Calibri" w:hAnsi="Calibri"/>
          <w:sz w:val="22"/>
          <w:szCs w:val="22"/>
        </w:rPr>
        <w:t>sensibilisation</w:t>
      </w:r>
    </w:p>
    <w:p w14:paraId="314E403A" w14:textId="77777777" w:rsidR="00D422F1" w:rsidRDefault="00D422F1" w:rsidP="0098760D">
      <w:pPr>
        <w:shd w:val="clear" w:color="auto" w:fill="FFFFFF"/>
        <w:spacing w:line="235" w:lineRule="atLeast"/>
        <w:jc w:val="both"/>
        <w:rPr>
          <w:rFonts w:ascii="Calibri" w:hAnsi="Calibri"/>
          <w:sz w:val="22"/>
          <w:szCs w:val="22"/>
        </w:rPr>
      </w:pPr>
    </w:p>
    <w:p w14:paraId="78EB7128" w14:textId="77777777" w:rsidR="00CF7FD6" w:rsidRDefault="00CF7FD6" w:rsidP="0098760D">
      <w:pPr>
        <w:shd w:val="clear" w:color="auto" w:fill="FFFFFF"/>
        <w:spacing w:line="235" w:lineRule="atLeast"/>
        <w:jc w:val="both"/>
        <w:rPr>
          <w:rFonts w:ascii="Calibri" w:hAnsi="Calibri"/>
          <w:sz w:val="22"/>
          <w:szCs w:val="22"/>
        </w:rPr>
      </w:pPr>
    </w:p>
    <w:p w14:paraId="532ED283" w14:textId="4B287A1A" w:rsidR="00CF7FD6" w:rsidRPr="0098760D" w:rsidRDefault="00CF7FD6" w:rsidP="0098760D">
      <w:pPr>
        <w:shd w:val="clear" w:color="auto" w:fill="FFFFFF"/>
        <w:spacing w:line="235" w:lineRule="atLeast"/>
        <w:jc w:val="both"/>
        <w:rPr>
          <w:rFonts w:ascii="Calibri" w:hAnsi="Calibri"/>
          <w:sz w:val="22"/>
          <w:szCs w:val="22"/>
        </w:rPr>
      </w:pPr>
      <w:r w:rsidRPr="00CF7FD6">
        <w:rPr>
          <w:rFonts w:ascii="Calibri" w:hAnsi="Calibri"/>
          <w:sz w:val="22"/>
          <w:szCs w:val="22"/>
          <w:highlight w:val="yellow"/>
        </w:rPr>
        <w:t>Prochain CA : 20/03/2025</w:t>
      </w:r>
    </w:p>
    <w:sectPr w:rsidR="00CF7FD6" w:rsidRPr="0098760D" w:rsidSect="009E2BB3">
      <w:headerReference w:type="default" r:id="rId9"/>
      <w:footerReference w:type="even" r:id="rId10"/>
      <w:footerReference w:type="default" r:id="rId11"/>
      <w:pgSz w:w="11907" w:h="16840" w:code="9"/>
      <w:pgMar w:top="142" w:right="708" w:bottom="539" w:left="851" w:header="720" w:footer="1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CCB7B" w14:textId="77777777" w:rsidR="00BF04E9" w:rsidRDefault="00BF04E9" w:rsidP="00D06DB7">
      <w:r>
        <w:separator/>
      </w:r>
    </w:p>
  </w:endnote>
  <w:endnote w:type="continuationSeparator" w:id="0">
    <w:p w14:paraId="3955EEA7" w14:textId="77777777" w:rsidR="00BF04E9" w:rsidRDefault="00BF04E9" w:rsidP="00D0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Disney Print">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9487C" w14:textId="77777777" w:rsidR="00FF60E0" w:rsidRDefault="0093354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CE81" w14:textId="77777777" w:rsidR="00D06DB7" w:rsidRDefault="001E1490">
    <w:pPr>
      <w:pStyle w:val="Pieddepage"/>
    </w:pPr>
    <w:r>
      <w:rPr>
        <w:noProof/>
      </w:rPr>
      <mc:AlternateContent>
        <mc:Choice Requires="wps">
          <w:drawing>
            <wp:anchor distT="0" distB="0" distL="114300" distR="114300" simplePos="0" relativeHeight="251657728" behindDoc="0" locked="0" layoutInCell="1" allowOverlap="1" wp14:anchorId="3D3DA170" wp14:editId="00670B86">
              <wp:simplePos x="0" y="0"/>
              <wp:positionH relativeFrom="column">
                <wp:posOffset>3401695</wp:posOffset>
              </wp:positionH>
              <wp:positionV relativeFrom="paragraph">
                <wp:posOffset>194945</wp:posOffset>
              </wp:positionV>
              <wp:extent cx="2527935" cy="4381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61D28" w14:textId="77777777" w:rsidR="00750DF2" w:rsidRPr="004E21D1" w:rsidRDefault="00750DF2" w:rsidP="00750DF2">
                          <w:pPr>
                            <w:pStyle w:val="Titre3"/>
                            <w:jc w:val="left"/>
                            <w:rPr>
                              <w:rFonts w:ascii="Calibri" w:hAnsi="Calibri"/>
                              <w:b/>
                              <w:sz w:val="44"/>
                              <w:szCs w:val="44"/>
                            </w:rPr>
                          </w:pPr>
                          <w:r w:rsidRPr="004E21D1">
                            <w:rPr>
                              <w:rFonts w:ascii="Calibri" w:hAnsi="Calibri"/>
                              <w:b/>
                              <w:sz w:val="44"/>
                              <w:szCs w:val="44"/>
                            </w:rPr>
                            <w:t>WWW.USLONS.NET</w:t>
                          </w:r>
                        </w:p>
                        <w:p w14:paraId="0E595995" w14:textId="77777777" w:rsidR="00750DF2" w:rsidRPr="004E21D1" w:rsidRDefault="00750DF2" w:rsidP="00750DF2"/>
                        <w:p w14:paraId="14CE58A3" w14:textId="77777777" w:rsidR="00750DF2" w:rsidRPr="004E21D1" w:rsidRDefault="00750DF2" w:rsidP="00750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A170" id="_x0000_t202" coordsize="21600,21600" o:spt="202" path="m,l,21600r21600,l21600,xe">
              <v:stroke joinstyle="miter"/>
              <v:path gradientshapeok="t" o:connecttype="rect"/>
            </v:shapetype>
            <v:shape id="Text Box 4" o:spid="_x0000_s1029" type="#_x0000_t202" style="position:absolute;margin-left:267.85pt;margin-top:15.35pt;width:199.0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" filled="f" stroked="f">
              <v:textbox>
                <w:txbxContent>
                  <w:p w14:paraId="1FC61D28" w14:textId="77777777" w:rsidR="00750DF2" w:rsidRPr="004E21D1" w:rsidRDefault="00750DF2" w:rsidP="00750DF2">
                    <w:pPr>
                      <w:pStyle w:val="Titre3"/>
                      <w:jc w:val="left"/>
                      <w:rPr>
                        <w:rFonts w:ascii="Calibri" w:hAnsi="Calibri"/>
                        <w:b/>
                        <w:sz w:val="44"/>
                        <w:szCs w:val="44"/>
                      </w:rPr>
                    </w:pPr>
                    <w:r w:rsidRPr="004E21D1">
                      <w:rPr>
                        <w:rFonts w:ascii="Calibri" w:hAnsi="Calibri"/>
                        <w:b/>
                        <w:sz w:val="44"/>
                        <w:szCs w:val="44"/>
                      </w:rPr>
                      <w:t>WWW.USLONS.NET</w:t>
                    </w:r>
                  </w:p>
                  <w:p w14:paraId="0E595995" w14:textId="77777777" w:rsidR="00750DF2" w:rsidRPr="004E21D1" w:rsidRDefault="00750DF2" w:rsidP="00750DF2"/>
                  <w:p w14:paraId="14CE58A3" w14:textId="77777777" w:rsidR="00750DF2" w:rsidRPr="004E21D1" w:rsidRDefault="00750DF2" w:rsidP="00750DF2"/>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C31D240" wp14:editId="6E5B8810">
              <wp:simplePos x="0" y="0"/>
              <wp:positionH relativeFrom="column">
                <wp:posOffset>-73025</wp:posOffset>
              </wp:positionH>
              <wp:positionV relativeFrom="paragraph">
                <wp:posOffset>52070</wp:posOffset>
              </wp:positionV>
              <wp:extent cx="2642235" cy="7524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C55E" w14:textId="77777777" w:rsidR="00750DF2" w:rsidRPr="004E21D1" w:rsidRDefault="00750DF2" w:rsidP="00750DF2">
                          <w:pPr>
                            <w:pBdr>
                              <w:top w:val="single" w:sz="4" w:space="1" w:color="auto"/>
                            </w:pBdr>
                            <w:rPr>
                              <w:rFonts w:ascii="Calibri" w:hAnsi="Calibri"/>
                              <w:b/>
                            </w:rPr>
                          </w:pPr>
                          <w:r w:rsidRPr="004E21D1">
                            <w:rPr>
                              <w:rFonts w:ascii="Calibri" w:hAnsi="Calibri"/>
                              <w:b/>
                            </w:rPr>
                            <w:t>USLONS HANDBALL</w:t>
                          </w:r>
                        </w:p>
                        <w:p w14:paraId="47EB7339" w14:textId="2EB03C7B" w:rsidR="0011307A" w:rsidRPr="004E21D1" w:rsidRDefault="0011307A" w:rsidP="00750DF2">
                          <w:pPr>
                            <w:rPr>
                              <w:rFonts w:ascii="Calibri" w:hAnsi="Calibri"/>
                            </w:rPr>
                          </w:pPr>
                          <w:r>
                            <w:rPr>
                              <w:rFonts w:ascii="Calibri" w:hAnsi="Calibri"/>
                            </w:rPr>
                            <w:t>Chemin de la Ferté</w:t>
                          </w:r>
                        </w:p>
                        <w:p w14:paraId="2DA3AFAF" w14:textId="77777777" w:rsidR="00750DF2" w:rsidRPr="004E21D1" w:rsidRDefault="00750DF2" w:rsidP="00750DF2">
                          <w:pPr>
                            <w:rPr>
                              <w:rFonts w:ascii="Calibri" w:hAnsi="Calibri"/>
                            </w:rPr>
                          </w:pPr>
                          <w:r w:rsidRPr="004E21D1">
                            <w:rPr>
                              <w:rFonts w:ascii="Calibri" w:hAnsi="Calibri"/>
                            </w:rPr>
                            <w:t>39000 LONS LE SAUNIER</w:t>
                          </w:r>
                        </w:p>
                        <w:p w14:paraId="7B97AA75" w14:textId="77777777" w:rsidR="00750DF2" w:rsidRPr="004E21D1" w:rsidRDefault="00750DF2" w:rsidP="00750DF2">
                          <w:pPr>
                            <w:pStyle w:val="Titre3"/>
                            <w:jc w:val="left"/>
                            <w:rPr>
                              <w:rFonts w:ascii="Calibri" w:hAnsi="Calibri"/>
                              <w:sz w:val="20"/>
                            </w:rPr>
                          </w:pPr>
                          <w:r w:rsidRPr="004E21D1">
                            <w:rPr>
                              <w:rFonts w:ascii="Calibri" w:hAnsi="Calibri"/>
                              <w:sz w:val="20"/>
                            </w:rPr>
                            <w:t xml:space="preserve">Tél. 03 84 24 60 60 / </w:t>
                          </w:r>
                          <w:hyperlink r:id="rId1" w:history="1">
                            <w:r w:rsidRPr="004E21D1">
                              <w:rPr>
                                <w:rFonts w:ascii="Calibri" w:hAnsi="Calibri"/>
                                <w:sz w:val="20"/>
                              </w:rPr>
                              <w:t>uslons@aol.com</w:t>
                            </w:r>
                          </w:hyperlink>
                        </w:p>
                        <w:p w14:paraId="04733B33" w14:textId="77777777" w:rsidR="00750DF2" w:rsidRPr="004E21D1" w:rsidRDefault="00750DF2" w:rsidP="00750DF2"/>
                        <w:p w14:paraId="53B2CE32" w14:textId="77777777" w:rsidR="00750DF2" w:rsidRPr="004E21D1" w:rsidRDefault="00750DF2" w:rsidP="00750D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1D240" id="Text Box 3" o:spid="_x0000_s1030" type="#_x0000_t202" style="position:absolute;margin-left:-5.75pt;margin-top:4.1pt;width:208.0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" filled="f" stroked="f">
              <v:textbox>
                <w:txbxContent>
                  <w:p w14:paraId="504AC55E" w14:textId="77777777" w:rsidR="00750DF2" w:rsidRPr="004E21D1" w:rsidRDefault="00750DF2" w:rsidP="00750DF2">
                    <w:pPr>
                      <w:pBdr>
                        <w:top w:val="single" w:sz="4" w:space="1" w:color="auto"/>
                      </w:pBdr>
                      <w:rPr>
                        <w:rFonts w:ascii="Calibri" w:hAnsi="Calibri"/>
                        <w:b/>
                      </w:rPr>
                    </w:pPr>
                    <w:r w:rsidRPr="004E21D1">
                      <w:rPr>
                        <w:rFonts w:ascii="Calibri" w:hAnsi="Calibri"/>
                        <w:b/>
                      </w:rPr>
                      <w:t>USLONS HANDBALL</w:t>
                    </w:r>
                  </w:p>
                  <w:p w14:paraId="47EB7339" w14:textId="2EB03C7B" w:rsidR="0011307A" w:rsidRPr="004E21D1" w:rsidRDefault="0011307A" w:rsidP="00750DF2">
                    <w:pPr>
                      <w:rPr>
                        <w:rFonts w:ascii="Calibri" w:hAnsi="Calibri"/>
                      </w:rPr>
                    </w:pPr>
                    <w:r>
                      <w:rPr>
                        <w:rFonts w:ascii="Calibri" w:hAnsi="Calibri"/>
                      </w:rPr>
                      <w:t>Chemin de la Ferté</w:t>
                    </w:r>
                  </w:p>
                  <w:p w14:paraId="2DA3AFAF" w14:textId="77777777" w:rsidR="00750DF2" w:rsidRPr="004E21D1" w:rsidRDefault="00750DF2" w:rsidP="00750DF2">
                    <w:pPr>
                      <w:rPr>
                        <w:rFonts w:ascii="Calibri" w:hAnsi="Calibri"/>
                      </w:rPr>
                    </w:pPr>
                    <w:r w:rsidRPr="004E21D1">
                      <w:rPr>
                        <w:rFonts w:ascii="Calibri" w:hAnsi="Calibri"/>
                      </w:rPr>
                      <w:t>39000 LONS LE SAUNIER</w:t>
                    </w:r>
                  </w:p>
                  <w:p w14:paraId="7B97AA75" w14:textId="77777777" w:rsidR="00750DF2" w:rsidRPr="004E21D1" w:rsidRDefault="00750DF2" w:rsidP="00750DF2">
                    <w:pPr>
                      <w:pStyle w:val="Titre3"/>
                      <w:jc w:val="left"/>
                      <w:rPr>
                        <w:rFonts w:ascii="Calibri" w:hAnsi="Calibri"/>
                        <w:sz w:val="20"/>
                      </w:rPr>
                    </w:pPr>
                    <w:r w:rsidRPr="004E21D1">
                      <w:rPr>
                        <w:rFonts w:ascii="Calibri" w:hAnsi="Calibri"/>
                        <w:sz w:val="20"/>
                      </w:rPr>
                      <w:t xml:space="preserve">Tél. 03 84 24 60 60 / </w:t>
                    </w:r>
                    <w:hyperlink r:id="rId2" w:history="1">
                      <w:r w:rsidRPr="004E21D1">
                        <w:rPr>
                          <w:rFonts w:ascii="Calibri" w:hAnsi="Calibri"/>
                          <w:sz w:val="20"/>
                        </w:rPr>
                        <w:t>uslons@aol.com</w:t>
                      </w:r>
                    </w:hyperlink>
                  </w:p>
                  <w:p w14:paraId="04733B33" w14:textId="77777777" w:rsidR="00750DF2" w:rsidRPr="004E21D1" w:rsidRDefault="00750DF2" w:rsidP="00750DF2"/>
                  <w:p w14:paraId="53B2CE32" w14:textId="77777777" w:rsidR="00750DF2" w:rsidRPr="004E21D1" w:rsidRDefault="00750DF2" w:rsidP="00750DF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0494C" w14:textId="77777777" w:rsidR="00BF04E9" w:rsidRDefault="00BF04E9" w:rsidP="00D06DB7">
      <w:r>
        <w:separator/>
      </w:r>
    </w:p>
  </w:footnote>
  <w:footnote w:type="continuationSeparator" w:id="0">
    <w:p w14:paraId="1929A778" w14:textId="77777777" w:rsidR="00BF04E9" w:rsidRDefault="00BF04E9" w:rsidP="00D06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F0BA" w14:textId="77777777" w:rsidR="0071361D" w:rsidRDefault="001E1490">
    <w:pPr>
      <w:pStyle w:val="En-tte"/>
    </w:pPr>
    <w:r>
      <w:rPr>
        <w:noProof/>
      </w:rPr>
      <mc:AlternateContent>
        <mc:Choice Requires="wps">
          <w:drawing>
            <wp:anchor distT="0" distB="0" distL="114300" distR="114300" simplePos="0" relativeHeight="251658752" behindDoc="0" locked="0" layoutInCell="0" allowOverlap="1" wp14:anchorId="7787A366" wp14:editId="299466EF">
              <wp:simplePos x="0" y="0"/>
              <wp:positionH relativeFrom="page">
                <wp:posOffset>7201535</wp:posOffset>
              </wp:positionH>
              <wp:positionV relativeFrom="page">
                <wp:posOffset>5025390</wp:posOffset>
              </wp:positionV>
              <wp:extent cx="359410" cy="329565"/>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54C096" w14:textId="77777777" w:rsidR="0071361D" w:rsidRPr="0071361D" w:rsidRDefault="0071361D">
                          <w:pPr>
                            <w:pBdr>
                              <w:bottom w:val="single" w:sz="4" w:space="1" w:color="auto"/>
                            </w:pBdr>
                            <w:rPr>
                              <w:rFonts w:ascii="Calibri" w:hAnsi="Calibri"/>
                              <w:sz w:val="22"/>
                              <w:szCs w:val="22"/>
                            </w:rPr>
                          </w:pPr>
                          <w:r w:rsidRPr="0071361D">
                            <w:rPr>
                              <w:rFonts w:ascii="Calibri" w:hAnsi="Calibri"/>
                              <w:sz w:val="22"/>
                              <w:szCs w:val="22"/>
                            </w:rPr>
                            <w:fldChar w:fldCharType="begin"/>
                          </w:r>
                          <w:r w:rsidRPr="0071361D">
                            <w:rPr>
                              <w:rFonts w:ascii="Calibri" w:hAnsi="Calibri"/>
                              <w:sz w:val="22"/>
                              <w:szCs w:val="22"/>
                            </w:rPr>
                            <w:instrText xml:space="preserve"> </w:instrText>
                          </w:r>
                          <w:r w:rsidR="00061223">
                            <w:rPr>
                              <w:rFonts w:ascii="Calibri" w:hAnsi="Calibri"/>
                              <w:sz w:val="22"/>
                              <w:szCs w:val="22"/>
                            </w:rPr>
                            <w:instrText>PAGE</w:instrText>
                          </w:r>
                          <w:r w:rsidRPr="0071361D">
                            <w:rPr>
                              <w:rFonts w:ascii="Calibri" w:hAnsi="Calibri"/>
                              <w:sz w:val="22"/>
                              <w:szCs w:val="22"/>
                            </w:rPr>
                            <w:instrText xml:space="preserve">   \* MERGEFORMAT </w:instrText>
                          </w:r>
                          <w:r w:rsidRPr="0071361D">
                            <w:rPr>
                              <w:rFonts w:ascii="Calibri" w:hAnsi="Calibri"/>
                              <w:sz w:val="22"/>
                              <w:szCs w:val="22"/>
                            </w:rPr>
                            <w:fldChar w:fldCharType="separate"/>
                          </w:r>
                          <w:r w:rsidR="00455861">
                            <w:rPr>
                              <w:rFonts w:ascii="Calibri" w:hAnsi="Calibri"/>
                              <w:noProof/>
                              <w:sz w:val="22"/>
                              <w:szCs w:val="22"/>
                            </w:rPr>
                            <w:t>2</w:t>
                          </w:r>
                          <w:r w:rsidRPr="0071361D">
                            <w:rPr>
                              <w:rFonts w:ascii="Calibri" w:hAnsi="Calibri"/>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787A366" id="Rectangle 5" o:spid="_x0000_s1028" style="position:absolute;margin-left:567.05pt;margin-top:395.7pt;width:28.3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" o:allowincell="f" stroked="f">
              <v:textbox>
                <w:txbxContent>
                  <w:p w14:paraId="1F54C096" w14:textId="77777777" w:rsidR="0071361D" w:rsidRPr="0071361D" w:rsidRDefault="0071361D">
                    <w:pPr>
                      <w:pBdr>
                        <w:bottom w:val="single" w:sz="4" w:space="1" w:color="auto"/>
                      </w:pBdr>
                      <w:rPr>
                        <w:rFonts w:ascii="Calibri" w:hAnsi="Calibri"/>
                        <w:sz w:val="22"/>
                        <w:szCs w:val="22"/>
                      </w:rPr>
                    </w:pPr>
                    <w:r w:rsidRPr="0071361D">
                      <w:rPr>
                        <w:rFonts w:ascii="Calibri" w:hAnsi="Calibri"/>
                        <w:sz w:val="22"/>
                        <w:szCs w:val="22"/>
                      </w:rPr>
                      <w:fldChar w:fldCharType="begin"/>
                    </w:r>
                    <w:r w:rsidRPr="0071361D">
                      <w:rPr>
                        <w:rFonts w:ascii="Calibri" w:hAnsi="Calibri"/>
                        <w:sz w:val="22"/>
                        <w:szCs w:val="22"/>
                      </w:rPr>
                      <w:instrText xml:space="preserve"> </w:instrText>
                    </w:r>
                    <w:r w:rsidR="00061223">
                      <w:rPr>
                        <w:rFonts w:ascii="Calibri" w:hAnsi="Calibri"/>
                        <w:sz w:val="22"/>
                        <w:szCs w:val="22"/>
                      </w:rPr>
                      <w:instrText>PAGE</w:instrText>
                    </w:r>
                    <w:r w:rsidRPr="0071361D">
                      <w:rPr>
                        <w:rFonts w:ascii="Calibri" w:hAnsi="Calibri"/>
                        <w:sz w:val="22"/>
                        <w:szCs w:val="22"/>
                      </w:rPr>
                      <w:instrText xml:space="preserve">   \* MERGEFORMAT </w:instrText>
                    </w:r>
                    <w:r w:rsidRPr="0071361D">
                      <w:rPr>
                        <w:rFonts w:ascii="Calibri" w:hAnsi="Calibri"/>
                        <w:sz w:val="22"/>
                        <w:szCs w:val="22"/>
                      </w:rPr>
                      <w:fldChar w:fldCharType="separate"/>
                    </w:r>
                    <w:r w:rsidR="00455861">
                      <w:rPr>
                        <w:rFonts w:ascii="Calibri" w:hAnsi="Calibri"/>
                        <w:noProof/>
                        <w:sz w:val="22"/>
                        <w:szCs w:val="22"/>
                      </w:rPr>
                      <w:t>2</w:t>
                    </w:r>
                    <w:r w:rsidRPr="0071361D">
                      <w:rPr>
                        <w:rFonts w:ascii="Calibri" w:hAnsi="Calibri"/>
                        <w:sz w:val="22"/>
                        <w:szCs w:val="22"/>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11055"/>
    <w:multiLevelType w:val="hybridMultilevel"/>
    <w:tmpl w:val="E70AF644"/>
    <w:lvl w:ilvl="0" w:tplc="309670FC">
      <w:numFmt w:val="bullet"/>
      <w:lvlText w:val=""/>
      <w:lvlJc w:val="left"/>
      <w:pPr>
        <w:ind w:left="1080" w:hanging="360"/>
      </w:pPr>
      <w:rPr>
        <w:rFonts w:ascii="Wingdings" w:eastAsia="Times New Roman"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5D71808"/>
    <w:multiLevelType w:val="hybridMultilevel"/>
    <w:tmpl w:val="836C66D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DA10A3C"/>
    <w:multiLevelType w:val="hybridMultilevel"/>
    <w:tmpl w:val="53E00A5C"/>
    <w:lvl w:ilvl="0" w:tplc="B6B60C4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AA615A2"/>
    <w:multiLevelType w:val="hybridMultilevel"/>
    <w:tmpl w:val="29B8E5B2"/>
    <w:lvl w:ilvl="0" w:tplc="BE601814">
      <w:start w:val="4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6321469">
    <w:abstractNumId w:val="2"/>
  </w:num>
  <w:num w:numId="2" w16cid:durableId="1056511639">
    <w:abstractNumId w:val="1"/>
  </w:num>
  <w:num w:numId="3" w16cid:durableId="1761413432">
    <w:abstractNumId w:val="3"/>
  </w:num>
  <w:num w:numId="4" w16cid:durableId="51611766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61"/>
    <w:rsid w:val="00003EE6"/>
    <w:rsid w:val="0000412C"/>
    <w:rsid w:val="0000643C"/>
    <w:rsid w:val="00010BBE"/>
    <w:rsid w:val="00011003"/>
    <w:rsid w:val="00011427"/>
    <w:rsid w:val="00011FBA"/>
    <w:rsid w:val="000120E3"/>
    <w:rsid w:val="00012453"/>
    <w:rsid w:val="00013B44"/>
    <w:rsid w:val="00014A78"/>
    <w:rsid w:val="00016CB3"/>
    <w:rsid w:val="000202CD"/>
    <w:rsid w:val="000230FE"/>
    <w:rsid w:val="00025AF3"/>
    <w:rsid w:val="000268D0"/>
    <w:rsid w:val="00026913"/>
    <w:rsid w:val="0002786B"/>
    <w:rsid w:val="00031D0B"/>
    <w:rsid w:val="00034597"/>
    <w:rsid w:val="00034A77"/>
    <w:rsid w:val="000351B7"/>
    <w:rsid w:val="00035573"/>
    <w:rsid w:val="00035A75"/>
    <w:rsid w:val="00040ABF"/>
    <w:rsid w:val="00042F92"/>
    <w:rsid w:val="00043790"/>
    <w:rsid w:val="000444AA"/>
    <w:rsid w:val="00045C6A"/>
    <w:rsid w:val="00047917"/>
    <w:rsid w:val="00050F3B"/>
    <w:rsid w:val="0005331F"/>
    <w:rsid w:val="00053CF8"/>
    <w:rsid w:val="0005472A"/>
    <w:rsid w:val="00061223"/>
    <w:rsid w:val="00061BF3"/>
    <w:rsid w:val="00061DB6"/>
    <w:rsid w:val="000623A3"/>
    <w:rsid w:val="00062D24"/>
    <w:rsid w:val="000630C3"/>
    <w:rsid w:val="000674FF"/>
    <w:rsid w:val="0006793A"/>
    <w:rsid w:val="000707C1"/>
    <w:rsid w:val="00071047"/>
    <w:rsid w:val="000804B3"/>
    <w:rsid w:val="00080CC1"/>
    <w:rsid w:val="000854D8"/>
    <w:rsid w:val="000919CC"/>
    <w:rsid w:val="00092E24"/>
    <w:rsid w:val="00093D95"/>
    <w:rsid w:val="00094221"/>
    <w:rsid w:val="00094759"/>
    <w:rsid w:val="000948BD"/>
    <w:rsid w:val="00094F03"/>
    <w:rsid w:val="000A04D7"/>
    <w:rsid w:val="000A0581"/>
    <w:rsid w:val="000A41F5"/>
    <w:rsid w:val="000A41FF"/>
    <w:rsid w:val="000A475E"/>
    <w:rsid w:val="000A5F93"/>
    <w:rsid w:val="000A700F"/>
    <w:rsid w:val="000B1182"/>
    <w:rsid w:val="000B1AEF"/>
    <w:rsid w:val="000B3C9D"/>
    <w:rsid w:val="000B48FD"/>
    <w:rsid w:val="000B7A5F"/>
    <w:rsid w:val="000C1C2B"/>
    <w:rsid w:val="000C2D55"/>
    <w:rsid w:val="000C3D5C"/>
    <w:rsid w:val="000C43F4"/>
    <w:rsid w:val="000C757F"/>
    <w:rsid w:val="000D125C"/>
    <w:rsid w:val="000D6E32"/>
    <w:rsid w:val="000E0D56"/>
    <w:rsid w:val="000E21BE"/>
    <w:rsid w:val="000E59BC"/>
    <w:rsid w:val="000E710B"/>
    <w:rsid w:val="000F20EF"/>
    <w:rsid w:val="000F3499"/>
    <w:rsid w:val="000F48CB"/>
    <w:rsid w:val="00100317"/>
    <w:rsid w:val="001010CC"/>
    <w:rsid w:val="00105E9D"/>
    <w:rsid w:val="00106417"/>
    <w:rsid w:val="00107686"/>
    <w:rsid w:val="00107AA0"/>
    <w:rsid w:val="00107CFB"/>
    <w:rsid w:val="0011067C"/>
    <w:rsid w:val="00110BEA"/>
    <w:rsid w:val="00110F54"/>
    <w:rsid w:val="0011307A"/>
    <w:rsid w:val="00114F84"/>
    <w:rsid w:val="00125593"/>
    <w:rsid w:val="001278EE"/>
    <w:rsid w:val="001323BD"/>
    <w:rsid w:val="001326F8"/>
    <w:rsid w:val="0013431A"/>
    <w:rsid w:val="00136230"/>
    <w:rsid w:val="0014024B"/>
    <w:rsid w:val="00140D53"/>
    <w:rsid w:val="00141415"/>
    <w:rsid w:val="00144A56"/>
    <w:rsid w:val="00153232"/>
    <w:rsid w:val="00154EB7"/>
    <w:rsid w:val="00160866"/>
    <w:rsid w:val="00163212"/>
    <w:rsid w:val="00163963"/>
    <w:rsid w:val="001648E1"/>
    <w:rsid w:val="001652F6"/>
    <w:rsid w:val="00165BA3"/>
    <w:rsid w:val="001664D2"/>
    <w:rsid w:val="00167CA7"/>
    <w:rsid w:val="001711AF"/>
    <w:rsid w:val="001738FD"/>
    <w:rsid w:val="00173A6F"/>
    <w:rsid w:val="00175AB0"/>
    <w:rsid w:val="00183772"/>
    <w:rsid w:val="00183D0C"/>
    <w:rsid w:val="001851A9"/>
    <w:rsid w:val="00197CB6"/>
    <w:rsid w:val="00197F0F"/>
    <w:rsid w:val="001A1947"/>
    <w:rsid w:val="001A282D"/>
    <w:rsid w:val="001A316E"/>
    <w:rsid w:val="001A49CB"/>
    <w:rsid w:val="001A4A88"/>
    <w:rsid w:val="001A5533"/>
    <w:rsid w:val="001B07FB"/>
    <w:rsid w:val="001B57A1"/>
    <w:rsid w:val="001B74F1"/>
    <w:rsid w:val="001C2597"/>
    <w:rsid w:val="001D1BCE"/>
    <w:rsid w:val="001D2A00"/>
    <w:rsid w:val="001D6BAC"/>
    <w:rsid w:val="001D746C"/>
    <w:rsid w:val="001D7A20"/>
    <w:rsid w:val="001D7BF7"/>
    <w:rsid w:val="001E0F5F"/>
    <w:rsid w:val="001E1490"/>
    <w:rsid w:val="001E31A8"/>
    <w:rsid w:val="001E3A4B"/>
    <w:rsid w:val="001E3CFA"/>
    <w:rsid w:val="001E4D6D"/>
    <w:rsid w:val="001E7B72"/>
    <w:rsid w:val="001F028E"/>
    <w:rsid w:val="001F0C7A"/>
    <w:rsid w:val="001F0CCA"/>
    <w:rsid w:val="001F3117"/>
    <w:rsid w:val="001F5E78"/>
    <w:rsid w:val="002008B2"/>
    <w:rsid w:val="00201C52"/>
    <w:rsid w:val="00203AD8"/>
    <w:rsid w:val="002040B7"/>
    <w:rsid w:val="002055D8"/>
    <w:rsid w:val="00210B6E"/>
    <w:rsid w:val="002116B9"/>
    <w:rsid w:val="00212733"/>
    <w:rsid w:val="00212E0F"/>
    <w:rsid w:val="002159D4"/>
    <w:rsid w:val="002227A4"/>
    <w:rsid w:val="002236CB"/>
    <w:rsid w:val="002249DC"/>
    <w:rsid w:val="00226F84"/>
    <w:rsid w:val="00230D0F"/>
    <w:rsid w:val="002362DE"/>
    <w:rsid w:val="00237089"/>
    <w:rsid w:val="00240FAD"/>
    <w:rsid w:val="00242D88"/>
    <w:rsid w:val="00242F06"/>
    <w:rsid w:val="00247C11"/>
    <w:rsid w:val="00250B21"/>
    <w:rsid w:val="00251F62"/>
    <w:rsid w:val="00253396"/>
    <w:rsid w:val="00255ED6"/>
    <w:rsid w:val="00256932"/>
    <w:rsid w:val="00257A85"/>
    <w:rsid w:val="00260418"/>
    <w:rsid w:val="00260635"/>
    <w:rsid w:val="00260833"/>
    <w:rsid w:val="00264F54"/>
    <w:rsid w:val="00267D8C"/>
    <w:rsid w:val="002701FD"/>
    <w:rsid w:val="0027020B"/>
    <w:rsid w:val="002702F1"/>
    <w:rsid w:val="00276A1C"/>
    <w:rsid w:val="002775A2"/>
    <w:rsid w:val="00280E97"/>
    <w:rsid w:val="002810A8"/>
    <w:rsid w:val="002833C0"/>
    <w:rsid w:val="002844EE"/>
    <w:rsid w:val="00285D5B"/>
    <w:rsid w:val="00290696"/>
    <w:rsid w:val="00291702"/>
    <w:rsid w:val="00294570"/>
    <w:rsid w:val="00294687"/>
    <w:rsid w:val="00296317"/>
    <w:rsid w:val="00297427"/>
    <w:rsid w:val="002A0791"/>
    <w:rsid w:val="002A3F4D"/>
    <w:rsid w:val="002A5FDA"/>
    <w:rsid w:val="002A6916"/>
    <w:rsid w:val="002B010A"/>
    <w:rsid w:val="002B1885"/>
    <w:rsid w:val="002B25D0"/>
    <w:rsid w:val="002B3306"/>
    <w:rsid w:val="002B3DFD"/>
    <w:rsid w:val="002B51AC"/>
    <w:rsid w:val="002B7BC5"/>
    <w:rsid w:val="002B7E52"/>
    <w:rsid w:val="002C02DC"/>
    <w:rsid w:val="002C15F9"/>
    <w:rsid w:val="002C299D"/>
    <w:rsid w:val="002C6DDB"/>
    <w:rsid w:val="002D0D59"/>
    <w:rsid w:val="002E0A19"/>
    <w:rsid w:val="002E0EC9"/>
    <w:rsid w:val="002E310F"/>
    <w:rsid w:val="002E5876"/>
    <w:rsid w:val="002E6E25"/>
    <w:rsid w:val="002F0661"/>
    <w:rsid w:val="002F4FAA"/>
    <w:rsid w:val="002F7ECE"/>
    <w:rsid w:val="00300569"/>
    <w:rsid w:val="00302452"/>
    <w:rsid w:val="00303D8A"/>
    <w:rsid w:val="00305279"/>
    <w:rsid w:val="00307646"/>
    <w:rsid w:val="0031091C"/>
    <w:rsid w:val="00311FA3"/>
    <w:rsid w:val="003124F9"/>
    <w:rsid w:val="00312E52"/>
    <w:rsid w:val="003138AD"/>
    <w:rsid w:val="0031619E"/>
    <w:rsid w:val="003164A1"/>
    <w:rsid w:val="003167B6"/>
    <w:rsid w:val="00320203"/>
    <w:rsid w:val="00320397"/>
    <w:rsid w:val="00320643"/>
    <w:rsid w:val="00320BC0"/>
    <w:rsid w:val="00325368"/>
    <w:rsid w:val="0032546B"/>
    <w:rsid w:val="003263AD"/>
    <w:rsid w:val="00327D11"/>
    <w:rsid w:val="00331464"/>
    <w:rsid w:val="00332156"/>
    <w:rsid w:val="003323D1"/>
    <w:rsid w:val="00336295"/>
    <w:rsid w:val="0033663F"/>
    <w:rsid w:val="00337906"/>
    <w:rsid w:val="00340367"/>
    <w:rsid w:val="00344B56"/>
    <w:rsid w:val="003469A0"/>
    <w:rsid w:val="003542BC"/>
    <w:rsid w:val="00354BD5"/>
    <w:rsid w:val="003563E3"/>
    <w:rsid w:val="00362BA3"/>
    <w:rsid w:val="00364DF6"/>
    <w:rsid w:val="00367AA2"/>
    <w:rsid w:val="00371045"/>
    <w:rsid w:val="00371DAC"/>
    <w:rsid w:val="003746A6"/>
    <w:rsid w:val="00376294"/>
    <w:rsid w:val="00377C6D"/>
    <w:rsid w:val="00380EB4"/>
    <w:rsid w:val="00381343"/>
    <w:rsid w:val="00381587"/>
    <w:rsid w:val="00382585"/>
    <w:rsid w:val="003829B9"/>
    <w:rsid w:val="00384F13"/>
    <w:rsid w:val="003861F4"/>
    <w:rsid w:val="003868D5"/>
    <w:rsid w:val="00391B0A"/>
    <w:rsid w:val="00392491"/>
    <w:rsid w:val="00392F50"/>
    <w:rsid w:val="003944C1"/>
    <w:rsid w:val="003962AA"/>
    <w:rsid w:val="003A4C3A"/>
    <w:rsid w:val="003A5BF8"/>
    <w:rsid w:val="003A5D4F"/>
    <w:rsid w:val="003A5F40"/>
    <w:rsid w:val="003B0789"/>
    <w:rsid w:val="003B2394"/>
    <w:rsid w:val="003B2C10"/>
    <w:rsid w:val="003B317E"/>
    <w:rsid w:val="003B7074"/>
    <w:rsid w:val="003B7AA7"/>
    <w:rsid w:val="003C0A88"/>
    <w:rsid w:val="003C1C7B"/>
    <w:rsid w:val="003C2045"/>
    <w:rsid w:val="003C353C"/>
    <w:rsid w:val="003C4A88"/>
    <w:rsid w:val="003C4C67"/>
    <w:rsid w:val="003D03C3"/>
    <w:rsid w:val="003D259D"/>
    <w:rsid w:val="003D38C7"/>
    <w:rsid w:val="003D7971"/>
    <w:rsid w:val="003E146C"/>
    <w:rsid w:val="003E2E52"/>
    <w:rsid w:val="003E3A00"/>
    <w:rsid w:val="003E3C3E"/>
    <w:rsid w:val="003E4B66"/>
    <w:rsid w:val="003E5293"/>
    <w:rsid w:val="003E5BF0"/>
    <w:rsid w:val="003F13ED"/>
    <w:rsid w:val="003F2E91"/>
    <w:rsid w:val="00402236"/>
    <w:rsid w:val="0040362D"/>
    <w:rsid w:val="00404799"/>
    <w:rsid w:val="0040659C"/>
    <w:rsid w:val="00406C03"/>
    <w:rsid w:val="0041648C"/>
    <w:rsid w:val="00417CEC"/>
    <w:rsid w:val="004202F7"/>
    <w:rsid w:val="00420963"/>
    <w:rsid w:val="0042304B"/>
    <w:rsid w:val="00424730"/>
    <w:rsid w:val="00427371"/>
    <w:rsid w:val="0042788F"/>
    <w:rsid w:val="00427F3F"/>
    <w:rsid w:val="00430DC0"/>
    <w:rsid w:val="00431E95"/>
    <w:rsid w:val="004327A7"/>
    <w:rsid w:val="00433A0A"/>
    <w:rsid w:val="00434F54"/>
    <w:rsid w:val="004350DD"/>
    <w:rsid w:val="00435EE8"/>
    <w:rsid w:val="00437E4B"/>
    <w:rsid w:val="00440F5C"/>
    <w:rsid w:val="00441BD4"/>
    <w:rsid w:val="004420AC"/>
    <w:rsid w:val="004436E0"/>
    <w:rsid w:val="00444AF8"/>
    <w:rsid w:val="0044612C"/>
    <w:rsid w:val="00451814"/>
    <w:rsid w:val="004546FD"/>
    <w:rsid w:val="00455861"/>
    <w:rsid w:val="00455B46"/>
    <w:rsid w:val="004602A7"/>
    <w:rsid w:val="00462A60"/>
    <w:rsid w:val="00462C2A"/>
    <w:rsid w:val="00463950"/>
    <w:rsid w:val="00464A76"/>
    <w:rsid w:val="00465445"/>
    <w:rsid w:val="0047216E"/>
    <w:rsid w:val="00472A29"/>
    <w:rsid w:val="00473230"/>
    <w:rsid w:val="00475D69"/>
    <w:rsid w:val="00477BC6"/>
    <w:rsid w:val="00480224"/>
    <w:rsid w:val="00482D27"/>
    <w:rsid w:val="00485AA8"/>
    <w:rsid w:val="0049052D"/>
    <w:rsid w:val="004953DD"/>
    <w:rsid w:val="004965C4"/>
    <w:rsid w:val="0049660A"/>
    <w:rsid w:val="004A06D0"/>
    <w:rsid w:val="004A2220"/>
    <w:rsid w:val="004A5337"/>
    <w:rsid w:val="004A7015"/>
    <w:rsid w:val="004A7417"/>
    <w:rsid w:val="004B14AC"/>
    <w:rsid w:val="004B1CC5"/>
    <w:rsid w:val="004B2C43"/>
    <w:rsid w:val="004B7D4A"/>
    <w:rsid w:val="004C2C80"/>
    <w:rsid w:val="004C3923"/>
    <w:rsid w:val="004C43DC"/>
    <w:rsid w:val="004C49B9"/>
    <w:rsid w:val="004C664E"/>
    <w:rsid w:val="004C7E1A"/>
    <w:rsid w:val="004D06A3"/>
    <w:rsid w:val="004D2049"/>
    <w:rsid w:val="004D2A0F"/>
    <w:rsid w:val="004D5D35"/>
    <w:rsid w:val="004D6D3E"/>
    <w:rsid w:val="004D7224"/>
    <w:rsid w:val="004D768E"/>
    <w:rsid w:val="004D7ED7"/>
    <w:rsid w:val="004E0D44"/>
    <w:rsid w:val="004E1EF3"/>
    <w:rsid w:val="004E4E18"/>
    <w:rsid w:val="004E729A"/>
    <w:rsid w:val="004E79A2"/>
    <w:rsid w:val="004F1E77"/>
    <w:rsid w:val="004F3D13"/>
    <w:rsid w:val="004F4224"/>
    <w:rsid w:val="00500667"/>
    <w:rsid w:val="005009D6"/>
    <w:rsid w:val="00500E08"/>
    <w:rsid w:val="00501698"/>
    <w:rsid w:val="00501C63"/>
    <w:rsid w:val="0050539D"/>
    <w:rsid w:val="00510708"/>
    <w:rsid w:val="00511887"/>
    <w:rsid w:val="00512000"/>
    <w:rsid w:val="00514568"/>
    <w:rsid w:val="00514C14"/>
    <w:rsid w:val="00515243"/>
    <w:rsid w:val="00515A35"/>
    <w:rsid w:val="0051686C"/>
    <w:rsid w:val="005217AE"/>
    <w:rsid w:val="0052411F"/>
    <w:rsid w:val="005253FC"/>
    <w:rsid w:val="00526D9C"/>
    <w:rsid w:val="00530640"/>
    <w:rsid w:val="005308FC"/>
    <w:rsid w:val="00534592"/>
    <w:rsid w:val="0053534E"/>
    <w:rsid w:val="00536345"/>
    <w:rsid w:val="00537D50"/>
    <w:rsid w:val="005400E5"/>
    <w:rsid w:val="00540DBF"/>
    <w:rsid w:val="00541631"/>
    <w:rsid w:val="00542893"/>
    <w:rsid w:val="00543C27"/>
    <w:rsid w:val="005506EE"/>
    <w:rsid w:val="00550999"/>
    <w:rsid w:val="00552CC8"/>
    <w:rsid w:val="0056158C"/>
    <w:rsid w:val="00562C66"/>
    <w:rsid w:val="0056339E"/>
    <w:rsid w:val="00566ADA"/>
    <w:rsid w:val="00567BB9"/>
    <w:rsid w:val="0057042D"/>
    <w:rsid w:val="00572C72"/>
    <w:rsid w:val="00575043"/>
    <w:rsid w:val="00575299"/>
    <w:rsid w:val="005764EB"/>
    <w:rsid w:val="0058059C"/>
    <w:rsid w:val="00585099"/>
    <w:rsid w:val="00586845"/>
    <w:rsid w:val="0058696B"/>
    <w:rsid w:val="0059014B"/>
    <w:rsid w:val="00590440"/>
    <w:rsid w:val="00594D1A"/>
    <w:rsid w:val="0059615C"/>
    <w:rsid w:val="00596313"/>
    <w:rsid w:val="005A398E"/>
    <w:rsid w:val="005A4E0C"/>
    <w:rsid w:val="005A79AA"/>
    <w:rsid w:val="005B2AFC"/>
    <w:rsid w:val="005B516D"/>
    <w:rsid w:val="005B59B9"/>
    <w:rsid w:val="005B5C84"/>
    <w:rsid w:val="005B73BD"/>
    <w:rsid w:val="005B7ECE"/>
    <w:rsid w:val="005C3BC7"/>
    <w:rsid w:val="005C503A"/>
    <w:rsid w:val="005C5A81"/>
    <w:rsid w:val="005C5F0E"/>
    <w:rsid w:val="005D309F"/>
    <w:rsid w:val="005D4C57"/>
    <w:rsid w:val="005D624C"/>
    <w:rsid w:val="005D63B2"/>
    <w:rsid w:val="005E1F2E"/>
    <w:rsid w:val="005E388E"/>
    <w:rsid w:val="005E593A"/>
    <w:rsid w:val="005E5C8D"/>
    <w:rsid w:val="005E6144"/>
    <w:rsid w:val="005E6631"/>
    <w:rsid w:val="005E766D"/>
    <w:rsid w:val="005F06F9"/>
    <w:rsid w:val="005F2D03"/>
    <w:rsid w:val="005F3124"/>
    <w:rsid w:val="005F5EFF"/>
    <w:rsid w:val="005F6912"/>
    <w:rsid w:val="0060065D"/>
    <w:rsid w:val="006007BC"/>
    <w:rsid w:val="006015F4"/>
    <w:rsid w:val="00605415"/>
    <w:rsid w:val="00605937"/>
    <w:rsid w:val="0060734A"/>
    <w:rsid w:val="00607930"/>
    <w:rsid w:val="006124FA"/>
    <w:rsid w:val="00612B15"/>
    <w:rsid w:val="00620444"/>
    <w:rsid w:val="00620A5E"/>
    <w:rsid w:val="006236DF"/>
    <w:rsid w:val="00625D2C"/>
    <w:rsid w:val="00633006"/>
    <w:rsid w:val="00633FEC"/>
    <w:rsid w:val="0064244D"/>
    <w:rsid w:val="0064524A"/>
    <w:rsid w:val="00654377"/>
    <w:rsid w:val="00657A89"/>
    <w:rsid w:val="00660124"/>
    <w:rsid w:val="0066151F"/>
    <w:rsid w:val="00662B8C"/>
    <w:rsid w:val="00663920"/>
    <w:rsid w:val="0067109E"/>
    <w:rsid w:val="00673B71"/>
    <w:rsid w:val="0067534E"/>
    <w:rsid w:val="00675BDD"/>
    <w:rsid w:val="00676B03"/>
    <w:rsid w:val="00677455"/>
    <w:rsid w:val="00677F6D"/>
    <w:rsid w:val="006808BF"/>
    <w:rsid w:val="0068398C"/>
    <w:rsid w:val="00683BE2"/>
    <w:rsid w:val="00690808"/>
    <w:rsid w:val="00690BFD"/>
    <w:rsid w:val="006914F7"/>
    <w:rsid w:val="00692072"/>
    <w:rsid w:val="00692C81"/>
    <w:rsid w:val="006940C8"/>
    <w:rsid w:val="00695764"/>
    <w:rsid w:val="006957AB"/>
    <w:rsid w:val="0069633C"/>
    <w:rsid w:val="00697ED9"/>
    <w:rsid w:val="006A3C0A"/>
    <w:rsid w:val="006A55C1"/>
    <w:rsid w:val="006A55FA"/>
    <w:rsid w:val="006A65F2"/>
    <w:rsid w:val="006A7EF5"/>
    <w:rsid w:val="006A7FF3"/>
    <w:rsid w:val="006B2D81"/>
    <w:rsid w:val="006B2DB6"/>
    <w:rsid w:val="006B5B84"/>
    <w:rsid w:val="006C2914"/>
    <w:rsid w:val="006C463D"/>
    <w:rsid w:val="006C6EC1"/>
    <w:rsid w:val="006D03A2"/>
    <w:rsid w:val="006D061E"/>
    <w:rsid w:val="006D24BB"/>
    <w:rsid w:val="006D275B"/>
    <w:rsid w:val="006D29F0"/>
    <w:rsid w:val="006D3E8E"/>
    <w:rsid w:val="006D40C3"/>
    <w:rsid w:val="006D5066"/>
    <w:rsid w:val="006D51BD"/>
    <w:rsid w:val="006D6E11"/>
    <w:rsid w:val="006D73CE"/>
    <w:rsid w:val="006E206F"/>
    <w:rsid w:val="006F1086"/>
    <w:rsid w:val="006F2913"/>
    <w:rsid w:val="006F2AC6"/>
    <w:rsid w:val="006F6D09"/>
    <w:rsid w:val="00703813"/>
    <w:rsid w:val="00704C67"/>
    <w:rsid w:val="00705977"/>
    <w:rsid w:val="00706055"/>
    <w:rsid w:val="00706244"/>
    <w:rsid w:val="00711C3A"/>
    <w:rsid w:val="0071361D"/>
    <w:rsid w:val="00717E26"/>
    <w:rsid w:val="00722F10"/>
    <w:rsid w:val="007241CA"/>
    <w:rsid w:val="00724480"/>
    <w:rsid w:val="007244CE"/>
    <w:rsid w:val="0072483A"/>
    <w:rsid w:val="00725371"/>
    <w:rsid w:val="00726FC2"/>
    <w:rsid w:val="00727BC7"/>
    <w:rsid w:val="0073378D"/>
    <w:rsid w:val="00741120"/>
    <w:rsid w:val="00741C59"/>
    <w:rsid w:val="00742728"/>
    <w:rsid w:val="0074417F"/>
    <w:rsid w:val="0074419B"/>
    <w:rsid w:val="0074503D"/>
    <w:rsid w:val="00745AB4"/>
    <w:rsid w:val="0074649E"/>
    <w:rsid w:val="00746730"/>
    <w:rsid w:val="00750DF2"/>
    <w:rsid w:val="00751E5C"/>
    <w:rsid w:val="007556EF"/>
    <w:rsid w:val="00756231"/>
    <w:rsid w:val="007574DF"/>
    <w:rsid w:val="00772A8F"/>
    <w:rsid w:val="0077619F"/>
    <w:rsid w:val="00776ED3"/>
    <w:rsid w:val="0077708A"/>
    <w:rsid w:val="00777B5B"/>
    <w:rsid w:val="0078215C"/>
    <w:rsid w:val="007825B1"/>
    <w:rsid w:val="00782947"/>
    <w:rsid w:val="00783F13"/>
    <w:rsid w:val="007936ED"/>
    <w:rsid w:val="0079490C"/>
    <w:rsid w:val="0079551C"/>
    <w:rsid w:val="00796F00"/>
    <w:rsid w:val="007A00BD"/>
    <w:rsid w:val="007A4798"/>
    <w:rsid w:val="007A4D95"/>
    <w:rsid w:val="007A4DE7"/>
    <w:rsid w:val="007A5608"/>
    <w:rsid w:val="007A72F9"/>
    <w:rsid w:val="007B1EF2"/>
    <w:rsid w:val="007B7926"/>
    <w:rsid w:val="007B7AAD"/>
    <w:rsid w:val="007B7AE6"/>
    <w:rsid w:val="007C05A2"/>
    <w:rsid w:val="007C1650"/>
    <w:rsid w:val="007C3584"/>
    <w:rsid w:val="007C3C35"/>
    <w:rsid w:val="007C575F"/>
    <w:rsid w:val="007C6F79"/>
    <w:rsid w:val="007D25F9"/>
    <w:rsid w:val="007D3239"/>
    <w:rsid w:val="007D4CBD"/>
    <w:rsid w:val="007E0B7B"/>
    <w:rsid w:val="007E11BE"/>
    <w:rsid w:val="007E12B4"/>
    <w:rsid w:val="007F0033"/>
    <w:rsid w:val="007F0E6D"/>
    <w:rsid w:val="007F3997"/>
    <w:rsid w:val="00800E9A"/>
    <w:rsid w:val="00801481"/>
    <w:rsid w:val="008018B7"/>
    <w:rsid w:val="00803105"/>
    <w:rsid w:val="008059B7"/>
    <w:rsid w:val="008060E5"/>
    <w:rsid w:val="00807E8B"/>
    <w:rsid w:val="00810966"/>
    <w:rsid w:val="0081161F"/>
    <w:rsid w:val="00812366"/>
    <w:rsid w:val="00812772"/>
    <w:rsid w:val="00813A27"/>
    <w:rsid w:val="00815070"/>
    <w:rsid w:val="00816718"/>
    <w:rsid w:val="008170D4"/>
    <w:rsid w:val="008203D3"/>
    <w:rsid w:val="00820414"/>
    <w:rsid w:val="00821AF6"/>
    <w:rsid w:val="00822C68"/>
    <w:rsid w:val="0082344A"/>
    <w:rsid w:val="00826660"/>
    <w:rsid w:val="00826AEB"/>
    <w:rsid w:val="00827B22"/>
    <w:rsid w:val="0083117F"/>
    <w:rsid w:val="00842A0A"/>
    <w:rsid w:val="0084465F"/>
    <w:rsid w:val="00844976"/>
    <w:rsid w:val="00844F12"/>
    <w:rsid w:val="00845CE8"/>
    <w:rsid w:val="00850E30"/>
    <w:rsid w:val="00853375"/>
    <w:rsid w:val="00854E98"/>
    <w:rsid w:val="00861559"/>
    <w:rsid w:val="008623AD"/>
    <w:rsid w:val="00863233"/>
    <w:rsid w:val="0086440F"/>
    <w:rsid w:val="008645EE"/>
    <w:rsid w:val="008674CB"/>
    <w:rsid w:val="00871614"/>
    <w:rsid w:val="00873A00"/>
    <w:rsid w:val="00874621"/>
    <w:rsid w:val="00876301"/>
    <w:rsid w:val="0088001F"/>
    <w:rsid w:val="0088085F"/>
    <w:rsid w:val="0088403C"/>
    <w:rsid w:val="00885244"/>
    <w:rsid w:val="00886D1E"/>
    <w:rsid w:val="00891113"/>
    <w:rsid w:val="00893417"/>
    <w:rsid w:val="00893A96"/>
    <w:rsid w:val="00893C16"/>
    <w:rsid w:val="00894A7C"/>
    <w:rsid w:val="00895565"/>
    <w:rsid w:val="00895F82"/>
    <w:rsid w:val="008978D3"/>
    <w:rsid w:val="0089796E"/>
    <w:rsid w:val="008A1411"/>
    <w:rsid w:val="008A24D0"/>
    <w:rsid w:val="008A26DD"/>
    <w:rsid w:val="008A42EA"/>
    <w:rsid w:val="008A52B7"/>
    <w:rsid w:val="008A5DC7"/>
    <w:rsid w:val="008A672D"/>
    <w:rsid w:val="008B0359"/>
    <w:rsid w:val="008B376F"/>
    <w:rsid w:val="008B3E0A"/>
    <w:rsid w:val="008B4F23"/>
    <w:rsid w:val="008B4F61"/>
    <w:rsid w:val="008B5FFF"/>
    <w:rsid w:val="008B66A3"/>
    <w:rsid w:val="008C01FC"/>
    <w:rsid w:val="008C31FE"/>
    <w:rsid w:val="008C326B"/>
    <w:rsid w:val="008C3B49"/>
    <w:rsid w:val="008C5482"/>
    <w:rsid w:val="008C78C0"/>
    <w:rsid w:val="008D11B8"/>
    <w:rsid w:val="008D45CE"/>
    <w:rsid w:val="008D5CF2"/>
    <w:rsid w:val="008D69AC"/>
    <w:rsid w:val="008E1060"/>
    <w:rsid w:val="008E298B"/>
    <w:rsid w:val="008E386A"/>
    <w:rsid w:val="008E4A93"/>
    <w:rsid w:val="008E5BA3"/>
    <w:rsid w:val="008E7204"/>
    <w:rsid w:val="008E73B5"/>
    <w:rsid w:val="008E7C18"/>
    <w:rsid w:val="008F053A"/>
    <w:rsid w:val="008F1559"/>
    <w:rsid w:val="008F756C"/>
    <w:rsid w:val="009014D7"/>
    <w:rsid w:val="00902A35"/>
    <w:rsid w:val="00904233"/>
    <w:rsid w:val="00905D54"/>
    <w:rsid w:val="0090716F"/>
    <w:rsid w:val="00916598"/>
    <w:rsid w:val="0091713A"/>
    <w:rsid w:val="00923A34"/>
    <w:rsid w:val="0093027A"/>
    <w:rsid w:val="00931B88"/>
    <w:rsid w:val="00932109"/>
    <w:rsid w:val="0093354E"/>
    <w:rsid w:val="009352A3"/>
    <w:rsid w:val="00935BB6"/>
    <w:rsid w:val="00936BA2"/>
    <w:rsid w:val="009403F5"/>
    <w:rsid w:val="0094098B"/>
    <w:rsid w:val="009414A8"/>
    <w:rsid w:val="00943317"/>
    <w:rsid w:val="0094373F"/>
    <w:rsid w:val="00943A44"/>
    <w:rsid w:val="009453EA"/>
    <w:rsid w:val="0094570C"/>
    <w:rsid w:val="0094592D"/>
    <w:rsid w:val="009536A7"/>
    <w:rsid w:val="00953A0D"/>
    <w:rsid w:val="00953C36"/>
    <w:rsid w:val="00954C1F"/>
    <w:rsid w:val="009563D6"/>
    <w:rsid w:val="00960501"/>
    <w:rsid w:val="0096229C"/>
    <w:rsid w:val="00962ACA"/>
    <w:rsid w:val="009649DC"/>
    <w:rsid w:val="009661F4"/>
    <w:rsid w:val="0096677D"/>
    <w:rsid w:val="00967E9F"/>
    <w:rsid w:val="009700D6"/>
    <w:rsid w:val="00970A83"/>
    <w:rsid w:val="00970B79"/>
    <w:rsid w:val="0097113E"/>
    <w:rsid w:val="009738D9"/>
    <w:rsid w:val="0097421A"/>
    <w:rsid w:val="00977026"/>
    <w:rsid w:val="0097775D"/>
    <w:rsid w:val="009822E4"/>
    <w:rsid w:val="00983B24"/>
    <w:rsid w:val="0098568B"/>
    <w:rsid w:val="00985B99"/>
    <w:rsid w:val="00985EAD"/>
    <w:rsid w:val="00986856"/>
    <w:rsid w:val="0098760D"/>
    <w:rsid w:val="00990003"/>
    <w:rsid w:val="00995082"/>
    <w:rsid w:val="00995E59"/>
    <w:rsid w:val="009977E7"/>
    <w:rsid w:val="009A01CB"/>
    <w:rsid w:val="009A1C9C"/>
    <w:rsid w:val="009A2020"/>
    <w:rsid w:val="009A2A41"/>
    <w:rsid w:val="009A58D1"/>
    <w:rsid w:val="009A7933"/>
    <w:rsid w:val="009B240A"/>
    <w:rsid w:val="009B43B0"/>
    <w:rsid w:val="009B4F08"/>
    <w:rsid w:val="009B58D3"/>
    <w:rsid w:val="009B6408"/>
    <w:rsid w:val="009C4A2B"/>
    <w:rsid w:val="009C4A96"/>
    <w:rsid w:val="009C6EE3"/>
    <w:rsid w:val="009D0679"/>
    <w:rsid w:val="009D08D9"/>
    <w:rsid w:val="009D2A45"/>
    <w:rsid w:val="009D3141"/>
    <w:rsid w:val="009E2BB3"/>
    <w:rsid w:val="009E4276"/>
    <w:rsid w:val="009E4392"/>
    <w:rsid w:val="009E7C24"/>
    <w:rsid w:val="009F0B97"/>
    <w:rsid w:val="009F106A"/>
    <w:rsid w:val="009F1411"/>
    <w:rsid w:val="009F4064"/>
    <w:rsid w:val="009F40DA"/>
    <w:rsid w:val="009F4666"/>
    <w:rsid w:val="009F70C7"/>
    <w:rsid w:val="00A01D6C"/>
    <w:rsid w:val="00A01F48"/>
    <w:rsid w:val="00A03096"/>
    <w:rsid w:val="00A04E3C"/>
    <w:rsid w:val="00A04E97"/>
    <w:rsid w:val="00A1108B"/>
    <w:rsid w:val="00A14617"/>
    <w:rsid w:val="00A1576B"/>
    <w:rsid w:val="00A15BC5"/>
    <w:rsid w:val="00A163B4"/>
    <w:rsid w:val="00A17634"/>
    <w:rsid w:val="00A24A4F"/>
    <w:rsid w:val="00A27DB8"/>
    <w:rsid w:val="00A321F5"/>
    <w:rsid w:val="00A33F72"/>
    <w:rsid w:val="00A34EB8"/>
    <w:rsid w:val="00A352AA"/>
    <w:rsid w:val="00A36F66"/>
    <w:rsid w:val="00A4054C"/>
    <w:rsid w:val="00A406A9"/>
    <w:rsid w:val="00A411E7"/>
    <w:rsid w:val="00A416F0"/>
    <w:rsid w:val="00A4247C"/>
    <w:rsid w:val="00A43242"/>
    <w:rsid w:val="00A46746"/>
    <w:rsid w:val="00A47713"/>
    <w:rsid w:val="00A4784E"/>
    <w:rsid w:val="00A511A3"/>
    <w:rsid w:val="00A55BCB"/>
    <w:rsid w:val="00A577B5"/>
    <w:rsid w:val="00A6042B"/>
    <w:rsid w:val="00A610D0"/>
    <w:rsid w:val="00A64FBE"/>
    <w:rsid w:val="00A65C82"/>
    <w:rsid w:val="00A70307"/>
    <w:rsid w:val="00A704C0"/>
    <w:rsid w:val="00A706FD"/>
    <w:rsid w:val="00A71241"/>
    <w:rsid w:val="00A758F4"/>
    <w:rsid w:val="00A77728"/>
    <w:rsid w:val="00A77DD1"/>
    <w:rsid w:val="00A77E7A"/>
    <w:rsid w:val="00A8138E"/>
    <w:rsid w:val="00A87A56"/>
    <w:rsid w:val="00A93009"/>
    <w:rsid w:val="00A951A8"/>
    <w:rsid w:val="00A96319"/>
    <w:rsid w:val="00A97247"/>
    <w:rsid w:val="00AA25D6"/>
    <w:rsid w:val="00AA2BF9"/>
    <w:rsid w:val="00AA4034"/>
    <w:rsid w:val="00AA4AA0"/>
    <w:rsid w:val="00AA5A48"/>
    <w:rsid w:val="00AA739E"/>
    <w:rsid w:val="00AA7AE0"/>
    <w:rsid w:val="00AB220B"/>
    <w:rsid w:val="00AB3563"/>
    <w:rsid w:val="00AB7CFF"/>
    <w:rsid w:val="00AC1051"/>
    <w:rsid w:val="00AC1179"/>
    <w:rsid w:val="00AC30AE"/>
    <w:rsid w:val="00AC6EE3"/>
    <w:rsid w:val="00AC77E4"/>
    <w:rsid w:val="00AD13FE"/>
    <w:rsid w:val="00AD3064"/>
    <w:rsid w:val="00AD4419"/>
    <w:rsid w:val="00AD5DD7"/>
    <w:rsid w:val="00AD5EFF"/>
    <w:rsid w:val="00AD79E7"/>
    <w:rsid w:val="00AE0989"/>
    <w:rsid w:val="00AE1648"/>
    <w:rsid w:val="00AE20D7"/>
    <w:rsid w:val="00AE5407"/>
    <w:rsid w:val="00AE584F"/>
    <w:rsid w:val="00AF10C7"/>
    <w:rsid w:val="00AF19B6"/>
    <w:rsid w:val="00AF20A8"/>
    <w:rsid w:val="00AF7331"/>
    <w:rsid w:val="00B0095B"/>
    <w:rsid w:val="00B0159C"/>
    <w:rsid w:val="00B0426F"/>
    <w:rsid w:val="00B06B1A"/>
    <w:rsid w:val="00B12291"/>
    <w:rsid w:val="00B15358"/>
    <w:rsid w:val="00B15704"/>
    <w:rsid w:val="00B1607D"/>
    <w:rsid w:val="00B225E4"/>
    <w:rsid w:val="00B22B1E"/>
    <w:rsid w:val="00B236D2"/>
    <w:rsid w:val="00B25564"/>
    <w:rsid w:val="00B261E2"/>
    <w:rsid w:val="00B31DE8"/>
    <w:rsid w:val="00B33103"/>
    <w:rsid w:val="00B33E93"/>
    <w:rsid w:val="00B346A3"/>
    <w:rsid w:val="00B374EA"/>
    <w:rsid w:val="00B408F6"/>
    <w:rsid w:val="00B44383"/>
    <w:rsid w:val="00B46996"/>
    <w:rsid w:val="00B47840"/>
    <w:rsid w:val="00B5061B"/>
    <w:rsid w:val="00B509DF"/>
    <w:rsid w:val="00B56CC8"/>
    <w:rsid w:val="00B57C55"/>
    <w:rsid w:val="00B60844"/>
    <w:rsid w:val="00B6183D"/>
    <w:rsid w:val="00B634F9"/>
    <w:rsid w:val="00B63BC5"/>
    <w:rsid w:val="00B6441E"/>
    <w:rsid w:val="00B644CD"/>
    <w:rsid w:val="00B64B3B"/>
    <w:rsid w:val="00B6611F"/>
    <w:rsid w:val="00B665F7"/>
    <w:rsid w:val="00B70B2C"/>
    <w:rsid w:val="00B75A21"/>
    <w:rsid w:val="00B7626A"/>
    <w:rsid w:val="00B77ED0"/>
    <w:rsid w:val="00B801B7"/>
    <w:rsid w:val="00B867F2"/>
    <w:rsid w:val="00B87CC1"/>
    <w:rsid w:val="00B92116"/>
    <w:rsid w:val="00B93344"/>
    <w:rsid w:val="00B94468"/>
    <w:rsid w:val="00B94EF5"/>
    <w:rsid w:val="00B951B1"/>
    <w:rsid w:val="00B96DDB"/>
    <w:rsid w:val="00B97107"/>
    <w:rsid w:val="00BA0605"/>
    <w:rsid w:val="00BA1D21"/>
    <w:rsid w:val="00BA5ED3"/>
    <w:rsid w:val="00BB0365"/>
    <w:rsid w:val="00BB31B0"/>
    <w:rsid w:val="00BB4401"/>
    <w:rsid w:val="00BB4C83"/>
    <w:rsid w:val="00BB4DBE"/>
    <w:rsid w:val="00BB746D"/>
    <w:rsid w:val="00BC010C"/>
    <w:rsid w:val="00BC0186"/>
    <w:rsid w:val="00BC162E"/>
    <w:rsid w:val="00BC3263"/>
    <w:rsid w:val="00BC505C"/>
    <w:rsid w:val="00BC6A7C"/>
    <w:rsid w:val="00BC6F40"/>
    <w:rsid w:val="00BD01AF"/>
    <w:rsid w:val="00BD08DB"/>
    <w:rsid w:val="00BD3369"/>
    <w:rsid w:val="00BD3648"/>
    <w:rsid w:val="00BD3F1C"/>
    <w:rsid w:val="00BD47D6"/>
    <w:rsid w:val="00BD69EF"/>
    <w:rsid w:val="00BD6F88"/>
    <w:rsid w:val="00BE24B5"/>
    <w:rsid w:val="00BE46BA"/>
    <w:rsid w:val="00BE56AD"/>
    <w:rsid w:val="00BE71A8"/>
    <w:rsid w:val="00BF04E9"/>
    <w:rsid w:val="00BF3C9A"/>
    <w:rsid w:val="00BF5697"/>
    <w:rsid w:val="00BF6CF8"/>
    <w:rsid w:val="00BF744C"/>
    <w:rsid w:val="00C01916"/>
    <w:rsid w:val="00C02B49"/>
    <w:rsid w:val="00C02E14"/>
    <w:rsid w:val="00C035AD"/>
    <w:rsid w:val="00C1066E"/>
    <w:rsid w:val="00C118AF"/>
    <w:rsid w:val="00C12063"/>
    <w:rsid w:val="00C14146"/>
    <w:rsid w:val="00C22BD8"/>
    <w:rsid w:val="00C24337"/>
    <w:rsid w:val="00C24468"/>
    <w:rsid w:val="00C264E1"/>
    <w:rsid w:val="00C26E89"/>
    <w:rsid w:val="00C277F7"/>
    <w:rsid w:val="00C31BE6"/>
    <w:rsid w:val="00C32B54"/>
    <w:rsid w:val="00C34F09"/>
    <w:rsid w:val="00C35889"/>
    <w:rsid w:val="00C40DDA"/>
    <w:rsid w:val="00C40F65"/>
    <w:rsid w:val="00C42D04"/>
    <w:rsid w:val="00C47236"/>
    <w:rsid w:val="00C47AFB"/>
    <w:rsid w:val="00C54B49"/>
    <w:rsid w:val="00C54F03"/>
    <w:rsid w:val="00C6075C"/>
    <w:rsid w:val="00C64762"/>
    <w:rsid w:val="00C64B71"/>
    <w:rsid w:val="00C65F5A"/>
    <w:rsid w:val="00C663D0"/>
    <w:rsid w:val="00C6789D"/>
    <w:rsid w:val="00C718CE"/>
    <w:rsid w:val="00C7420D"/>
    <w:rsid w:val="00C74D70"/>
    <w:rsid w:val="00C75566"/>
    <w:rsid w:val="00C75A5C"/>
    <w:rsid w:val="00C774F7"/>
    <w:rsid w:val="00C84913"/>
    <w:rsid w:val="00C93434"/>
    <w:rsid w:val="00C96748"/>
    <w:rsid w:val="00C97750"/>
    <w:rsid w:val="00C97843"/>
    <w:rsid w:val="00CA0CAF"/>
    <w:rsid w:val="00CA1312"/>
    <w:rsid w:val="00CA1418"/>
    <w:rsid w:val="00CA2526"/>
    <w:rsid w:val="00CA531A"/>
    <w:rsid w:val="00CA5FEF"/>
    <w:rsid w:val="00CA7549"/>
    <w:rsid w:val="00CA7CED"/>
    <w:rsid w:val="00CB33BA"/>
    <w:rsid w:val="00CB4E1A"/>
    <w:rsid w:val="00CB59AF"/>
    <w:rsid w:val="00CB6CDD"/>
    <w:rsid w:val="00CB6E93"/>
    <w:rsid w:val="00CC50E5"/>
    <w:rsid w:val="00CC7552"/>
    <w:rsid w:val="00CD24C3"/>
    <w:rsid w:val="00CD3284"/>
    <w:rsid w:val="00CE189B"/>
    <w:rsid w:val="00CE2C97"/>
    <w:rsid w:val="00CE5213"/>
    <w:rsid w:val="00CE5E9B"/>
    <w:rsid w:val="00CE60EA"/>
    <w:rsid w:val="00CE65C8"/>
    <w:rsid w:val="00CE66AA"/>
    <w:rsid w:val="00CE7071"/>
    <w:rsid w:val="00CF2670"/>
    <w:rsid w:val="00CF353F"/>
    <w:rsid w:val="00CF5247"/>
    <w:rsid w:val="00CF6C89"/>
    <w:rsid w:val="00CF7FD6"/>
    <w:rsid w:val="00D00027"/>
    <w:rsid w:val="00D04E3A"/>
    <w:rsid w:val="00D05126"/>
    <w:rsid w:val="00D06DB7"/>
    <w:rsid w:val="00D12829"/>
    <w:rsid w:val="00D13B86"/>
    <w:rsid w:val="00D14330"/>
    <w:rsid w:val="00D16004"/>
    <w:rsid w:val="00D170DE"/>
    <w:rsid w:val="00D22F6D"/>
    <w:rsid w:val="00D250F2"/>
    <w:rsid w:val="00D302C8"/>
    <w:rsid w:val="00D31D97"/>
    <w:rsid w:val="00D32132"/>
    <w:rsid w:val="00D3797C"/>
    <w:rsid w:val="00D422F1"/>
    <w:rsid w:val="00D4369D"/>
    <w:rsid w:val="00D436C9"/>
    <w:rsid w:val="00D43ED6"/>
    <w:rsid w:val="00D44981"/>
    <w:rsid w:val="00D47D59"/>
    <w:rsid w:val="00D555D9"/>
    <w:rsid w:val="00D57E99"/>
    <w:rsid w:val="00D6083D"/>
    <w:rsid w:val="00D612F3"/>
    <w:rsid w:val="00D61DF1"/>
    <w:rsid w:val="00D6376C"/>
    <w:rsid w:val="00D6655B"/>
    <w:rsid w:val="00D70813"/>
    <w:rsid w:val="00D70AD5"/>
    <w:rsid w:val="00D71386"/>
    <w:rsid w:val="00D72D9F"/>
    <w:rsid w:val="00D72E1A"/>
    <w:rsid w:val="00D76172"/>
    <w:rsid w:val="00D77408"/>
    <w:rsid w:val="00D815A9"/>
    <w:rsid w:val="00D8643B"/>
    <w:rsid w:val="00D86DCC"/>
    <w:rsid w:val="00D879D0"/>
    <w:rsid w:val="00D90BC1"/>
    <w:rsid w:val="00D9227F"/>
    <w:rsid w:val="00D925E3"/>
    <w:rsid w:val="00D958B0"/>
    <w:rsid w:val="00D975BD"/>
    <w:rsid w:val="00DA10CB"/>
    <w:rsid w:val="00DA2780"/>
    <w:rsid w:val="00DA4F28"/>
    <w:rsid w:val="00DA79DD"/>
    <w:rsid w:val="00DB3DAA"/>
    <w:rsid w:val="00DB3F8A"/>
    <w:rsid w:val="00DB56C1"/>
    <w:rsid w:val="00DC01C7"/>
    <w:rsid w:val="00DC08B0"/>
    <w:rsid w:val="00DC0BE4"/>
    <w:rsid w:val="00DC368D"/>
    <w:rsid w:val="00DC64B9"/>
    <w:rsid w:val="00DD4E27"/>
    <w:rsid w:val="00DD7898"/>
    <w:rsid w:val="00DD7B13"/>
    <w:rsid w:val="00DE18DD"/>
    <w:rsid w:val="00DE1EA3"/>
    <w:rsid w:val="00DE61DC"/>
    <w:rsid w:val="00DE6AB2"/>
    <w:rsid w:val="00DE7EAC"/>
    <w:rsid w:val="00DF03BD"/>
    <w:rsid w:val="00DF043D"/>
    <w:rsid w:val="00DF0F66"/>
    <w:rsid w:val="00DF24B8"/>
    <w:rsid w:val="00DF2C85"/>
    <w:rsid w:val="00DF55AA"/>
    <w:rsid w:val="00DF6EED"/>
    <w:rsid w:val="00E00A2B"/>
    <w:rsid w:val="00E0152E"/>
    <w:rsid w:val="00E0405A"/>
    <w:rsid w:val="00E0569B"/>
    <w:rsid w:val="00E11368"/>
    <w:rsid w:val="00E126D6"/>
    <w:rsid w:val="00E15B95"/>
    <w:rsid w:val="00E1646F"/>
    <w:rsid w:val="00E23791"/>
    <w:rsid w:val="00E275E6"/>
    <w:rsid w:val="00E34333"/>
    <w:rsid w:val="00E34859"/>
    <w:rsid w:val="00E356E1"/>
    <w:rsid w:val="00E35FE0"/>
    <w:rsid w:val="00E37B4D"/>
    <w:rsid w:val="00E52AA8"/>
    <w:rsid w:val="00E535EA"/>
    <w:rsid w:val="00E54E1E"/>
    <w:rsid w:val="00E566B0"/>
    <w:rsid w:val="00E57169"/>
    <w:rsid w:val="00E61422"/>
    <w:rsid w:val="00E61AE2"/>
    <w:rsid w:val="00E622DB"/>
    <w:rsid w:val="00E62C7D"/>
    <w:rsid w:val="00E636DE"/>
    <w:rsid w:val="00E63B08"/>
    <w:rsid w:val="00E66B49"/>
    <w:rsid w:val="00E70F7E"/>
    <w:rsid w:val="00E7248A"/>
    <w:rsid w:val="00E776E3"/>
    <w:rsid w:val="00E77B95"/>
    <w:rsid w:val="00E81194"/>
    <w:rsid w:val="00E86C44"/>
    <w:rsid w:val="00E9088C"/>
    <w:rsid w:val="00E9147A"/>
    <w:rsid w:val="00E947DA"/>
    <w:rsid w:val="00E94B44"/>
    <w:rsid w:val="00E94B7E"/>
    <w:rsid w:val="00E94E87"/>
    <w:rsid w:val="00E968D6"/>
    <w:rsid w:val="00EA02FC"/>
    <w:rsid w:val="00EA0E2B"/>
    <w:rsid w:val="00EA1CD2"/>
    <w:rsid w:val="00EA31CB"/>
    <w:rsid w:val="00EA497D"/>
    <w:rsid w:val="00EA547D"/>
    <w:rsid w:val="00EB09CC"/>
    <w:rsid w:val="00EB31EB"/>
    <w:rsid w:val="00EB49F7"/>
    <w:rsid w:val="00EB4D28"/>
    <w:rsid w:val="00EB5C9A"/>
    <w:rsid w:val="00EB649C"/>
    <w:rsid w:val="00EB6E30"/>
    <w:rsid w:val="00EC24B5"/>
    <w:rsid w:val="00EC73E8"/>
    <w:rsid w:val="00ED0245"/>
    <w:rsid w:val="00ED4BFB"/>
    <w:rsid w:val="00ED661A"/>
    <w:rsid w:val="00ED6D2B"/>
    <w:rsid w:val="00EE0E4A"/>
    <w:rsid w:val="00EE3283"/>
    <w:rsid w:val="00EE4D08"/>
    <w:rsid w:val="00EE5576"/>
    <w:rsid w:val="00EE6A68"/>
    <w:rsid w:val="00EE6C52"/>
    <w:rsid w:val="00EF0893"/>
    <w:rsid w:val="00EF2D4C"/>
    <w:rsid w:val="00EF5829"/>
    <w:rsid w:val="00EF646F"/>
    <w:rsid w:val="00F01EA4"/>
    <w:rsid w:val="00F027EE"/>
    <w:rsid w:val="00F039A5"/>
    <w:rsid w:val="00F06832"/>
    <w:rsid w:val="00F068C9"/>
    <w:rsid w:val="00F10EA8"/>
    <w:rsid w:val="00F14016"/>
    <w:rsid w:val="00F146AD"/>
    <w:rsid w:val="00F1555F"/>
    <w:rsid w:val="00F17483"/>
    <w:rsid w:val="00F21598"/>
    <w:rsid w:val="00F21DBB"/>
    <w:rsid w:val="00F27038"/>
    <w:rsid w:val="00F27909"/>
    <w:rsid w:val="00F30D14"/>
    <w:rsid w:val="00F31B7E"/>
    <w:rsid w:val="00F33662"/>
    <w:rsid w:val="00F34AAC"/>
    <w:rsid w:val="00F364B5"/>
    <w:rsid w:val="00F44949"/>
    <w:rsid w:val="00F451B6"/>
    <w:rsid w:val="00F45F59"/>
    <w:rsid w:val="00F50736"/>
    <w:rsid w:val="00F5239D"/>
    <w:rsid w:val="00F60B4B"/>
    <w:rsid w:val="00F639C6"/>
    <w:rsid w:val="00F67897"/>
    <w:rsid w:val="00F721C8"/>
    <w:rsid w:val="00F7264D"/>
    <w:rsid w:val="00F74AD5"/>
    <w:rsid w:val="00F7692B"/>
    <w:rsid w:val="00F8362E"/>
    <w:rsid w:val="00F845D6"/>
    <w:rsid w:val="00F91076"/>
    <w:rsid w:val="00F91B25"/>
    <w:rsid w:val="00F937F0"/>
    <w:rsid w:val="00F93B66"/>
    <w:rsid w:val="00F94DFF"/>
    <w:rsid w:val="00F954CF"/>
    <w:rsid w:val="00F97913"/>
    <w:rsid w:val="00F97966"/>
    <w:rsid w:val="00FA0916"/>
    <w:rsid w:val="00FA29EE"/>
    <w:rsid w:val="00FA4463"/>
    <w:rsid w:val="00FA5FD0"/>
    <w:rsid w:val="00FB034F"/>
    <w:rsid w:val="00FB0DDF"/>
    <w:rsid w:val="00FB375B"/>
    <w:rsid w:val="00FB69DA"/>
    <w:rsid w:val="00FC14FE"/>
    <w:rsid w:val="00FC5716"/>
    <w:rsid w:val="00FC71FD"/>
    <w:rsid w:val="00FD28AF"/>
    <w:rsid w:val="00FD4525"/>
    <w:rsid w:val="00FD5B88"/>
    <w:rsid w:val="00FD79BF"/>
    <w:rsid w:val="00FE017F"/>
    <w:rsid w:val="00FE2DE6"/>
    <w:rsid w:val="00FE36CE"/>
    <w:rsid w:val="00FE6669"/>
    <w:rsid w:val="00FE73AE"/>
    <w:rsid w:val="00FF32A1"/>
    <w:rsid w:val="00FF362D"/>
    <w:rsid w:val="00FF47DF"/>
    <w:rsid w:val="00FF4E3D"/>
    <w:rsid w:val="00FF5AE8"/>
    <w:rsid w:val="00FF60E0"/>
    <w:rsid w:val="00FF6E3C"/>
    <w:rsid w:val="00FF6F5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AF0F0"/>
  <w14:defaultImageDpi w14:val="300"/>
  <w15:docId w15:val="{A586E075-6827-45E6-B137-64DE0DA7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344"/>
  </w:style>
  <w:style w:type="paragraph" w:styleId="Titre1">
    <w:name w:val="heading 1"/>
    <w:basedOn w:val="Normal"/>
    <w:next w:val="Normal"/>
    <w:qFormat/>
    <w:pPr>
      <w:keepNext/>
      <w:tabs>
        <w:tab w:val="left" w:pos="7938"/>
        <w:tab w:val="left" w:pos="10632"/>
      </w:tabs>
      <w:ind w:firstLine="708"/>
      <w:outlineLvl w:val="0"/>
    </w:pPr>
    <w:rPr>
      <w:rFonts w:ascii="Lucida Handwriting" w:hAnsi="Lucida Handwriting"/>
      <w:b/>
      <w:sz w:val="10"/>
    </w:rPr>
  </w:style>
  <w:style w:type="paragraph" w:styleId="Titre2">
    <w:name w:val="heading 2"/>
    <w:basedOn w:val="Normal"/>
    <w:next w:val="Normal"/>
    <w:qFormat/>
    <w:pPr>
      <w:keepNext/>
      <w:ind w:left="2832" w:firstLine="708"/>
      <w:outlineLvl w:val="1"/>
    </w:pPr>
    <w:rPr>
      <w:rFonts w:ascii="Lucida Handwriting" w:hAnsi="Lucida Handwriting"/>
      <w:b/>
      <w:sz w:val="24"/>
    </w:rPr>
  </w:style>
  <w:style w:type="paragraph" w:styleId="Titre3">
    <w:name w:val="heading 3"/>
    <w:basedOn w:val="Normal"/>
    <w:next w:val="Normal"/>
    <w:link w:val="Titre3Car"/>
    <w:qFormat/>
    <w:pPr>
      <w:keepNext/>
      <w:jc w:val="center"/>
      <w:outlineLvl w:val="2"/>
    </w:pPr>
    <w:rPr>
      <w:sz w:val="28"/>
    </w:rPr>
  </w:style>
  <w:style w:type="paragraph" w:styleId="Titre4">
    <w:name w:val="heading 4"/>
    <w:basedOn w:val="Normal"/>
    <w:next w:val="Normal"/>
    <w:qFormat/>
    <w:pPr>
      <w:keepNext/>
      <w:jc w:val="center"/>
      <w:outlineLvl w:val="3"/>
    </w:pPr>
    <w:rPr>
      <w:rFonts w:ascii="Disney Print" w:hAnsi="Disney Print"/>
      <w:color w:val="FF0000"/>
      <w:sz w:val="44"/>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pPr>
      <w:keepNext/>
      <w:tabs>
        <w:tab w:val="left" w:pos="851"/>
        <w:tab w:val="left" w:pos="6237"/>
      </w:tabs>
      <w:outlineLvl w:val="4"/>
    </w:pPr>
    <w:rPr>
      <w:rFonts w:ascii="Comic Sans MS" w:hAnsi="Comic Sans MS"/>
      <w:sz w:val="24"/>
    </w:rPr>
  </w:style>
  <w:style w:type="paragraph" w:styleId="Titre6">
    <w:name w:val="heading 6"/>
    <w:basedOn w:val="Normal"/>
    <w:next w:val="Normal"/>
    <w:qFormat/>
    <w:pPr>
      <w:keepNext/>
      <w:jc w:val="center"/>
      <w:outlineLvl w:val="5"/>
    </w:pPr>
    <w:rPr>
      <w:rFonts w:ascii="Comic Sans MS" w:hAnsi="Comic Sans MS"/>
      <w:sz w:val="24"/>
    </w:rPr>
  </w:style>
  <w:style w:type="paragraph" w:styleId="Titre7">
    <w:name w:val="heading 7"/>
    <w:basedOn w:val="Normal"/>
    <w:next w:val="Normal"/>
    <w:qFormat/>
    <w:pPr>
      <w:keepNext/>
      <w:jc w:val="both"/>
      <w:outlineLvl w:val="6"/>
    </w:pPr>
    <w:rPr>
      <w:rFonts w:ascii="Comic Sans MS" w:hAnsi="Comic Sans MS"/>
      <w:sz w:val="24"/>
    </w:rPr>
  </w:style>
  <w:style w:type="paragraph" w:styleId="Titre8">
    <w:name w:val="heading 8"/>
    <w:basedOn w:val="Normal"/>
    <w:next w:val="Normal"/>
    <w:qFormat/>
    <w:pPr>
      <w:keepNext/>
      <w:jc w:val="center"/>
      <w:outlineLvl w:val="7"/>
    </w:pPr>
    <w:rPr>
      <w:rFonts w:ascii="Comic Sans MS" w:hAnsi="Comic Sans MS"/>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rFonts w:ascii="Lucida Handwriting" w:hAnsi="Lucida Handwriting"/>
      <w:sz w:val="28"/>
    </w:rPr>
  </w:style>
  <w:style w:type="paragraph" w:styleId="Normalcentr">
    <w:name w:val="Block Text"/>
    <w:basedOn w:val="Normal"/>
    <w:pPr>
      <w:tabs>
        <w:tab w:val="left" w:pos="851"/>
        <w:tab w:val="left" w:pos="6237"/>
      </w:tabs>
      <w:ind w:left="142" w:right="425" w:hanging="142"/>
    </w:pPr>
    <w:rPr>
      <w:rFonts w:ascii="Comic Sans MS" w:hAnsi="Comic Sans MS"/>
      <w:sz w:val="24"/>
    </w:rPr>
  </w:style>
  <w:style w:type="paragraph" w:styleId="Corpsdetexte2">
    <w:name w:val="Body Text 2"/>
    <w:basedOn w:val="Normal"/>
    <w:pPr>
      <w:ind w:right="283"/>
      <w:jc w:val="both"/>
    </w:pPr>
    <w:rPr>
      <w:rFonts w:ascii="Comic Sans MS" w:hAnsi="Comic Sans MS"/>
      <w:sz w:val="24"/>
    </w:rPr>
  </w:style>
  <w:style w:type="paragraph" w:styleId="Retraitcorpsdetexte">
    <w:name w:val="Body Text Indent"/>
    <w:basedOn w:val="Normal"/>
    <w:pPr>
      <w:jc w:val="both"/>
    </w:pPr>
    <w:rPr>
      <w:rFonts w:ascii="Comic Sans MS" w:hAnsi="Comic Sans MS"/>
      <w:sz w:val="24"/>
    </w:rPr>
  </w:style>
  <w:style w:type="paragraph" w:styleId="Corpsdetexte3">
    <w:name w:val="Body Text 3"/>
    <w:basedOn w:val="Normal"/>
    <w:pPr>
      <w:jc w:val="both"/>
    </w:pPr>
    <w:rPr>
      <w:rFonts w:ascii="Comic Sans MS" w:hAnsi="Comic Sans MS"/>
      <w:sz w:val="24"/>
    </w:rPr>
  </w:style>
  <w:style w:type="paragraph" w:styleId="Textedebulles">
    <w:name w:val="Balloon Text"/>
    <w:basedOn w:val="Normal"/>
    <w:semiHidden/>
    <w:rsid w:val="009403F5"/>
    <w:rPr>
      <w:rFonts w:ascii="Tahoma" w:hAnsi="Tahoma" w:cs="Tahoma"/>
      <w:sz w:val="16"/>
      <w:szCs w:val="16"/>
    </w:rPr>
  </w:style>
  <w:style w:type="character" w:styleId="Lienhypertexte">
    <w:name w:val="Hyperlink"/>
    <w:rsid w:val="00035573"/>
    <w:rPr>
      <w:color w:val="0000FF"/>
      <w:u w:val="single"/>
    </w:rPr>
  </w:style>
  <w:style w:type="paragraph" w:styleId="En-tte">
    <w:name w:val="header"/>
    <w:basedOn w:val="Normal"/>
    <w:link w:val="En-tteCar"/>
    <w:rsid w:val="00D06DB7"/>
    <w:pPr>
      <w:tabs>
        <w:tab w:val="center" w:pos="4536"/>
        <w:tab w:val="right" w:pos="9072"/>
      </w:tabs>
    </w:pPr>
  </w:style>
  <w:style w:type="character" w:customStyle="1" w:styleId="En-tteCar">
    <w:name w:val="En-tête Car"/>
    <w:basedOn w:val="Policepardfaut"/>
    <w:link w:val="En-tte"/>
    <w:rsid w:val="00D06DB7"/>
  </w:style>
  <w:style w:type="paragraph" w:styleId="Pieddepage">
    <w:name w:val="footer"/>
    <w:basedOn w:val="Normal"/>
    <w:link w:val="PieddepageCar"/>
    <w:uiPriority w:val="99"/>
    <w:rsid w:val="00D06DB7"/>
    <w:pPr>
      <w:tabs>
        <w:tab w:val="center" w:pos="4536"/>
        <w:tab w:val="right" w:pos="9072"/>
      </w:tabs>
    </w:pPr>
  </w:style>
  <w:style w:type="character" w:customStyle="1" w:styleId="PieddepageCar">
    <w:name w:val="Pied de page Car"/>
    <w:basedOn w:val="Policepardfaut"/>
    <w:link w:val="Pieddepage"/>
    <w:uiPriority w:val="99"/>
    <w:rsid w:val="00D06DB7"/>
  </w:style>
  <w:style w:type="character" w:customStyle="1" w:styleId="Titre3Car">
    <w:name w:val="Titre 3 Car"/>
    <w:link w:val="Titre3"/>
    <w:rsid w:val="00C663D0"/>
    <w:rPr>
      <w:sz w:val="28"/>
    </w:rPr>
  </w:style>
  <w:style w:type="paragraph" w:styleId="Paragraphedeliste">
    <w:name w:val="List Paragraph"/>
    <w:basedOn w:val="Normal"/>
    <w:uiPriority w:val="34"/>
    <w:qFormat/>
    <w:rsid w:val="00455861"/>
    <w:pPr>
      <w:ind w:left="720"/>
      <w:contextualSpacing/>
    </w:pPr>
  </w:style>
  <w:style w:type="paragraph" w:styleId="NormalWeb">
    <w:name w:val="Normal (Web)"/>
    <w:basedOn w:val="Normal"/>
    <w:uiPriority w:val="99"/>
    <w:semiHidden/>
    <w:unhideWhenUsed/>
    <w:rsid w:val="00B93344"/>
    <w:pPr>
      <w:spacing w:before="100" w:beforeAutospacing="1" w:after="100" w:afterAutospacing="1"/>
    </w:pPr>
    <w:rPr>
      <w:sz w:val="24"/>
      <w:szCs w:val="24"/>
    </w:rPr>
  </w:style>
  <w:style w:type="paragraph" w:customStyle="1" w:styleId="xelementtoproof">
    <w:name w:val="x_elementtoproof"/>
    <w:basedOn w:val="Normal"/>
    <w:rsid w:val="00726FC2"/>
    <w:pPr>
      <w:spacing w:before="100" w:beforeAutospacing="1" w:after="100" w:afterAutospacing="1"/>
    </w:pPr>
    <w:rPr>
      <w:sz w:val="24"/>
      <w:szCs w:val="24"/>
    </w:rPr>
  </w:style>
  <w:style w:type="paragraph" w:customStyle="1" w:styleId="Standard">
    <w:name w:val="Standard"/>
    <w:rsid w:val="008A24D0"/>
    <w:pPr>
      <w:widowControl w:val="0"/>
      <w:suppressAutoHyphens/>
      <w:autoSpaceDN w:val="0"/>
      <w:textAlignment w:val="baseline"/>
    </w:pPr>
    <w:rPr>
      <w:rFonts w:ascii="Liberation Serif" w:eastAsia="SimSun" w:hAnsi="Liberation Serif" w:cs="Arial"/>
      <w:kern w:val="3"/>
      <w:sz w:val="24"/>
      <w:szCs w:val="24"/>
      <w:lang w:eastAsia="zh-CN" w:bidi="hi-IN"/>
    </w:rPr>
  </w:style>
  <w:style w:type="table" w:styleId="Grilledutableau">
    <w:name w:val="Table Grid"/>
    <w:basedOn w:val="TableauNormal"/>
    <w:rsid w:val="0097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43964">
      <w:bodyDiv w:val="1"/>
      <w:marLeft w:val="0"/>
      <w:marRight w:val="0"/>
      <w:marTop w:val="0"/>
      <w:marBottom w:val="0"/>
      <w:divBdr>
        <w:top w:val="none" w:sz="0" w:space="0" w:color="auto"/>
        <w:left w:val="none" w:sz="0" w:space="0" w:color="auto"/>
        <w:bottom w:val="none" w:sz="0" w:space="0" w:color="auto"/>
        <w:right w:val="none" w:sz="0" w:space="0" w:color="auto"/>
      </w:divBdr>
    </w:div>
    <w:div w:id="142159469">
      <w:bodyDiv w:val="1"/>
      <w:marLeft w:val="0"/>
      <w:marRight w:val="0"/>
      <w:marTop w:val="0"/>
      <w:marBottom w:val="0"/>
      <w:divBdr>
        <w:top w:val="none" w:sz="0" w:space="0" w:color="auto"/>
        <w:left w:val="none" w:sz="0" w:space="0" w:color="auto"/>
        <w:bottom w:val="none" w:sz="0" w:space="0" w:color="auto"/>
        <w:right w:val="none" w:sz="0" w:space="0" w:color="auto"/>
      </w:divBdr>
    </w:div>
    <w:div w:id="186137273">
      <w:bodyDiv w:val="1"/>
      <w:marLeft w:val="0"/>
      <w:marRight w:val="0"/>
      <w:marTop w:val="0"/>
      <w:marBottom w:val="0"/>
      <w:divBdr>
        <w:top w:val="none" w:sz="0" w:space="0" w:color="auto"/>
        <w:left w:val="none" w:sz="0" w:space="0" w:color="auto"/>
        <w:bottom w:val="none" w:sz="0" w:space="0" w:color="auto"/>
        <w:right w:val="none" w:sz="0" w:space="0" w:color="auto"/>
      </w:divBdr>
    </w:div>
    <w:div w:id="196045835">
      <w:bodyDiv w:val="1"/>
      <w:marLeft w:val="0"/>
      <w:marRight w:val="0"/>
      <w:marTop w:val="0"/>
      <w:marBottom w:val="0"/>
      <w:divBdr>
        <w:top w:val="none" w:sz="0" w:space="0" w:color="auto"/>
        <w:left w:val="none" w:sz="0" w:space="0" w:color="auto"/>
        <w:bottom w:val="none" w:sz="0" w:space="0" w:color="auto"/>
        <w:right w:val="none" w:sz="0" w:space="0" w:color="auto"/>
      </w:divBdr>
    </w:div>
    <w:div w:id="202137942">
      <w:bodyDiv w:val="1"/>
      <w:marLeft w:val="0"/>
      <w:marRight w:val="0"/>
      <w:marTop w:val="0"/>
      <w:marBottom w:val="0"/>
      <w:divBdr>
        <w:top w:val="none" w:sz="0" w:space="0" w:color="auto"/>
        <w:left w:val="none" w:sz="0" w:space="0" w:color="auto"/>
        <w:bottom w:val="none" w:sz="0" w:space="0" w:color="auto"/>
        <w:right w:val="none" w:sz="0" w:space="0" w:color="auto"/>
      </w:divBdr>
    </w:div>
    <w:div w:id="229275568">
      <w:bodyDiv w:val="1"/>
      <w:marLeft w:val="0"/>
      <w:marRight w:val="0"/>
      <w:marTop w:val="0"/>
      <w:marBottom w:val="0"/>
      <w:divBdr>
        <w:top w:val="none" w:sz="0" w:space="0" w:color="auto"/>
        <w:left w:val="none" w:sz="0" w:space="0" w:color="auto"/>
        <w:bottom w:val="none" w:sz="0" w:space="0" w:color="auto"/>
        <w:right w:val="none" w:sz="0" w:space="0" w:color="auto"/>
      </w:divBdr>
    </w:div>
    <w:div w:id="254633197">
      <w:bodyDiv w:val="1"/>
      <w:marLeft w:val="0"/>
      <w:marRight w:val="0"/>
      <w:marTop w:val="0"/>
      <w:marBottom w:val="0"/>
      <w:divBdr>
        <w:top w:val="none" w:sz="0" w:space="0" w:color="auto"/>
        <w:left w:val="none" w:sz="0" w:space="0" w:color="auto"/>
        <w:bottom w:val="none" w:sz="0" w:space="0" w:color="auto"/>
        <w:right w:val="none" w:sz="0" w:space="0" w:color="auto"/>
      </w:divBdr>
    </w:div>
    <w:div w:id="344478567">
      <w:bodyDiv w:val="1"/>
      <w:marLeft w:val="0"/>
      <w:marRight w:val="0"/>
      <w:marTop w:val="0"/>
      <w:marBottom w:val="0"/>
      <w:divBdr>
        <w:top w:val="none" w:sz="0" w:space="0" w:color="auto"/>
        <w:left w:val="none" w:sz="0" w:space="0" w:color="auto"/>
        <w:bottom w:val="none" w:sz="0" w:space="0" w:color="auto"/>
        <w:right w:val="none" w:sz="0" w:space="0" w:color="auto"/>
      </w:divBdr>
    </w:div>
    <w:div w:id="431517928">
      <w:bodyDiv w:val="1"/>
      <w:marLeft w:val="0"/>
      <w:marRight w:val="0"/>
      <w:marTop w:val="0"/>
      <w:marBottom w:val="0"/>
      <w:divBdr>
        <w:top w:val="none" w:sz="0" w:space="0" w:color="auto"/>
        <w:left w:val="none" w:sz="0" w:space="0" w:color="auto"/>
        <w:bottom w:val="none" w:sz="0" w:space="0" w:color="auto"/>
        <w:right w:val="none" w:sz="0" w:space="0" w:color="auto"/>
      </w:divBdr>
    </w:div>
    <w:div w:id="482083936">
      <w:bodyDiv w:val="1"/>
      <w:marLeft w:val="0"/>
      <w:marRight w:val="0"/>
      <w:marTop w:val="0"/>
      <w:marBottom w:val="0"/>
      <w:divBdr>
        <w:top w:val="none" w:sz="0" w:space="0" w:color="auto"/>
        <w:left w:val="none" w:sz="0" w:space="0" w:color="auto"/>
        <w:bottom w:val="none" w:sz="0" w:space="0" w:color="auto"/>
        <w:right w:val="none" w:sz="0" w:space="0" w:color="auto"/>
      </w:divBdr>
    </w:div>
    <w:div w:id="550767532">
      <w:bodyDiv w:val="1"/>
      <w:marLeft w:val="0"/>
      <w:marRight w:val="0"/>
      <w:marTop w:val="0"/>
      <w:marBottom w:val="0"/>
      <w:divBdr>
        <w:top w:val="none" w:sz="0" w:space="0" w:color="auto"/>
        <w:left w:val="none" w:sz="0" w:space="0" w:color="auto"/>
        <w:bottom w:val="none" w:sz="0" w:space="0" w:color="auto"/>
        <w:right w:val="none" w:sz="0" w:space="0" w:color="auto"/>
      </w:divBdr>
    </w:div>
    <w:div w:id="663777665">
      <w:bodyDiv w:val="1"/>
      <w:marLeft w:val="0"/>
      <w:marRight w:val="0"/>
      <w:marTop w:val="0"/>
      <w:marBottom w:val="0"/>
      <w:divBdr>
        <w:top w:val="none" w:sz="0" w:space="0" w:color="auto"/>
        <w:left w:val="none" w:sz="0" w:space="0" w:color="auto"/>
        <w:bottom w:val="none" w:sz="0" w:space="0" w:color="auto"/>
        <w:right w:val="none" w:sz="0" w:space="0" w:color="auto"/>
      </w:divBdr>
    </w:div>
    <w:div w:id="672340425">
      <w:bodyDiv w:val="1"/>
      <w:marLeft w:val="0"/>
      <w:marRight w:val="0"/>
      <w:marTop w:val="0"/>
      <w:marBottom w:val="0"/>
      <w:divBdr>
        <w:top w:val="none" w:sz="0" w:space="0" w:color="auto"/>
        <w:left w:val="none" w:sz="0" w:space="0" w:color="auto"/>
        <w:bottom w:val="none" w:sz="0" w:space="0" w:color="auto"/>
        <w:right w:val="none" w:sz="0" w:space="0" w:color="auto"/>
      </w:divBdr>
    </w:div>
    <w:div w:id="689066541">
      <w:bodyDiv w:val="1"/>
      <w:marLeft w:val="0"/>
      <w:marRight w:val="0"/>
      <w:marTop w:val="0"/>
      <w:marBottom w:val="0"/>
      <w:divBdr>
        <w:top w:val="none" w:sz="0" w:space="0" w:color="auto"/>
        <w:left w:val="none" w:sz="0" w:space="0" w:color="auto"/>
        <w:bottom w:val="none" w:sz="0" w:space="0" w:color="auto"/>
        <w:right w:val="none" w:sz="0" w:space="0" w:color="auto"/>
      </w:divBdr>
    </w:div>
    <w:div w:id="726493462">
      <w:bodyDiv w:val="1"/>
      <w:marLeft w:val="0"/>
      <w:marRight w:val="0"/>
      <w:marTop w:val="0"/>
      <w:marBottom w:val="0"/>
      <w:divBdr>
        <w:top w:val="none" w:sz="0" w:space="0" w:color="auto"/>
        <w:left w:val="none" w:sz="0" w:space="0" w:color="auto"/>
        <w:bottom w:val="none" w:sz="0" w:space="0" w:color="auto"/>
        <w:right w:val="none" w:sz="0" w:space="0" w:color="auto"/>
      </w:divBdr>
    </w:div>
    <w:div w:id="798912551">
      <w:bodyDiv w:val="1"/>
      <w:marLeft w:val="0"/>
      <w:marRight w:val="0"/>
      <w:marTop w:val="0"/>
      <w:marBottom w:val="0"/>
      <w:divBdr>
        <w:top w:val="none" w:sz="0" w:space="0" w:color="auto"/>
        <w:left w:val="none" w:sz="0" w:space="0" w:color="auto"/>
        <w:bottom w:val="none" w:sz="0" w:space="0" w:color="auto"/>
        <w:right w:val="none" w:sz="0" w:space="0" w:color="auto"/>
      </w:divBdr>
    </w:div>
    <w:div w:id="800076812">
      <w:bodyDiv w:val="1"/>
      <w:marLeft w:val="0"/>
      <w:marRight w:val="0"/>
      <w:marTop w:val="0"/>
      <w:marBottom w:val="0"/>
      <w:divBdr>
        <w:top w:val="none" w:sz="0" w:space="0" w:color="auto"/>
        <w:left w:val="none" w:sz="0" w:space="0" w:color="auto"/>
        <w:bottom w:val="none" w:sz="0" w:space="0" w:color="auto"/>
        <w:right w:val="none" w:sz="0" w:space="0" w:color="auto"/>
      </w:divBdr>
    </w:div>
    <w:div w:id="834144881">
      <w:bodyDiv w:val="1"/>
      <w:marLeft w:val="0"/>
      <w:marRight w:val="0"/>
      <w:marTop w:val="0"/>
      <w:marBottom w:val="0"/>
      <w:divBdr>
        <w:top w:val="none" w:sz="0" w:space="0" w:color="auto"/>
        <w:left w:val="none" w:sz="0" w:space="0" w:color="auto"/>
        <w:bottom w:val="none" w:sz="0" w:space="0" w:color="auto"/>
        <w:right w:val="none" w:sz="0" w:space="0" w:color="auto"/>
      </w:divBdr>
    </w:div>
    <w:div w:id="848757972">
      <w:bodyDiv w:val="1"/>
      <w:marLeft w:val="0"/>
      <w:marRight w:val="0"/>
      <w:marTop w:val="0"/>
      <w:marBottom w:val="0"/>
      <w:divBdr>
        <w:top w:val="none" w:sz="0" w:space="0" w:color="auto"/>
        <w:left w:val="none" w:sz="0" w:space="0" w:color="auto"/>
        <w:bottom w:val="none" w:sz="0" w:space="0" w:color="auto"/>
        <w:right w:val="none" w:sz="0" w:space="0" w:color="auto"/>
      </w:divBdr>
    </w:div>
    <w:div w:id="854617070">
      <w:bodyDiv w:val="1"/>
      <w:marLeft w:val="0"/>
      <w:marRight w:val="0"/>
      <w:marTop w:val="0"/>
      <w:marBottom w:val="0"/>
      <w:divBdr>
        <w:top w:val="none" w:sz="0" w:space="0" w:color="auto"/>
        <w:left w:val="none" w:sz="0" w:space="0" w:color="auto"/>
        <w:bottom w:val="none" w:sz="0" w:space="0" w:color="auto"/>
        <w:right w:val="none" w:sz="0" w:space="0" w:color="auto"/>
      </w:divBdr>
    </w:div>
    <w:div w:id="869494025">
      <w:bodyDiv w:val="1"/>
      <w:marLeft w:val="0"/>
      <w:marRight w:val="0"/>
      <w:marTop w:val="0"/>
      <w:marBottom w:val="0"/>
      <w:divBdr>
        <w:top w:val="none" w:sz="0" w:space="0" w:color="auto"/>
        <w:left w:val="none" w:sz="0" w:space="0" w:color="auto"/>
        <w:bottom w:val="none" w:sz="0" w:space="0" w:color="auto"/>
        <w:right w:val="none" w:sz="0" w:space="0" w:color="auto"/>
      </w:divBdr>
    </w:div>
    <w:div w:id="870146039">
      <w:bodyDiv w:val="1"/>
      <w:marLeft w:val="0"/>
      <w:marRight w:val="0"/>
      <w:marTop w:val="0"/>
      <w:marBottom w:val="0"/>
      <w:divBdr>
        <w:top w:val="none" w:sz="0" w:space="0" w:color="auto"/>
        <w:left w:val="none" w:sz="0" w:space="0" w:color="auto"/>
        <w:bottom w:val="none" w:sz="0" w:space="0" w:color="auto"/>
        <w:right w:val="none" w:sz="0" w:space="0" w:color="auto"/>
      </w:divBdr>
    </w:div>
    <w:div w:id="908658828">
      <w:bodyDiv w:val="1"/>
      <w:marLeft w:val="0"/>
      <w:marRight w:val="0"/>
      <w:marTop w:val="0"/>
      <w:marBottom w:val="0"/>
      <w:divBdr>
        <w:top w:val="none" w:sz="0" w:space="0" w:color="auto"/>
        <w:left w:val="none" w:sz="0" w:space="0" w:color="auto"/>
        <w:bottom w:val="none" w:sz="0" w:space="0" w:color="auto"/>
        <w:right w:val="none" w:sz="0" w:space="0" w:color="auto"/>
      </w:divBdr>
    </w:div>
    <w:div w:id="1022243529">
      <w:bodyDiv w:val="1"/>
      <w:marLeft w:val="0"/>
      <w:marRight w:val="0"/>
      <w:marTop w:val="0"/>
      <w:marBottom w:val="0"/>
      <w:divBdr>
        <w:top w:val="none" w:sz="0" w:space="0" w:color="auto"/>
        <w:left w:val="none" w:sz="0" w:space="0" w:color="auto"/>
        <w:bottom w:val="none" w:sz="0" w:space="0" w:color="auto"/>
        <w:right w:val="none" w:sz="0" w:space="0" w:color="auto"/>
      </w:divBdr>
      <w:divsChild>
        <w:div w:id="1405685595">
          <w:marLeft w:val="0"/>
          <w:marRight w:val="0"/>
          <w:marTop w:val="0"/>
          <w:marBottom w:val="0"/>
          <w:divBdr>
            <w:top w:val="none" w:sz="0" w:space="0" w:color="auto"/>
            <w:left w:val="none" w:sz="0" w:space="0" w:color="auto"/>
            <w:bottom w:val="none" w:sz="0" w:space="0" w:color="auto"/>
            <w:right w:val="none" w:sz="0" w:space="0" w:color="auto"/>
          </w:divBdr>
        </w:div>
        <w:div w:id="792476256">
          <w:marLeft w:val="720"/>
          <w:marRight w:val="0"/>
          <w:marTop w:val="0"/>
          <w:marBottom w:val="0"/>
          <w:divBdr>
            <w:top w:val="none" w:sz="0" w:space="0" w:color="auto"/>
            <w:left w:val="none" w:sz="0" w:space="0" w:color="auto"/>
            <w:bottom w:val="none" w:sz="0" w:space="0" w:color="auto"/>
            <w:right w:val="none" w:sz="0" w:space="0" w:color="auto"/>
          </w:divBdr>
        </w:div>
        <w:div w:id="24133998">
          <w:marLeft w:val="0"/>
          <w:marRight w:val="0"/>
          <w:marTop w:val="0"/>
          <w:marBottom w:val="0"/>
          <w:divBdr>
            <w:top w:val="none" w:sz="0" w:space="0" w:color="auto"/>
            <w:left w:val="none" w:sz="0" w:space="0" w:color="auto"/>
            <w:bottom w:val="none" w:sz="0" w:space="0" w:color="auto"/>
            <w:right w:val="none" w:sz="0" w:space="0" w:color="auto"/>
          </w:divBdr>
        </w:div>
        <w:div w:id="1807040835">
          <w:marLeft w:val="0"/>
          <w:marRight w:val="0"/>
          <w:marTop w:val="0"/>
          <w:marBottom w:val="0"/>
          <w:divBdr>
            <w:top w:val="none" w:sz="0" w:space="0" w:color="auto"/>
            <w:left w:val="none" w:sz="0" w:space="0" w:color="auto"/>
            <w:bottom w:val="none" w:sz="0" w:space="0" w:color="auto"/>
            <w:right w:val="none" w:sz="0" w:space="0" w:color="auto"/>
          </w:divBdr>
        </w:div>
        <w:div w:id="994840659">
          <w:marLeft w:val="0"/>
          <w:marRight w:val="0"/>
          <w:marTop w:val="0"/>
          <w:marBottom w:val="0"/>
          <w:divBdr>
            <w:top w:val="none" w:sz="0" w:space="0" w:color="auto"/>
            <w:left w:val="none" w:sz="0" w:space="0" w:color="auto"/>
            <w:bottom w:val="none" w:sz="0" w:space="0" w:color="auto"/>
            <w:right w:val="none" w:sz="0" w:space="0" w:color="auto"/>
          </w:divBdr>
        </w:div>
      </w:divsChild>
    </w:div>
    <w:div w:id="1069885459">
      <w:bodyDiv w:val="1"/>
      <w:marLeft w:val="0"/>
      <w:marRight w:val="0"/>
      <w:marTop w:val="0"/>
      <w:marBottom w:val="0"/>
      <w:divBdr>
        <w:top w:val="none" w:sz="0" w:space="0" w:color="auto"/>
        <w:left w:val="none" w:sz="0" w:space="0" w:color="auto"/>
        <w:bottom w:val="none" w:sz="0" w:space="0" w:color="auto"/>
        <w:right w:val="none" w:sz="0" w:space="0" w:color="auto"/>
      </w:divBdr>
    </w:div>
    <w:div w:id="1073040517">
      <w:bodyDiv w:val="1"/>
      <w:marLeft w:val="0"/>
      <w:marRight w:val="0"/>
      <w:marTop w:val="0"/>
      <w:marBottom w:val="0"/>
      <w:divBdr>
        <w:top w:val="none" w:sz="0" w:space="0" w:color="auto"/>
        <w:left w:val="none" w:sz="0" w:space="0" w:color="auto"/>
        <w:bottom w:val="none" w:sz="0" w:space="0" w:color="auto"/>
        <w:right w:val="none" w:sz="0" w:space="0" w:color="auto"/>
      </w:divBdr>
    </w:div>
    <w:div w:id="1094519389">
      <w:bodyDiv w:val="1"/>
      <w:marLeft w:val="0"/>
      <w:marRight w:val="0"/>
      <w:marTop w:val="0"/>
      <w:marBottom w:val="0"/>
      <w:divBdr>
        <w:top w:val="none" w:sz="0" w:space="0" w:color="auto"/>
        <w:left w:val="none" w:sz="0" w:space="0" w:color="auto"/>
        <w:bottom w:val="none" w:sz="0" w:space="0" w:color="auto"/>
        <w:right w:val="none" w:sz="0" w:space="0" w:color="auto"/>
      </w:divBdr>
    </w:div>
    <w:div w:id="1098717175">
      <w:bodyDiv w:val="1"/>
      <w:marLeft w:val="0"/>
      <w:marRight w:val="0"/>
      <w:marTop w:val="0"/>
      <w:marBottom w:val="0"/>
      <w:divBdr>
        <w:top w:val="none" w:sz="0" w:space="0" w:color="auto"/>
        <w:left w:val="none" w:sz="0" w:space="0" w:color="auto"/>
        <w:bottom w:val="none" w:sz="0" w:space="0" w:color="auto"/>
        <w:right w:val="none" w:sz="0" w:space="0" w:color="auto"/>
      </w:divBdr>
    </w:div>
    <w:div w:id="1145391765">
      <w:bodyDiv w:val="1"/>
      <w:marLeft w:val="0"/>
      <w:marRight w:val="0"/>
      <w:marTop w:val="0"/>
      <w:marBottom w:val="0"/>
      <w:divBdr>
        <w:top w:val="none" w:sz="0" w:space="0" w:color="auto"/>
        <w:left w:val="none" w:sz="0" w:space="0" w:color="auto"/>
        <w:bottom w:val="none" w:sz="0" w:space="0" w:color="auto"/>
        <w:right w:val="none" w:sz="0" w:space="0" w:color="auto"/>
      </w:divBdr>
    </w:div>
    <w:div w:id="1148477207">
      <w:bodyDiv w:val="1"/>
      <w:marLeft w:val="0"/>
      <w:marRight w:val="0"/>
      <w:marTop w:val="0"/>
      <w:marBottom w:val="0"/>
      <w:divBdr>
        <w:top w:val="none" w:sz="0" w:space="0" w:color="auto"/>
        <w:left w:val="none" w:sz="0" w:space="0" w:color="auto"/>
        <w:bottom w:val="none" w:sz="0" w:space="0" w:color="auto"/>
        <w:right w:val="none" w:sz="0" w:space="0" w:color="auto"/>
      </w:divBdr>
    </w:div>
    <w:div w:id="1179924790">
      <w:bodyDiv w:val="1"/>
      <w:marLeft w:val="0"/>
      <w:marRight w:val="0"/>
      <w:marTop w:val="0"/>
      <w:marBottom w:val="0"/>
      <w:divBdr>
        <w:top w:val="none" w:sz="0" w:space="0" w:color="auto"/>
        <w:left w:val="none" w:sz="0" w:space="0" w:color="auto"/>
        <w:bottom w:val="none" w:sz="0" w:space="0" w:color="auto"/>
        <w:right w:val="none" w:sz="0" w:space="0" w:color="auto"/>
      </w:divBdr>
      <w:divsChild>
        <w:div w:id="1661082596">
          <w:marLeft w:val="0"/>
          <w:marRight w:val="0"/>
          <w:marTop w:val="0"/>
          <w:marBottom w:val="0"/>
          <w:divBdr>
            <w:top w:val="none" w:sz="0" w:space="0" w:color="auto"/>
            <w:left w:val="none" w:sz="0" w:space="0" w:color="auto"/>
            <w:bottom w:val="none" w:sz="0" w:space="0" w:color="auto"/>
            <w:right w:val="none" w:sz="0" w:space="0" w:color="auto"/>
          </w:divBdr>
        </w:div>
        <w:div w:id="423767965">
          <w:marLeft w:val="0"/>
          <w:marRight w:val="0"/>
          <w:marTop w:val="0"/>
          <w:marBottom w:val="0"/>
          <w:divBdr>
            <w:top w:val="none" w:sz="0" w:space="0" w:color="auto"/>
            <w:left w:val="none" w:sz="0" w:space="0" w:color="auto"/>
            <w:bottom w:val="none" w:sz="0" w:space="0" w:color="auto"/>
            <w:right w:val="none" w:sz="0" w:space="0" w:color="auto"/>
          </w:divBdr>
        </w:div>
        <w:div w:id="669254452">
          <w:marLeft w:val="0"/>
          <w:marRight w:val="0"/>
          <w:marTop w:val="0"/>
          <w:marBottom w:val="0"/>
          <w:divBdr>
            <w:top w:val="none" w:sz="0" w:space="0" w:color="auto"/>
            <w:left w:val="none" w:sz="0" w:space="0" w:color="auto"/>
            <w:bottom w:val="none" w:sz="0" w:space="0" w:color="auto"/>
            <w:right w:val="none" w:sz="0" w:space="0" w:color="auto"/>
          </w:divBdr>
        </w:div>
        <w:div w:id="1501239996">
          <w:marLeft w:val="0"/>
          <w:marRight w:val="0"/>
          <w:marTop w:val="0"/>
          <w:marBottom w:val="0"/>
          <w:divBdr>
            <w:top w:val="none" w:sz="0" w:space="0" w:color="auto"/>
            <w:left w:val="none" w:sz="0" w:space="0" w:color="auto"/>
            <w:bottom w:val="none" w:sz="0" w:space="0" w:color="auto"/>
            <w:right w:val="none" w:sz="0" w:space="0" w:color="auto"/>
          </w:divBdr>
        </w:div>
        <w:div w:id="1041826973">
          <w:marLeft w:val="0"/>
          <w:marRight w:val="0"/>
          <w:marTop w:val="0"/>
          <w:marBottom w:val="0"/>
          <w:divBdr>
            <w:top w:val="none" w:sz="0" w:space="0" w:color="auto"/>
            <w:left w:val="none" w:sz="0" w:space="0" w:color="auto"/>
            <w:bottom w:val="none" w:sz="0" w:space="0" w:color="auto"/>
            <w:right w:val="none" w:sz="0" w:space="0" w:color="auto"/>
          </w:divBdr>
        </w:div>
        <w:div w:id="1978221735">
          <w:marLeft w:val="0"/>
          <w:marRight w:val="0"/>
          <w:marTop w:val="0"/>
          <w:marBottom w:val="0"/>
          <w:divBdr>
            <w:top w:val="none" w:sz="0" w:space="0" w:color="auto"/>
            <w:left w:val="none" w:sz="0" w:space="0" w:color="auto"/>
            <w:bottom w:val="none" w:sz="0" w:space="0" w:color="auto"/>
            <w:right w:val="none" w:sz="0" w:space="0" w:color="auto"/>
          </w:divBdr>
        </w:div>
      </w:divsChild>
    </w:div>
    <w:div w:id="1201624686">
      <w:bodyDiv w:val="1"/>
      <w:marLeft w:val="0"/>
      <w:marRight w:val="0"/>
      <w:marTop w:val="0"/>
      <w:marBottom w:val="0"/>
      <w:divBdr>
        <w:top w:val="none" w:sz="0" w:space="0" w:color="auto"/>
        <w:left w:val="none" w:sz="0" w:space="0" w:color="auto"/>
        <w:bottom w:val="none" w:sz="0" w:space="0" w:color="auto"/>
        <w:right w:val="none" w:sz="0" w:space="0" w:color="auto"/>
      </w:divBdr>
    </w:div>
    <w:div w:id="1256085731">
      <w:bodyDiv w:val="1"/>
      <w:marLeft w:val="0"/>
      <w:marRight w:val="0"/>
      <w:marTop w:val="0"/>
      <w:marBottom w:val="0"/>
      <w:divBdr>
        <w:top w:val="none" w:sz="0" w:space="0" w:color="auto"/>
        <w:left w:val="none" w:sz="0" w:space="0" w:color="auto"/>
        <w:bottom w:val="none" w:sz="0" w:space="0" w:color="auto"/>
        <w:right w:val="none" w:sz="0" w:space="0" w:color="auto"/>
      </w:divBdr>
    </w:div>
    <w:div w:id="1314330417">
      <w:bodyDiv w:val="1"/>
      <w:marLeft w:val="0"/>
      <w:marRight w:val="0"/>
      <w:marTop w:val="0"/>
      <w:marBottom w:val="0"/>
      <w:divBdr>
        <w:top w:val="none" w:sz="0" w:space="0" w:color="auto"/>
        <w:left w:val="none" w:sz="0" w:space="0" w:color="auto"/>
        <w:bottom w:val="none" w:sz="0" w:space="0" w:color="auto"/>
        <w:right w:val="none" w:sz="0" w:space="0" w:color="auto"/>
      </w:divBdr>
    </w:div>
    <w:div w:id="1374035446">
      <w:bodyDiv w:val="1"/>
      <w:marLeft w:val="0"/>
      <w:marRight w:val="0"/>
      <w:marTop w:val="0"/>
      <w:marBottom w:val="0"/>
      <w:divBdr>
        <w:top w:val="none" w:sz="0" w:space="0" w:color="auto"/>
        <w:left w:val="none" w:sz="0" w:space="0" w:color="auto"/>
        <w:bottom w:val="none" w:sz="0" w:space="0" w:color="auto"/>
        <w:right w:val="none" w:sz="0" w:space="0" w:color="auto"/>
      </w:divBdr>
    </w:div>
    <w:div w:id="1396665551">
      <w:bodyDiv w:val="1"/>
      <w:marLeft w:val="0"/>
      <w:marRight w:val="0"/>
      <w:marTop w:val="0"/>
      <w:marBottom w:val="0"/>
      <w:divBdr>
        <w:top w:val="none" w:sz="0" w:space="0" w:color="auto"/>
        <w:left w:val="none" w:sz="0" w:space="0" w:color="auto"/>
        <w:bottom w:val="none" w:sz="0" w:space="0" w:color="auto"/>
        <w:right w:val="none" w:sz="0" w:space="0" w:color="auto"/>
      </w:divBdr>
    </w:div>
    <w:div w:id="1436902035">
      <w:bodyDiv w:val="1"/>
      <w:marLeft w:val="0"/>
      <w:marRight w:val="0"/>
      <w:marTop w:val="0"/>
      <w:marBottom w:val="0"/>
      <w:divBdr>
        <w:top w:val="none" w:sz="0" w:space="0" w:color="auto"/>
        <w:left w:val="none" w:sz="0" w:space="0" w:color="auto"/>
        <w:bottom w:val="none" w:sz="0" w:space="0" w:color="auto"/>
        <w:right w:val="none" w:sz="0" w:space="0" w:color="auto"/>
      </w:divBdr>
    </w:div>
    <w:div w:id="1506673764">
      <w:bodyDiv w:val="1"/>
      <w:marLeft w:val="0"/>
      <w:marRight w:val="0"/>
      <w:marTop w:val="0"/>
      <w:marBottom w:val="0"/>
      <w:divBdr>
        <w:top w:val="none" w:sz="0" w:space="0" w:color="auto"/>
        <w:left w:val="none" w:sz="0" w:space="0" w:color="auto"/>
        <w:bottom w:val="none" w:sz="0" w:space="0" w:color="auto"/>
        <w:right w:val="none" w:sz="0" w:space="0" w:color="auto"/>
      </w:divBdr>
    </w:div>
    <w:div w:id="1568803730">
      <w:bodyDiv w:val="1"/>
      <w:marLeft w:val="0"/>
      <w:marRight w:val="0"/>
      <w:marTop w:val="0"/>
      <w:marBottom w:val="0"/>
      <w:divBdr>
        <w:top w:val="none" w:sz="0" w:space="0" w:color="auto"/>
        <w:left w:val="none" w:sz="0" w:space="0" w:color="auto"/>
        <w:bottom w:val="none" w:sz="0" w:space="0" w:color="auto"/>
        <w:right w:val="none" w:sz="0" w:space="0" w:color="auto"/>
      </w:divBdr>
    </w:div>
    <w:div w:id="1595090471">
      <w:bodyDiv w:val="1"/>
      <w:marLeft w:val="0"/>
      <w:marRight w:val="0"/>
      <w:marTop w:val="0"/>
      <w:marBottom w:val="0"/>
      <w:divBdr>
        <w:top w:val="none" w:sz="0" w:space="0" w:color="auto"/>
        <w:left w:val="none" w:sz="0" w:space="0" w:color="auto"/>
        <w:bottom w:val="none" w:sz="0" w:space="0" w:color="auto"/>
        <w:right w:val="none" w:sz="0" w:space="0" w:color="auto"/>
      </w:divBdr>
    </w:div>
    <w:div w:id="1619604187">
      <w:bodyDiv w:val="1"/>
      <w:marLeft w:val="0"/>
      <w:marRight w:val="0"/>
      <w:marTop w:val="0"/>
      <w:marBottom w:val="0"/>
      <w:divBdr>
        <w:top w:val="none" w:sz="0" w:space="0" w:color="auto"/>
        <w:left w:val="none" w:sz="0" w:space="0" w:color="auto"/>
        <w:bottom w:val="none" w:sz="0" w:space="0" w:color="auto"/>
        <w:right w:val="none" w:sz="0" w:space="0" w:color="auto"/>
      </w:divBdr>
    </w:div>
    <w:div w:id="1791701286">
      <w:bodyDiv w:val="1"/>
      <w:marLeft w:val="0"/>
      <w:marRight w:val="0"/>
      <w:marTop w:val="0"/>
      <w:marBottom w:val="0"/>
      <w:divBdr>
        <w:top w:val="none" w:sz="0" w:space="0" w:color="auto"/>
        <w:left w:val="none" w:sz="0" w:space="0" w:color="auto"/>
        <w:bottom w:val="none" w:sz="0" w:space="0" w:color="auto"/>
        <w:right w:val="none" w:sz="0" w:space="0" w:color="auto"/>
      </w:divBdr>
    </w:div>
    <w:div w:id="1801222005">
      <w:bodyDiv w:val="1"/>
      <w:marLeft w:val="0"/>
      <w:marRight w:val="0"/>
      <w:marTop w:val="0"/>
      <w:marBottom w:val="0"/>
      <w:divBdr>
        <w:top w:val="none" w:sz="0" w:space="0" w:color="auto"/>
        <w:left w:val="none" w:sz="0" w:space="0" w:color="auto"/>
        <w:bottom w:val="none" w:sz="0" w:space="0" w:color="auto"/>
        <w:right w:val="none" w:sz="0" w:space="0" w:color="auto"/>
      </w:divBdr>
    </w:div>
    <w:div w:id="1845628515">
      <w:bodyDiv w:val="1"/>
      <w:marLeft w:val="0"/>
      <w:marRight w:val="0"/>
      <w:marTop w:val="0"/>
      <w:marBottom w:val="0"/>
      <w:divBdr>
        <w:top w:val="none" w:sz="0" w:space="0" w:color="auto"/>
        <w:left w:val="none" w:sz="0" w:space="0" w:color="auto"/>
        <w:bottom w:val="none" w:sz="0" w:space="0" w:color="auto"/>
        <w:right w:val="none" w:sz="0" w:space="0" w:color="auto"/>
      </w:divBdr>
    </w:div>
    <w:div w:id="1885291196">
      <w:bodyDiv w:val="1"/>
      <w:marLeft w:val="0"/>
      <w:marRight w:val="0"/>
      <w:marTop w:val="0"/>
      <w:marBottom w:val="0"/>
      <w:divBdr>
        <w:top w:val="none" w:sz="0" w:space="0" w:color="auto"/>
        <w:left w:val="none" w:sz="0" w:space="0" w:color="auto"/>
        <w:bottom w:val="none" w:sz="0" w:space="0" w:color="auto"/>
        <w:right w:val="none" w:sz="0" w:space="0" w:color="auto"/>
      </w:divBdr>
      <w:divsChild>
        <w:div w:id="438064451">
          <w:marLeft w:val="0"/>
          <w:marRight w:val="0"/>
          <w:marTop w:val="0"/>
          <w:marBottom w:val="0"/>
          <w:divBdr>
            <w:top w:val="none" w:sz="0" w:space="0" w:color="auto"/>
            <w:left w:val="none" w:sz="0" w:space="0" w:color="auto"/>
            <w:bottom w:val="none" w:sz="0" w:space="0" w:color="auto"/>
            <w:right w:val="none" w:sz="0" w:space="0" w:color="auto"/>
          </w:divBdr>
        </w:div>
      </w:divsChild>
    </w:div>
    <w:div w:id="1887912314">
      <w:bodyDiv w:val="1"/>
      <w:marLeft w:val="0"/>
      <w:marRight w:val="0"/>
      <w:marTop w:val="0"/>
      <w:marBottom w:val="0"/>
      <w:divBdr>
        <w:top w:val="none" w:sz="0" w:space="0" w:color="auto"/>
        <w:left w:val="none" w:sz="0" w:space="0" w:color="auto"/>
        <w:bottom w:val="none" w:sz="0" w:space="0" w:color="auto"/>
        <w:right w:val="none" w:sz="0" w:space="0" w:color="auto"/>
      </w:divBdr>
    </w:div>
    <w:div w:id="1976372824">
      <w:bodyDiv w:val="1"/>
      <w:marLeft w:val="0"/>
      <w:marRight w:val="0"/>
      <w:marTop w:val="0"/>
      <w:marBottom w:val="0"/>
      <w:divBdr>
        <w:top w:val="none" w:sz="0" w:space="0" w:color="auto"/>
        <w:left w:val="none" w:sz="0" w:space="0" w:color="auto"/>
        <w:bottom w:val="none" w:sz="0" w:space="0" w:color="auto"/>
        <w:right w:val="none" w:sz="0" w:space="0" w:color="auto"/>
      </w:divBdr>
    </w:div>
    <w:div w:id="1986817594">
      <w:bodyDiv w:val="1"/>
      <w:marLeft w:val="0"/>
      <w:marRight w:val="0"/>
      <w:marTop w:val="0"/>
      <w:marBottom w:val="0"/>
      <w:divBdr>
        <w:top w:val="none" w:sz="0" w:space="0" w:color="auto"/>
        <w:left w:val="none" w:sz="0" w:space="0" w:color="auto"/>
        <w:bottom w:val="none" w:sz="0" w:space="0" w:color="auto"/>
        <w:right w:val="none" w:sz="0" w:space="0" w:color="auto"/>
      </w:divBdr>
    </w:div>
    <w:div w:id="1994790855">
      <w:bodyDiv w:val="1"/>
      <w:marLeft w:val="0"/>
      <w:marRight w:val="0"/>
      <w:marTop w:val="0"/>
      <w:marBottom w:val="0"/>
      <w:divBdr>
        <w:top w:val="none" w:sz="0" w:space="0" w:color="auto"/>
        <w:left w:val="none" w:sz="0" w:space="0" w:color="auto"/>
        <w:bottom w:val="none" w:sz="0" w:space="0" w:color="auto"/>
        <w:right w:val="none" w:sz="0" w:space="0" w:color="auto"/>
      </w:divBdr>
    </w:div>
    <w:div w:id="2076077940">
      <w:bodyDiv w:val="1"/>
      <w:marLeft w:val="0"/>
      <w:marRight w:val="0"/>
      <w:marTop w:val="0"/>
      <w:marBottom w:val="0"/>
      <w:divBdr>
        <w:top w:val="none" w:sz="0" w:space="0" w:color="auto"/>
        <w:left w:val="none" w:sz="0" w:space="0" w:color="auto"/>
        <w:bottom w:val="none" w:sz="0" w:space="0" w:color="auto"/>
        <w:right w:val="none" w:sz="0" w:space="0" w:color="auto"/>
      </w:divBdr>
    </w:div>
    <w:div w:id="208287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uslons@aol.com" TargetMode="External"/><Relationship Id="rId1" Type="http://schemas.openxmlformats.org/officeDocument/2006/relationships/hyperlink" Target="mailto:uslons@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ropbox\Us%20Ledonienne\communication\mod&#232;le%20de%20document\mod&#232;le%20CR%20r&#233;union%20USL19_20%20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82FFC-6938-48E9-9477-61D02E99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CR réunion USL19_20 2</Template>
  <TotalTime>8359</TotalTime>
  <Pages>5</Pages>
  <Words>1839</Words>
  <Characters>10120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11936</CharactersWithSpaces>
  <SharedDoc>false</SharedDoc>
  <HLinks>
    <vt:vector size="12" baseType="variant">
      <vt:variant>
        <vt:i4>8060966</vt:i4>
      </vt:variant>
      <vt:variant>
        <vt:i4>3</vt:i4>
      </vt:variant>
      <vt:variant>
        <vt:i4>0</vt:i4>
      </vt:variant>
      <vt:variant>
        <vt:i4>5</vt:i4>
      </vt:variant>
      <vt:variant>
        <vt:lpwstr>mailto:uslons@aol.com</vt:lpwstr>
      </vt:variant>
      <vt:variant>
        <vt:lpwstr/>
      </vt:variant>
      <vt:variant>
        <vt:i4>1638488</vt:i4>
      </vt:variant>
      <vt:variant>
        <vt:i4>-1</vt:i4>
      </vt:variant>
      <vt:variant>
        <vt:i4>1048</vt:i4>
      </vt:variant>
      <vt:variant>
        <vt:i4>1</vt:i4>
      </vt:variant>
      <vt:variant>
        <vt:lpwstr>Logo USL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Andréa Maillard</cp:lastModifiedBy>
  <cp:revision>398</cp:revision>
  <cp:lastPrinted>2008-08-26T12:21:00Z</cp:lastPrinted>
  <dcterms:created xsi:type="dcterms:W3CDTF">2021-11-18T18:47:00Z</dcterms:created>
  <dcterms:modified xsi:type="dcterms:W3CDTF">2025-01-31T11:53:00Z</dcterms:modified>
</cp:coreProperties>
</file>